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445321">
        <w:rPr>
          <w:rFonts w:ascii="Times New Roman" w:hAnsi="Times New Roman"/>
        </w:rPr>
        <w:t>Педагогика и психология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646B39">
        <w:rPr>
          <w:rFonts w:ascii="Times New Roman" w:hAnsi="Times New Roman"/>
        </w:rPr>
        <w:t>январь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646B39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C32084" w:rsidTr="00B21479">
        <w:tc>
          <w:tcPr>
            <w:tcW w:w="2093" w:type="dxa"/>
            <w:vMerge w:val="restart"/>
            <w:vAlign w:val="center"/>
          </w:tcPr>
          <w:p w:rsidR="00C32084" w:rsidRDefault="00C3208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января</w:t>
            </w:r>
          </w:p>
          <w:p w:rsidR="00C32084" w:rsidRDefault="00C3208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C32084" w:rsidRPr="00566A7E" w:rsidRDefault="00C32084" w:rsidP="00076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32084" w:rsidRPr="00566A7E" w:rsidRDefault="00C32084" w:rsidP="0007650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C32084" w:rsidRPr="00987F77" w:rsidRDefault="0004565C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влияния</w:t>
            </w:r>
          </w:p>
          <w:p w:rsidR="00C32084" w:rsidRPr="00987F77" w:rsidRDefault="00C32084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C32084" w:rsidTr="00B21479">
        <w:tc>
          <w:tcPr>
            <w:tcW w:w="2093" w:type="dxa"/>
            <w:vMerge/>
            <w:vAlign w:val="center"/>
          </w:tcPr>
          <w:p w:rsidR="00C32084" w:rsidRDefault="00C3208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32084" w:rsidRPr="00566A7E" w:rsidRDefault="00C32084" w:rsidP="00076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32084" w:rsidRPr="00566A7E" w:rsidRDefault="00C32084" w:rsidP="0007650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04565C" w:rsidRPr="00987F77" w:rsidRDefault="0004565C" w:rsidP="000456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влияния</w:t>
            </w:r>
          </w:p>
          <w:p w:rsidR="00C32084" w:rsidRPr="00987F77" w:rsidRDefault="00C32084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C563F4" w:rsidTr="00B21479">
        <w:tc>
          <w:tcPr>
            <w:tcW w:w="2093" w:type="dxa"/>
            <w:vMerge w:val="restart"/>
            <w:vAlign w:val="center"/>
          </w:tcPr>
          <w:p w:rsidR="00C563F4" w:rsidRDefault="00C563F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января</w:t>
            </w:r>
          </w:p>
          <w:p w:rsidR="00C563F4" w:rsidRPr="00566A7E" w:rsidRDefault="00C563F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C563F4" w:rsidRPr="00566A7E" w:rsidRDefault="00C563F4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563F4" w:rsidRPr="00566A7E" w:rsidRDefault="00C563F4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C563F4" w:rsidRPr="00987F77" w:rsidRDefault="00C563F4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Психология личности</w:t>
            </w:r>
          </w:p>
          <w:p w:rsidR="00C563F4" w:rsidRPr="00987F77" w:rsidRDefault="00C563F4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C563F4" w:rsidTr="00B21479">
        <w:tc>
          <w:tcPr>
            <w:tcW w:w="2093" w:type="dxa"/>
            <w:vMerge/>
            <w:vAlign w:val="center"/>
          </w:tcPr>
          <w:p w:rsidR="00C563F4" w:rsidRPr="00566A7E" w:rsidRDefault="00C563F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563F4" w:rsidRPr="00566A7E" w:rsidRDefault="00C563F4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563F4" w:rsidRPr="00566A7E" w:rsidRDefault="00C563F4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C563F4" w:rsidRPr="00987F77" w:rsidRDefault="00C563F4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Психология личности</w:t>
            </w:r>
          </w:p>
          <w:p w:rsidR="004576C5" w:rsidRPr="00987F77" w:rsidRDefault="004576C5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ЗАЧЕТ</w:t>
            </w:r>
          </w:p>
          <w:p w:rsidR="00C563F4" w:rsidRPr="00987F77" w:rsidRDefault="00C563F4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60343A" w:rsidTr="008743B8">
        <w:trPr>
          <w:trHeight w:val="634"/>
        </w:trPr>
        <w:tc>
          <w:tcPr>
            <w:tcW w:w="2093" w:type="dxa"/>
            <w:vMerge w:val="restart"/>
            <w:vAlign w:val="center"/>
          </w:tcPr>
          <w:p w:rsidR="0060343A" w:rsidRDefault="00C563F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января</w:t>
            </w:r>
          </w:p>
          <w:p w:rsidR="0060343A" w:rsidRPr="00566A7E" w:rsidRDefault="0060343A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60343A" w:rsidRPr="00566A7E" w:rsidRDefault="0060343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0343A" w:rsidRPr="00566A7E" w:rsidRDefault="0060343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0343A" w:rsidRPr="00987F77" w:rsidRDefault="0006503D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Особенности обучения детей с ОВЗ</w:t>
            </w:r>
          </w:p>
          <w:p w:rsidR="0006503D" w:rsidRPr="00987F77" w:rsidRDefault="0006503D" w:rsidP="00F520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87F77">
              <w:rPr>
                <w:rFonts w:ascii="Times New Roman" w:hAnsi="Times New Roman"/>
              </w:rPr>
              <w:t>Богатикова</w:t>
            </w:r>
            <w:proofErr w:type="spellEnd"/>
            <w:r w:rsidRPr="00987F77">
              <w:rPr>
                <w:rFonts w:ascii="Times New Roman" w:hAnsi="Times New Roman"/>
              </w:rPr>
              <w:t xml:space="preserve"> </w:t>
            </w:r>
            <w:r w:rsidR="00A87AD6" w:rsidRPr="00987F77">
              <w:rPr>
                <w:rFonts w:ascii="Times New Roman" w:hAnsi="Times New Roman"/>
              </w:rPr>
              <w:t>Ольга Николаевна</w:t>
            </w:r>
          </w:p>
        </w:tc>
      </w:tr>
      <w:tr w:rsidR="0060343A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60343A" w:rsidRPr="00566A7E" w:rsidRDefault="0060343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0343A" w:rsidRPr="00566A7E" w:rsidRDefault="0060343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0343A" w:rsidRPr="00566A7E" w:rsidRDefault="0060343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A87AD6" w:rsidRPr="00987F77" w:rsidRDefault="00A87AD6" w:rsidP="00A87AD6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Особенности обучения детей с ОВЗ</w:t>
            </w:r>
          </w:p>
          <w:p w:rsidR="0060343A" w:rsidRPr="00987F77" w:rsidRDefault="00A87AD6" w:rsidP="00A87AD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87F77">
              <w:rPr>
                <w:rFonts w:ascii="Times New Roman" w:hAnsi="Times New Roman"/>
              </w:rPr>
              <w:t>Богатикова</w:t>
            </w:r>
            <w:proofErr w:type="spellEnd"/>
            <w:r w:rsidRPr="00987F77">
              <w:rPr>
                <w:rFonts w:ascii="Times New Roman" w:hAnsi="Times New Roman"/>
              </w:rPr>
              <w:t xml:space="preserve"> Ольга Николаевна</w:t>
            </w:r>
          </w:p>
        </w:tc>
      </w:tr>
      <w:tr w:rsidR="00BA3706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BA3706" w:rsidRDefault="00BA370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января</w:t>
            </w:r>
          </w:p>
          <w:p w:rsidR="00BA3706" w:rsidRPr="00566A7E" w:rsidRDefault="00BA370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BA3706" w:rsidRPr="00566A7E" w:rsidRDefault="00BA3706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BA3706" w:rsidRPr="00566A7E" w:rsidRDefault="00BA3706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04565C" w:rsidRPr="00987F77" w:rsidRDefault="0004565C" w:rsidP="000456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влияния</w:t>
            </w:r>
          </w:p>
          <w:p w:rsidR="00BA3706" w:rsidRPr="00987F77" w:rsidRDefault="00BA3706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BA3706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BA3706" w:rsidRPr="00566A7E" w:rsidRDefault="00BA370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A3706" w:rsidRPr="00566A7E" w:rsidRDefault="00BA3706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BA3706" w:rsidRPr="00566A7E" w:rsidRDefault="00BA3706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04565C" w:rsidRPr="00987F77" w:rsidRDefault="0004565C" w:rsidP="000456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влияния</w:t>
            </w:r>
          </w:p>
          <w:p w:rsidR="00BA3706" w:rsidRPr="00987F77" w:rsidRDefault="00BA3706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3A3C1A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3A3C1A" w:rsidRDefault="003A3C1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января</w:t>
            </w:r>
          </w:p>
          <w:p w:rsidR="003A3C1A" w:rsidRPr="00566A7E" w:rsidRDefault="003A3C1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3A3C1A" w:rsidRPr="00566A7E" w:rsidRDefault="003A3C1A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3A3C1A" w:rsidRPr="00566A7E" w:rsidRDefault="003A3C1A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3A3C1A" w:rsidRPr="00987F77" w:rsidRDefault="003A3C1A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Основы современной психологии</w:t>
            </w:r>
          </w:p>
          <w:p w:rsidR="003A3C1A" w:rsidRPr="00987F77" w:rsidRDefault="003A3C1A" w:rsidP="0007650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87F77">
              <w:rPr>
                <w:rFonts w:ascii="Times New Roman" w:hAnsi="Times New Roman"/>
              </w:rPr>
              <w:t>Питанова</w:t>
            </w:r>
            <w:proofErr w:type="spellEnd"/>
            <w:r w:rsidRPr="00987F77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3A3C1A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3A3C1A" w:rsidRDefault="003A3C1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A3C1A" w:rsidRPr="00566A7E" w:rsidRDefault="003A3C1A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A3C1A" w:rsidRPr="00566A7E" w:rsidRDefault="003A3C1A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3A3C1A" w:rsidRPr="00987F77" w:rsidRDefault="003A3C1A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Основы современной психологии</w:t>
            </w:r>
          </w:p>
          <w:p w:rsidR="003A3C1A" w:rsidRPr="00987F77" w:rsidRDefault="003A3C1A" w:rsidP="0007650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87F77">
              <w:rPr>
                <w:rFonts w:ascii="Times New Roman" w:hAnsi="Times New Roman"/>
              </w:rPr>
              <w:t>Питанова</w:t>
            </w:r>
            <w:proofErr w:type="spellEnd"/>
            <w:r w:rsidRPr="00987F77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BA3706" w:rsidTr="000B0437">
        <w:trPr>
          <w:trHeight w:val="678"/>
        </w:trPr>
        <w:tc>
          <w:tcPr>
            <w:tcW w:w="2093" w:type="dxa"/>
            <w:vAlign w:val="center"/>
          </w:tcPr>
          <w:p w:rsidR="00BA3706" w:rsidRDefault="00BA370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января</w:t>
            </w:r>
          </w:p>
          <w:p w:rsidR="00BA3706" w:rsidRDefault="00BA370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BA3706" w:rsidRDefault="00BA3706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BA3706" w:rsidRPr="00495898" w:rsidRDefault="00BA3706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BA3706" w:rsidRDefault="00BA3706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3D5CB8">
              <w:rPr>
                <w:rFonts w:ascii="Times New Roman" w:hAnsi="Times New Roman"/>
              </w:rPr>
              <w:t>Основы современной психологии</w:t>
            </w:r>
          </w:p>
          <w:p w:rsidR="004B4036" w:rsidRPr="003D5CB8" w:rsidRDefault="004B4036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  <w:p w:rsidR="00BA3706" w:rsidRPr="003D5CB8" w:rsidRDefault="00BA3706" w:rsidP="0007650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D5CB8">
              <w:rPr>
                <w:rFonts w:ascii="Times New Roman" w:hAnsi="Times New Roman"/>
              </w:rPr>
              <w:t>Питанова</w:t>
            </w:r>
            <w:proofErr w:type="spellEnd"/>
            <w:r w:rsidRPr="003D5CB8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FA7B3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A7B35" w:rsidRDefault="00C563F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января</w:t>
            </w:r>
          </w:p>
          <w:p w:rsidR="00FA7B35" w:rsidRDefault="00FA7B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FA7B35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FA7B35" w:rsidRPr="00495898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FA7B35" w:rsidRDefault="004B4036" w:rsidP="005A79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4B4036" w:rsidRPr="003D5CB8" w:rsidRDefault="004B4036" w:rsidP="005A79A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D5CB8">
              <w:rPr>
                <w:rFonts w:ascii="Times New Roman" w:hAnsi="Times New Roman"/>
              </w:rPr>
              <w:t>Питанова</w:t>
            </w:r>
            <w:proofErr w:type="spellEnd"/>
            <w:r w:rsidRPr="003D5CB8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A11FF5" w:rsidTr="00A11FF5">
        <w:trPr>
          <w:trHeight w:val="720"/>
        </w:trPr>
        <w:tc>
          <w:tcPr>
            <w:tcW w:w="2093" w:type="dxa"/>
            <w:vMerge/>
            <w:vAlign w:val="center"/>
          </w:tcPr>
          <w:p w:rsidR="00A11FF5" w:rsidRDefault="00A11FF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11FF5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A11FF5" w:rsidRPr="00495898" w:rsidRDefault="00A11FF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4B4036" w:rsidRDefault="004B4036" w:rsidP="004B40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A11FF5" w:rsidRPr="003D5CB8" w:rsidRDefault="004B4036" w:rsidP="004B403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D5CB8">
              <w:rPr>
                <w:rFonts w:ascii="Times New Roman" w:hAnsi="Times New Roman"/>
              </w:rPr>
              <w:t>Питанова</w:t>
            </w:r>
            <w:proofErr w:type="spellEnd"/>
            <w:r w:rsidRPr="003D5CB8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8413D3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413D3" w:rsidRDefault="008413D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 января</w:t>
            </w:r>
          </w:p>
          <w:p w:rsidR="008413D3" w:rsidRDefault="008413D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8413D3" w:rsidRPr="00566A7E" w:rsidRDefault="008413D3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413D3" w:rsidRPr="00566A7E" w:rsidRDefault="008413D3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413D3" w:rsidRDefault="008413D3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обучения детей с ОВЗ</w:t>
            </w:r>
          </w:p>
          <w:p w:rsidR="008413D3" w:rsidRPr="003D5CB8" w:rsidRDefault="008413D3" w:rsidP="0007650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Богатикова</w:t>
            </w:r>
            <w:proofErr w:type="spellEnd"/>
            <w:r>
              <w:rPr>
                <w:rFonts w:ascii="Times New Roman" w:hAnsi="Times New Roman"/>
              </w:rPr>
              <w:t xml:space="preserve"> Ольга Николаевна</w:t>
            </w:r>
          </w:p>
        </w:tc>
      </w:tr>
      <w:tr w:rsidR="008413D3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413D3" w:rsidRDefault="008413D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413D3" w:rsidRPr="00566A7E" w:rsidRDefault="008413D3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413D3" w:rsidRPr="00566A7E" w:rsidRDefault="008413D3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413D3" w:rsidRDefault="008413D3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обучения детей с ОВЗ</w:t>
            </w:r>
          </w:p>
          <w:p w:rsidR="008413D3" w:rsidRPr="003D5CB8" w:rsidRDefault="008413D3" w:rsidP="0007650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Богатикова</w:t>
            </w:r>
            <w:proofErr w:type="spellEnd"/>
            <w:r>
              <w:rPr>
                <w:rFonts w:ascii="Times New Roman" w:hAnsi="Times New Roman"/>
              </w:rPr>
              <w:t xml:space="preserve"> Ольга Николаевна</w:t>
            </w:r>
          </w:p>
        </w:tc>
      </w:tr>
      <w:tr w:rsidR="0060343A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0343A" w:rsidRDefault="00C563F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января</w:t>
            </w:r>
          </w:p>
          <w:p w:rsidR="0060343A" w:rsidRDefault="0060343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60343A" w:rsidRPr="00566A7E" w:rsidRDefault="0060343A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0343A" w:rsidRPr="00566A7E" w:rsidRDefault="0060343A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4D6A81" w:rsidRDefault="004D6A81" w:rsidP="004D6A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60343A" w:rsidRPr="003D5CB8" w:rsidRDefault="004D6A81" w:rsidP="004D6A8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D5CB8">
              <w:rPr>
                <w:rFonts w:ascii="Times New Roman" w:hAnsi="Times New Roman"/>
              </w:rPr>
              <w:t>Питанова</w:t>
            </w:r>
            <w:proofErr w:type="spellEnd"/>
            <w:r w:rsidRPr="003D5CB8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60343A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0343A" w:rsidRDefault="0060343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0343A" w:rsidRPr="00566A7E" w:rsidRDefault="0060343A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0343A" w:rsidRPr="00566A7E" w:rsidRDefault="0060343A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4D6A81" w:rsidRDefault="004D6A81" w:rsidP="004D6A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60343A" w:rsidRPr="003D5CB8" w:rsidRDefault="004D6A81" w:rsidP="004D6A8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D5CB8">
              <w:rPr>
                <w:rFonts w:ascii="Times New Roman" w:hAnsi="Times New Roman"/>
              </w:rPr>
              <w:t>Питанова</w:t>
            </w:r>
            <w:proofErr w:type="spellEnd"/>
            <w:r w:rsidRPr="003D5CB8"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4D6A81" w:rsidTr="00203B43">
        <w:trPr>
          <w:trHeight w:val="872"/>
        </w:trPr>
        <w:tc>
          <w:tcPr>
            <w:tcW w:w="2093" w:type="dxa"/>
            <w:vMerge w:val="restart"/>
            <w:vAlign w:val="center"/>
          </w:tcPr>
          <w:p w:rsidR="004D6A81" w:rsidRDefault="004D6A8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 января</w:t>
            </w:r>
          </w:p>
          <w:p w:rsidR="004D6A81" w:rsidRDefault="004D6A8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4D6A81" w:rsidRPr="00566A7E" w:rsidRDefault="004D6A81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4D6A81" w:rsidRPr="00566A7E" w:rsidRDefault="004D6A81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4D6A81" w:rsidRPr="00987F77" w:rsidRDefault="004D6A81" w:rsidP="005D507A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Зарубежные и отечественные воспитательные системы</w:t>
            </w:r>
          </w:p>
          <w:p w:rsidR="004D6A81" w:rsidRPr="00987F77" w:rsidRDefault="004D6A81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4D6A81" w:rsidTr="00203B43">
        <w:trPr>
          <w:trHeight w:val="872"/>
        </w:trPr>
        <w:tc>
          <w:tcPr>
            <w:tcW w:w="2093" w:type="dxa"/>
            <w:vMerge/>
            <w:vAlign w:val="center"/>
          </w:tcPr>
          <w:p w:rsidR="004D6A81" w:rsidRDefault="004D6A8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D6A81" w:rsidRPr="00566A7E" w:rsidRDefault="004D6A81" w:rsidP="002243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4D6A81" w:rsidRPr="00566A7E" w:rsidRDefault="004D6A81" w:rsidP="002243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4D6A81" w:rsidRPr="00987F77" w:rsidRDefault="004D6A81" w:rsidP="00D95FD1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Зарубежные и отечественные воспитательные системы</w:t>
            </w:r>
          </w:p>
          <w:p w:rsidR="004D6A81" w:rsidRPr="00987F77" w:rsidRDefault="004D6A81" w:rsidP="00D95FD1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A95D80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A95D80" w:rsidRDefault="00A95D8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30 января</w:t>
            </w:r>
          </w:p>
          <w:p w:rsidR="00A95D80" w:rsidRDefault="00A95D8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A95D80" w:rsidRPr="00566A7E" w:rsidRDefault="00A95D80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A95D80" w:rsidRPr="00566A7E" w:rsidRDefault="00A95D80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A95D80" w:rsidRPr="00987F77" w:rsidRDefault="00A95D80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Основы современной педагогики</w:t>
            </w:r>
          </w:p>
          <w:p w:rsidR="00A95D80" w:rsidRPr="00987F77" w:rsidRDefault="00A95D80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A95D80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A95D80" w:rsidRDefault="00A95D8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95D80" w:rsidRPr="00566A7E" w:rsidRDefault="00A95D80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A95D80" w:rsidRPr="00566A7E" w:rsidRDefault="00A95D80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A95D80" w:rsidRPr="00987F77" w:rsidRDefault="00A95D80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Основы современной педагогики</w:t>
            </w:r>
          </w:p>
          <w:p w:rsidR="00A95D80" w:rsidRPr="00987F77" w:rsidRDefault="00A95D80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A95D80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A95D80" w:rsidRDefault="00A95D8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января</w:t>
            </w:r>
          </w:p>
          <w:p w:rsidR="00A95D80" w:rsidRDefault="00A95D8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A95D80" w:rsidRPr="00566A7E" w:rsidRDefault="00A95D80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A95D80" w:rsidRPr="00566A7E" w:rsidRDefault="00A95D80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A95D80" w:rsidRPr="00987F77" w:rsidRDefault="00A95D80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Основы современной педагогики</w:t>
            </w:r>
          </w:p>
          <w:p w:rsidR="00A95D80" w:rsidRPr="00987F77" w:rsidRDefault="00A95D80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A95D80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A95D80" w:rsidRDefault="00A95D8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95D80" w:rsidRPr="00566A7E" w:rsidRDefault="00A95D80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A95D80" w:rsidRPr="00566A7E" w:rsidRDefault="00A95D80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A95D80" w:rsidRPr="00987F77" w:rsidRDefault="00A95D80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Основы современной педагогики</w:t>
            </w:r>
          </w:p>
          <w:p w:rsidR="00A95D80" w:rsidRPr="00987F77" w:rsidRDefault="00A95D80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2F06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565C"/>
    <w:rsid w:val="0004767A"/>
    <w:rsid w:val="00057FD1"/>
    <w:rsid w:val="0006002C"/>
    <w:rsid w:val="0006503D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45E8"/>
    <w:rsid w:val="000D522B"/>
    <w:rsid w:val="000E4C2A"/>
    <w:rsid w:val="000F2ECF"/>
    <w:rsid w:val="00102D08"/>
    <w:rsid w:val="00103AD5"/>
    <w:rsid w:val="00103EAE"/>
    <w:rsid w:val="00105B0B"/>
    <w:rsid w:val="00105EA6"/>
    <w:rsid w:val="00106768"/>
    <w:rsid w:val="00110A79"/>
    <w:rsid w:val="00124769"/>
    <w:rsid w:val="00124AB2"/>
    <w:rsid w:val="00125304"/>
    <w:rsid w:val="001264CB"/>
    <w:rsid w:val="00126A80"/>
    <w:rsid w:val="00127EE7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57AA"/>
    <w:rsid w:val="001F7DFF"/>
    <w:rsid w:val="00200C88"/>
    <w:rsid w:val="002022B6"/>
    <w:rsid w:val="002026FD"/>
    <w:rsid w:val="00202CF0"/>
    <w:rsid w:val="00203B43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4310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67010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73C08"/>
    <w:rsid w:val="003840B5"/>
    <w:rsid w:val="0038522B"/>
    <w:rsid w:val="00385B24"/>
    <w:rsid w:val="00393241"/>
    <w:rsid w:val="00394778"/>
    <w:rsid w:val="003A0150"/>
    <w:rsid w:val="003A237B"/>
    <w:rsid w:val="003A2B4B"/>
    <w:rsid w:val="003A35F4"/>
    <w:rsid w:val="003A3C1A"/>
    <w:rsid w:val="003C00D9"/>
    <w:rsid w:val="003C542D"/>
    <w:rsid w:val="003D085C"/>
    <w:rsid w:val="003D2F2F"/>
    <w:rsid w:val="003D4657"/>
    <w:rsid w:val="003D5CB8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321"/>
    <w:rsid w:val="00445862"/>
    <w:rsid w:val="00445FBC"/>
    <w:rsid w:val="00446A22"/>
    <w:rsid w:val="00454499"/>
    <w:rsid w:val="004546E9"/>
    <w:rsid w:val="004576C5"/>
    <w:rsid w:val="00465954"/>
    <w:rsid w:val="004861F5"/>
    <w:rsid w:val="00487A5A"/>
    <w:rsid w:val="00490880"/>
    <w:rsid w:val="00495898"/>
    <w:rsid w:val="00496387"/>
    <w:rsid w:val="00496594"/>
    <w:rsid w:val="004A67DF"/>
    <w:rsid w:val="004A6FBA"/>
    <w:rsid w:val="004B15F9"/>
    <w:rsid w:val="004B3803"/>
    <w:rsid w:val="004B4036"/>
    <w:rsid w:val="004B5028"/>
    <w:rsid w:val="004C0BEE"/>
    <w:rsid w:val="004C6C7F"/>
    <w:rsid w:val="004D3FA8"/>
    <w:rsid w:val="004D6A81"/>
    <w:rsid w:val="004E1C19"/>
    <w:rsid w:val="004E254C"/>
    <w:rsid w:val="004E289A"/>
    <w:rsid w:val="004E4C90"/>
    <w:rsid w:val="004F0D54"/>
    <w:rsid w:val="004F27BC"/>
    <w:rsid w:val="004F29C0"/>
    <w:rsid w:val="004F66E1"/>
    <w:rsid w:val="004F6E72"/>
    <w:rsid w:val="005029F3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970DA"/>
    <w:rsid w:val="005A11A5"/>
    <w:rsid w:val="005A1792"/>
    <w:rsid w:val="005A2F9D"/>
    <w:rsid w:val="005A567A"/>
    <w:rsid w:val="005A5B74"/>
    <w:rsid w:val="005A79A4"/>
    <w:rsid w:val="005B0740"/>
    <w:rsid w:val="005B5746"/>
    <w:rsid w:val="005C5B9B"/>
    <w:rsid w:val="005C6FF5"/>
    <w:rsid w:val="005C7F39"/>
    <w:rsid w:val="005D2106"/>
    <w:rsid w:val="005D507A"/>
    <w:rsid w:val="005E1B23"/>
    <w:rsid w:val="005E5072"/>
    <w:rsid w:val="005E5F9A"/>
    <w:rsid w:val="005E6E29"/>
    <w:rsid w:val="005F2201"/>
    <w:rsid w:val="005F3112"/>
    <w:rsid w:val="005F6313"/>
    <w:rsid w:val="00600032"/>
    <w:rsid w:val="006003DE"/>
    <w:rsid w:val="0060343A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19DD"/>
    <w:rsid w:val="00636BDA"/>
    <w:rsid w:val="0064056E"/>
    <w:rsid w:val="006445A7"/>
    <w:rsid w:val="00646B39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36908"/>
    <w:rsid w:val="00741111"/>
    <w:rsid w:val="00744DC8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0B2"/>
    <w:rsid w:val="007F3CA5"/>
    <w:rsid w:val="007F670E"/>
    <w:rsid w:val="007F78F9"/>
    <w:rsid w:val="0081296F"/>
    <w:rsid w:val="00813BAF"/>
    <w:rsid w:val="00814A98"/>
    <w:rsid w:val="008204D1"/>
    <w:rsid w:val="00824AF5"/>
    <w:rsid w:val="0082710A"/>
    <w:rsid w:val="00833E32"/>
    <w:rsid w:val="00835E0F"/>
    <w:rsid w:val="008413D3"/>
    <w:rsid w:val="008442B3"/>
    <w:rsid w:val="00845940"/>
    <w:rsid w:val="00847CB1"/>
    <w:rsid w:val="00851F26"/>
    <w:rsid w:val="008522C8"/>
    <w:rsid w:val="00855E90"/>
    <w:rsid w:val="00856702"/>
    <w:rsid w:val="00857CD8"/>
    <w:rsid w:val="008603B2"/>
    <w:rsid w:val="00860C02"/>
    <w:rsid w:val="008711DB"/>
    <w:rsid w:val="008712EC"/>
    <w:rsid w:val="0087404A"/>
    <w:rsid w:val="008741E5"/>
    <w:rsid w:val="008743B8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241F"/>
    <w:rsid w:val="008D3C59"/>
    <w:rsid w:val="008D4195"/>
    <w:rsid w:val="008D6160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19"/>
    <w:rsid w:val="00984783"/>
    <w:rsid w:val="00985A44"/>
    <w:rsid w:val="00987F77"/>
    <w:rsid w:val="0099076B"/>
    <w:rsid w:val="00991A40"/>
    <w:rsid w:val="00997DE0"/>
    <w:rsid w:val="009A36ED"/>
    <w:rsid w:val="009A4BA9"/>
    <w:rsid w:val="009A6676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1FF5"/>
    <w:rsid w:val="00A1208A"/>
    <w:rsid w:val="00A12148"/>
    <w:rsid w:val="00A17E16"/>
    <w:rsid w:val="00A2237A"/>
    <w:rsid w:val="00A33710"/>
    <w:rsid w:val="00A36BE5"/>
    <w:rsid w:val="00A37A25"/>
    <w:rsid w:val="00A40EF2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77043"/>
    <w:rsid w:val="00A85732"/>
    <w:rsid w:val="00A87AD6"/>
    <w:rsid w:val="00A9319D"/>
    <w:rsid w:val="00A95D80"/>
    <w:rsid w:val="00A9796D"/>
    <w:rsid w:val="00AA09DC"/>
    <w:rsid w:val="00AA7B28"/>
    <w:rsid w:val="00AB13BB"/>
    <w:rsid w:val="00AB29E6"/>
    <w:rsid w:val="00AB3752"/>
    <w:rsid w:val="00AB3AAE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05BC0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76431"/>
    <w:rsid w:val="00B8095A"/>
    <w:rsid w:val="00B83616"/>
    <w:rsid w:val="00B872F5"/>
    <w:rsid w:val="00B95405"/>
    <w:rsid w:val="00B97019"/>
    <w:rsid w:val="00B973B6"/>
    <w:rsid w:val="00B97B0A"/>
    <w:rsid w:val="00BA172E"/>
    <w:rsid w:val="00BA3706"/>
    <w:rsid w:val="00BA4225"/>
    <w:rsid w:val="00BB3963"/>
    <w:rsid w:val="00BB5336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6CB8"/>
    <w:rsid w:val="00BD7B6D"/>
    <w:rsid w:val="00BE3ADB"/>
    <w:rsid w:val="00BE485A"/>
    <w:rsid w:val="00BF4DE4"/>
    <w:rsid w:val="00C02EF8"/>
    <w:rsid w:val="00C0687C"/>
    <w:rsid w:val="00C07949"/>
    <w:rsid w:val="00C1012E"/>
    <w:rsid w:val="00C106C3"/>
    <w:rsid w:val="00C15EA8"/>
    <w:rsid w:val="00C20AB0"/>
    <w:rsid w:val="00C214C1"/>
    <w:rsid w:val="00C22AAC"/>
    <w:rsid w:val="00C32084"/>
    <w:rsid w:val="00C323E1"/>
    <w:rsid w:val="00C332FC"/>
    <w:rsid w:val="00C3418E"/>
    <w:rsid w:val="00C3496F"/>
    <w:rsid w:val="00C359EE"/>
    <w:rsid w:val="00C45C19"/>
    <w:rsid w:val="00C463F3"/>
    <w:rsid w:val="00C563F4"/>
    <w:rsid w:val="00C574D3"/>
    <w:rsid w:val="00C60B4F"/>
    <w:rsid w:val="00C629DA"/>
    <w:rsid w:val="00C63269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4E11"/>
    <w:rsid w:val="00CA516F"/>
    <w:rsid w:val="00CA7ECF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4F1F"/>
    <w:rsid w:val="00CF5722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95FD1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C60C6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4795"/>
    <w:rsid w:val="00E159DD"/>
    <w:rsid w:val="00E2776C"/>
    <w:rsid w:val="00E27916"/>
    <w:rsid w:val="00E31884"/>
    <w:rsid w:val="00E3274E"/>
    <w:rsid w:val="00E33C43"/>
    <w:rsid w:val="00E36294"/>
    <w:rsid w:val="00E5068B"/>
    <w:rsid w:val="00E50C69"/>
    <w:rsid w:val="00E510DC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D525C"/>
    <w:rsid w:val="00EE0E3E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6E02"/>
    <w:rsid w:val="00F1750B"/>
    <w:rsid w:val="00F17659"/>
    <w:rsid w:val="00F2110F"/>
    <w:rsid w:val="00F23513"/>
    <w:rsid w:val="00F238B9"/>
    <w:rsid w:val="00F25E8B"/>
    <w:rsid w:val="00F25F16"/>
    <w:rsid w:val="00F2618B"/>
    <w:rsid w:val="00F52179"/>
    <w:rsid w:val="00F53F13"/>
    <w:rsid w:val="00F578E5"/>
    <w:rsid w:val="00F618F8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A7B35"/>
    <w:rsid w:val="00FB1BB4"/>
    <w:rsid w:val="00FB3763"/>
    <w:rsid w:val="00FB42DD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AB0F-A30B-4C2C-92CF-EE480E3E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2021-09-15T10:40:00Z</cp:lastPrinted>
  <dcterms:created xsi:type="dcterms:W3CDTF">2025-01-10T09:06:00Z</dcterms:created>
  <dcterms:modified xsi:type="dcterms:W3CDTF">2025-01-10T09:34:00Z</dcterms:modified>
</cp:coreProperties>
</file>