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3A06AC" w:rsidP="003A06AC">
      <w:pPr>
        <w:tabs>
          <w:tab w:val="left" w:pos="1920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>Педагогика и психология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4D4D8A">
        <w:rPr>
          <w:rFonts w:ascii="Times New Roman" w:hAnsi="Times New Roman"/>
        </w:rPr>
        <w:t>январь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4D4D8A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E87FD4" w:rsidTr="00B21479">
        <w:tc>
          <w:tcPr>
            <w:tcW w:w="2093" w:type="dxa"/>
            <w:vMerge w:val="restart"/>
            <w:vAlign w:val="center"/>
          </w:tcPr>
          <w:p w:rsidR="00E87FD4" w:rsidRDefault="00E87FD4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января</w:t>
            </w:r>
          </w:p>
          <w:p w:rsidR="00E87FD4" w:rsidRPr="00566A7E" w:rsidRDefault="00E87FD4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E87FD4" w:rsidRPr="00566A7E" w:rsidRDefault="00E87FD4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87FD4" w:rsidRPr="00566A7E" w:rsidRDefault="00E87FD4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Психология влияния</w:t>
            </w:r>
          </w:p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E87FD4" w:rsidTr="00B21479">
        <w:tc>
          <w:tcPr>
            <w:tcW w:w="2093" w:type="dxa"/>
            <w:vMerge/>
            <w:vAlign w:val="center"/>
          </w:tcPr>
          <w:p w:rsidR="00E87FD4" w:rsidRDefault="00E87FD4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87FD4" w:rsidRPr="00566A7E" w:rsidRDefault="00E87FD4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87FD4" w:rsidRPr="00566A7E" w:rsidRDefault="00E87FD4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Психология влияния</w:t>
            </w:r>
          </w:p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B65228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B65228" w:rsidRDefault="004D4D8A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января</w:t>
            </w:r>
          </w:p>
          <w:p w:rsidR="00B65228" w:rsidRDefault="00B65228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B65228" w:rsidRPr="00566A7E" w:rsidRDefault="00B65228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B65228" w:rsidRPr="00566A7E" w:rsidRDefault="00B65228" w:rsidP="007E64C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92D2C" w:rsidRPr="00534AD1" w:rsidRDefault="00B92D2C" w:rsidP="00B92D2C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Основы современной педагогики</w:t>
            </w:r>
          </w:p>
          <w:p w:rsidR="00B65228" w:rsidRPr="00534AD1" w:rsidRDefault="00B92D2C" w:rsidP="00B92D2C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B65228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B65228" w:rsidRDefault="00B65228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65228" w:rsidRPr="00566A7E" w:rsidRDefault="00B65228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65228" w:rsidRPr="00566A7E" w:rsidRDefault="00B65228" w:rsidP="007E64C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92D2C" w:rsidRPr="00534AD1" w:rsidRDefault="00B92D2C" w:rsidP="00B92D2C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Основы современной педагогики</w:t>
            </w:r>
          </w:p>
          <w:p w:rsidR="00B65228" w:rsidRPr="00534AD1" w:rsidRDefault="00B92D2C" w:rsidP="00B92D2C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6469B3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6469B3" w:rsidRDefault="004D4D8A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января</w:t>
            </w:r>
          </w:p>
          <w:p w:rsidR="006469B3" w:rsidRPr="00566A7E" w:rsidRDefault="006469B3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(среда)</w:t>
            </w:r>
          </w:p>
        </w:tc>
        <w:tc>
          <w:tcPr>
            <w:tcW w:w="1701" w:type="dxa"/>
            <w:vAlign w:val="center"/>
          </w:tcPr>
          <w:p w:rsidR="006469B3" w:rsidRPr="00566A7E" w:rsidRDefault="006469B3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469B3" w:rsidRPr="00566A7E" w:rsidRDefault="006469B3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469B3" w:rsidRPr="00534AD1" w:rsidRDefault="00C9555A" w:rsidP="007E64CF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C9555A" w:rsidRPr="00534AD1" w:rsidRDefault="00C9555A" w:rsidP="007E64C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6469B3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6469B3" w:rsidRPr="00566A7E" w:rsidRDefault="006469B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469B3" w:rsidRPr="00566A7E" w:rsidRDefault="006469B3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469B3" w:rsidRPr="00566A7E" w:rsidRDefault="006469B3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C9555A" w:rsidRPr="00534AD1" w:rsidRDefault="00C9555A" w:rsidP="00C9555A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6469B3" w:rsidRPr="00534AD1" w:rsidRDefault="00C9555A" w:rsidP="00C9555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E87FD4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E87FD4" w:rsidRDefault="00E87FD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января</w:t>
            </w:r>
          </w:p>
          <w:p w:rsidR="00E87FD4" w:rsidRPr="00566A7E" w:rsidRDefault="00E87FD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E87FD4" w:rsidRPr="00566A7E" w:rsidRDefault="00E87FD4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87FD4" w:rsidRPr="00566A7E" w:rsidRDefault="00E87FD4" w:rsidP="007E64C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Основы современной психологии</w:t>
            </w:r>
          </w:p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ЭКЗАМЕН</w:t>
            </w:r>
          </w:p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E87FD4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E87FD4" w:rsidRPr="00566A7E" w:rsidRDefault="00E87FD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87FD4" w:rsidRPr="00566A7E" w:rsidRDefault="00E87FD4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87FD4" w:rsidRPr="00566A7E" w:rsidRDefault="00E87FD4" w:rsidP="007E64C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87FD4" w:rsidRPr="00534AD1" w:rsidRDefault="00BE44AD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E87FD4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E87FD4" w:rsidRDefault="00E87FD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января</w:t>
            </w:r>
          </w:p>
          <w:p w:rsidR="00E87FD4" w:rsidRPr="00566A7E" w:rsidRDefault="00E87FD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E87FD4" w:rsidRPr="00566A7E" w:rsidRDefault="00E87FD4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87FD4" w:rsidRPr="00566A7E" w:rsidRDefault="00E87FD4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Психология влияния</w:t>
            </w:r>
          </w:p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E87FD4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E87FD4" w:rsidRDefault="00E87FD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87FD4" w:rsidRPr="00566A7E" w:rsidRDefault="00E87FD4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87FD4" w:rsidRPr="00566A7E" w:rsidRDefault="00E87FD4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Психология влияния</w:t>
            </w:r>
          </w:p>
          <w:p w:rsidR="00E87FD4" w:rsidRPr="00534AD1" w:rsidRDefault="00E87FD4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3661D0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3661D0" w:rsidRDefault="004D4D8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января</w:t>
            </w:r>
          </w:p>
          <w:p w:rsidR="003661D0" w:rsidRDefault="003661D0" w:rsidP="00F903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F9032A">
              <w:rPr>
                <w:rFonts w:ascii="Times New Roman" w:hAnsi="Times New Roman"/>
                <w:b/>
              </w:rPr>
              <w:t>суббота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3661D0" w:rsidRDefault="003661D0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3661D0" w:rsidRPr="003661D0" w:rsidRDefault="003661D0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3661D0" w:rsidRPr="00534AD1" w:rsidRDefault="008904EF" w:rsidP="001B110C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Педагогическое проектирование</w:t>
            </w:r>
          </w:p>
          <w:p w:rsidR="008904EF" w:rsidRPr="00534AD1" w:rsidRDefault="008904EF" w:rsidP="001B110C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Краснова Оксана Викторовна</w:t>
            </w:r>
          </w:p>
        </w:tc>
      </w:tr>
      <w:tr w:rsidR="003661D0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3661D0" w:rsidRDefault="003661D0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661D0" w:rsidRDefault="003661D0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3661D0" w:rsidRPr="003661D0" w:rsidRDefault="003661D0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8904EF" w:rsidRPr="00534AD1" w:rsidRDefault="008904EF" w:rsidP="008904EF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Педагогическое проектирование</w:t>
            </w:r>
          </w:p>
          <w:p w:rsidR="003661D0" w:rsidRPr="00534AD1" w:rsidRDefault="008904EF" w:rsidP="008904EF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Краснова Оксана Викторовна</w:t>
            </w:r>
          </w:p>
        </w:tc>
      </w:tr>
      <w:tr w:rsidR="00A37F5F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A37F5F" w:rsidRDefault="00A37F5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января</w:t>
            </w:r>
          </w:p>
          <w:p w:rsidR="00A37F5F" w:rsidRDefault="00A37F5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A37F5F" w:rsidRPr="00566A7E" w:rsidRDefault="00A37F5F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A37F5F" w:rsidRPr="00566A7E" w:rsidRDefault="00A37F5F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A37F5F" w:rsidRPr="00534AD1" w:rsidRDefault="00A37F5F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Основы современной педагогики</w:t>
            </w:r>
          </w:p>
          <w:p w:rsidR="00A37F5F" w:rsidRPr="00534AD1" w:rsidRDefault="00A37F5F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A37F5F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A37F5F" w:rsidRDefault="00A37F5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37F5F" w:rsidRPr="00566A7E" w:rsidRDefault="00A37F5F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A37F5F" w:rsidRPr="00566A7E" w:rsidRDefault="00A37F5F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A37F5F" w:rsidRPr="00534AD1" w:rsidRDefault="00A37F5F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Основы современной педагогики</w:t>
            </w:r>
          </w:p>
          <w:p w:rsidR="00A37F5F" w:rsidRPr="00534AD1" w:rsidRDefault="00A37F5F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B92D2C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B92D2C" w:rsidRDefault="004D4D8A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9032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января</w:t>
            </w:r>
          </w:p>
          <w:p w:rsidR="00B92D2C" w:rsidRDefault="00B92D2C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B92D2C" w:rsidRPr="00566A7E" w:rsidRDefault="00B92D2C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B92D2C" w:rsidRPr="00566A7E" w:rsidRDefault="00B92D2C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C9555A" w:rsidRPr="00534AD1" w:rsidRDefault="00C9555A" w:rsidP="00C9555A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B92D2C" w:rsidRPr="00534AD1" w:rsidRDefault="00C9555A" w:rsidP="00C9555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B92D2C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B92D2C" w:rsidRDefault="00B92D2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92D2C" w:rsidRPr="00566A7E" w:rsidRDefault="00B92D2C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92D2C" w:rsidRPr="00566A7E" w:rsidRDefault="00B92D2C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172AB" w:rsidRPr="00534AD1" w:rsidRDefault="003172AB" w:rsidP="003172AB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Психология влияния</w:t>
            </w:r>
          </w:p>
          <w:p w:rsidR="003172AB" w:rsidRPr="00534AD1" w:rsidRDefault="003172AB" w:rsidP="003172AB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ЭКЗАМЕН</w:t>
            </w:r>
          </w:p>
          <w:p w:rsidR="00B92D2C" w:rsidRPr="00534AD1" w:rsidRDefault="003172AB" w:rsidP="003172AB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6C129D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6C129D" w:rsidRDefault="006C129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января</w:t>
            </w:r>
          </w:p>
          <w:p w:rsidR="006C129D" w:rsidRDefault="006C129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6C129D" w:rsidRPr="00566A7E" w:rsidRDefault="006C129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C129D" w:rsidRPr="00566A7E" w:rsidRDefault="006C129D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C129D" w:rsidRPr="00534AD1" w:rsidRDefault="006C129D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6C129D" w:rsidRPr="00534AD1" w:rsidRDefault="006C129D" w:rsidP="004B2A9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6C129D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6C129D" w:rsidRDefault="006C129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C129D" w:rsidRPr="00566A7E" w:rsidRDefault="006C129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C129D" w:rsidRPr="00566A7E" w:rsidRDefault="006C129D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C129D" w:rsidRPr="00534AD1" w:rsidRDefault="006C129D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6C129D" w:rsidRPr="00534AD1" w:rsidRDefault="006C129D" w:rsidP="004B2A9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8C6D26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C6D26" w:rsidRDefault="008C6D2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 января</w:t>
            </w:r>
          </w:p>
          <w:p w:rsidR="008C6D26" w:rsidRDefault="008C6D2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8C6D26" w:rsidRPr="00566A7E" w:rsidRDefault="008C6D26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C6D26" w:rsidRPr="00566A7E" w:rsidRDefault="008C6D26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C6D26" w:rsidRPr="00534AD1" w:rsidRDefault="008C6D26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Психолого-педагогическая коррекция</w:t>
            </w:r>
          </w:p>
          <w:p w:rsidR="008C6D26" w:rsidRPr="00534AD1" w:rsidRDefault="008C6D26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C6D26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C6D26" w:rsidRDefault="008C6D2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C6D26" w:rsidRPr="00566A7E" w:rsidRDefault="008C6D26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C6D26" w:rsidRPr="00566A7E" w:rsidRDefault="008C6D26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2A30D6" w:rsidRPr="00534AD1" w:rsidRDefault="008C6D26" w:rsidP="006C129D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Психолого-педагогическая коррекция</w:t>
            </w:r>
          </w:p>
          <w:p w:rsidR="008C6D26" w:rsidRPr="00534AD1" w:rsidRDefault="008C6D26" w:rsidP="004B2A92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DC14E5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C14E5" w:rsidRDefault="00F903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30 </w:t>
            </w:r>
            <w:r w:rsidR="004D4D8A">
              <w:rPr>
                <w:rFonts w:ascii="Times New Roman" w:hAnsi="Times New Roman"/>
                <w:b/>
              </w:rPr>
              <w:t>января</w:t>
            </w:r>
          </w:p>
          <w:p w:rsidR="00DC14E5" w:rsidRDefault="00DC14E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DC14E5" w:rsidRPr="00566A7E" w:rsidRDefault="00DC14E5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C14E5" w:rsidRPr="00566A7E" w:rsidRDefault="00DC14E5" w:rsidP="00CC791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9032A" w:rsidRPr="00534AD1" w:rsidRDefault="00F9032A" w:rsidP="00F9032A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DC14E5" w:rsidRPr="00534AD1" w:rsidRDefault="00F9032A" w:rsidP="00F9032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DC14E5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C14E5" w:rsidRDefault="00DC14E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C14E5" w:rsidRPr="00566A7E" w:rsidRDefault="00DC14E5" w:rsidP="00CC7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C14E5" w:rsidRPr="00566A7E" w:rsidRDefault="00DC14E5" w:rsidP="00CC791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F9032A" w:rsidRPr="00534AD1" w:rsidRDefault="00F9032A" w:rsidP="00F9032A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DC14E5" w:rsidRPr="00534AD1" w:rsidRDefault="00F9032A" w:rsidP="00F9032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0641C6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0641C6" w:rsidRPr="00104944" w:rsidRDefault="00104944" w:rsidP="0019134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04944">
              <w:rPr>
                <w:rFonts w:ascii="Times New Roman" w:hAnsi="Times New Roman"/>
                <w:b/>
                <w:color w:val="000000" w:themeColor="text1"/>
              </w:rPr>
              <w:t>31 января</w:t>
            </w:r>
          </w:p>
          <w:p w:rsidR="00104944" w:rsidRPr="00104944" w:rsidRDefault="00104944" w:rsidP="0019134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04944">
              <w:rPr>
                <w:rFonts w:ascii="Times New Roman" w:hAnsi="Times New Roman"/>
                <w:b/>
                <w:color w:val="000000" w:themeColor="text1"/>
              </w:rPr>
              <w:t>(суббота)</w:t>
            </w:r>
          </w:p>
          <w:p w:rsidR="000641C6" w:rsidRPr="00104944" w:rsidRDefault="000641C6" w:rsidP="0019134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0641C6" w:rsidRPr="00104944" w:rsidRDefault="000641C6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04944">
              <w:rPr>
                <w:rFonts w:ascii="Times New Roman" w:hAnsi="Times New Roman"/>
                <w:b/>
                <w:color w:val="000000" w:themeColor="text1"/>
              </w:rPr>
              <w:t>6 пара</w:t>
            </w:r>
          </w:p>
          <w:p w:rsidR="000641C6" w:rsidRPr="00104944" w:rsidRDefault="000641C6" w:rsidP="007E64C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04944">
              <w:rPr>
                <w:rFonts w:ascii="Times New Roman" w:hAnsi="Times New Roman"/>
                <w:b/>
                <w:color w:val="000000" w:themeColor="text1"/>
              </w:rPr>
              <w:t>(17</w:t>
            </w:r>
            <w:r w:rsidRPr="00104944">
              <w:rPr>
                <w:rFonts w:ascii="Times New Roman" w:hAnsi="Times New Roman"/>
                <w:b/>
                <w:color w:val="000000" w:themeColor="text1"/>
                <w:lang w:val="en-US"/>
              </w:rPr>
              <w:t>:</w:t>
            </w:r>
            <w:r w:rsidRPr="00104944">
              <w:rPr>
                <w:rFonts w:ascii="Times New Roman" w:hAnsi="Times New Roman"/>
                <w:b/>
                <w:color w:val="000000" w:themeColor="text1"/>
              </w:rPr>
              <w:t>25-19</w:t>
            </w:r>
            <w:r w:rsidRPr="00104944">
              <w:rPr>
                <w:rFonts w:ascii="Times New Roman" w:hAnsi="Times New Roman"/>
                <w:b/>
                <w:color w:val="000000" w:themeColor="text1"/>
                <w:lang w:val="en-US"/>
              </w:rPr>
              <w:t>:00)</w:t>
            </w:r>
          </w:p>
        </w:tc>
        <w:tc>
          <w:tcPr>
            <w:tcW w:w="7194" w:type="dxa"/>
          </w:tcPr>
          <w:p w:rsidR="000641C6" w:rsidRPr="00534AD1" w:rsidRDefault="000641C6" w:rsidP="007E64C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AD1">
              <w:rPr>
                <w:rFonts w:ascii="Times New Roman" w:hAnsi="Times New Roman"/>
                <w:color w:val="000000" w:themeColor="text1"/>
              </w:rPr>
              <w:t>Педагогическое проектирование</w:t>
            </w:r>
          </w:p>
          <w:p w:rsidR="000641C6" w:rsidRPr="00534AD1" w:rsidRDefault="000641C6" w:rsidP="007E64C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AD1">
              <w:rPr>
                <w:rFonts w:ascii="Times New Roman" w:hAnsi="Times New Roman"/>
                <w:color w:val="000000" w:themeColor="text1"/>
              </w:rPr>
              <w:t>Краснова Оксана Викторовна</w:t>
            </w:r>
          </w:p>
        </w:tc>
      </w:tr>
      <w:tr w:rsidR="000641C6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0641C6" w:rsidRPr="00104944" w:rsidRDefault="000641C6" w:rsidP="0019134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0641C6" w:rsidRPr="00104944" w:rsidRDefault="000641C6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04944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7 </w:t>
            </w:r>
            <w:r w:rsidRPr="00104944">
              <w:rPr>
                <w:rFonts w:ascii="Times New Roman" w:hAnsi="Times New Roman"/>
                <w:b/>
                <w:color w:val="000000" w:themeColor="text1"/>
              </w:rPr>
              <w:t>пара</w:t>
            </w:r>
          </w:p>
          <w:p w:rsidR="000641C6" w:rsidRPr="00104944" w:rsidRDefault="000641C6" w:rsidP="007E64C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04944">
              <w:rPr>
                <w:rFonts w:ascii="Times New Roman" w:hAnsi="Times New Roman"/>
                <w:b/>
                <w:color w:val="000000" w:themeColor="text1"/>
              </w:rPr>
              <w:t>(19</w:t>
            </w:r>
            <w:r w:rsidRPr="00104944">
              <w:rPr>
                <w:rFonts w:ascii="Times New Roman" w:hAnsi="Times New Roman"/>
                <w:b/>
                <w:color w:val="000000" w:themeColor="text1"/>
                <w:lang w:val="en-US"/>
              </w:rPr>
              <w:t>:15-20:50)</w:t>
            </w:r>
          </w:p>
        </w:tc>
        <w:tc>
          <w:tcPr>
            <w:tcW w:w="7194" w:type="dxa"/>
          </w:tcPr>
          <w:p w:rsidR="000641C6" w:rsidRPr="00534AD1" w:rsidRDefault="000641C6" w:rsidP="007E64C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AD1">
              <w:rPr>
                <w:rFonts w:ascii="Times New Roman" w:hAnsi="Times New Roman"/>
                <w:color w:val="000000" w:themeColor="text1"/>
              </w:rPr>
              <w:t>Педагогическое проектирование</w:t>
            </w:r>
          </w:p>
          <w:p w:rsidR="00104944" w:rsidRPr="00534AD1" w:rsidRDefault="00104944" w:rsidP="007E64C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AD1">
              <w:rPr>
                <w:rFonts w:ascii="Times New Roman" w:hAnsi="Times New Roman"/>
                <w:color w:val="000000" w:themeColor="text1"/>
              </w:rPr>
              <w:t>ЗАЧЕТ</w:t>
            </w:r>
          </w:p>
          <w:p w:rsidR="000641C6" w:rsidRPr="00534AD1" w:rsidRDefault="000641C6" w:rsidP="007E64C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4AD1">
              <w:rPr>
                <w:rFonts w:ascii="Times New Roman" w:hAnsi="Times New Roman"/>
                <w:color w:val="000000" w:themeColor="text1"/>
              </w:rPr>
              <w:t>Краснова Оксана Викторовна</w:t>
            </w:r>
          </w:p>
        </w:tc>
      </w:tr>
    </w:tbl>
    <w:p w:rsidR="00F4021D" w:rsidRDefault="00F4021D" w:rsidP="008D4195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F4021D">
      <w:pPr>
        <w:rPr>
          <w:rFonts w:ascii="Times New Roman" w:hAnsi="Times New Roman"/>
        </w:rPr>
      </w:pPr>
    </w:p>
    <w:p w:rsidR="00F4021D" w:rsidRPr="00F4021D" w:rsidRDefault="00F4021D" w:rsidP="00DC14E5">
      <w:pPr>
        <w:ind w:firstLine="708"/>
        <w:rPr>
          <w:rFonts w:ascii="Times New Roman" w:hAnsi="Times New Roman"/>
        </w:rPr>
      </w:pPr>
    </w:p>
    <w:p w:rsidR="008F641E" w:rsidRPr="00F4021D" w:rsidRDefault="008F641E" w:rsidP="008F641E">
      <w:pPr>
        <w:tabs>
          <w:tab w:val="left" w:pos="128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021D" w:rsidRPr="00F4021D" w:rsidRDefault="00F4021D" w:rsidP="008F641E">
      <w:pPr>
        <w:tabs>
          <w:tab w:val="left" w:pos="1286"/>
        </w:tabs>
        <w:rPr>
          <w:rFonts w:ascii="Times New Roman" w:hAnsi="Times New Roman"/>
        </w:rPr>
      </w:pPr>
    </w:p>
    <w:p w:rsidR="00F4021D" w:rsidRDefault="00F4021D" w:rsidP="00F4021D">
      <w:pPr>
        <w:rPr>
          <w:rFonts w:ascii="Times New Roman" w:hAnsi="Times New Roman"/>
        </w:rPr>
      </w:pPr>
    </w:p>
    <w:p w:rsidR="00F4021D" w:rsidRDefault="00F4021D" w:rsidP="00F4021D">
      <w:pPr>
        <w:rPr>
          <w:rFonts w:ascii="Times New Roman" w:hAnsi="Times New Roman"/>
        </w:rPr>
      </w:pPr>
    </w:p>
    <w:p w:rsidR="0026384B" w:rsidRPr="00F4021D" w:rsidRDefault="00F4021D" w:rsidP="00F4021D">
      <w:pPr>
        <w:tabs>
          <w:tab w:val="left" w:pos="301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6384B" w:rsidRPr="00F4021D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662C"/>
    <w:rsid w:val="00026822"/>
    <w:rsid w:val="00026E28"/>
    <w:rsid w:val="00031E80"/>
    <w:rsid w:val="0003239A"/>
    <w:rsid w:val="000351F2"/>
    <w:rsid w:val="00037772"/>
    <w:rsid w:val="000443FE"/>
    <w:rsid w:val="0004767A"/>
    <w:rsid w:val="00057FD1"/>
    <w:rsid w:val="0006002C"/>
    <w:rsid w:val="000641C6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4944"/>
    <w:rsid w:val="00105B0B"/>
    <w:rsid w:val="00106768"/>
    <w:rsid w:val="00110A79"/>
    <w:rsid w:val="00111C5A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4A1E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3A2D"/>
    <w:rsid w:val="00195319"/>
    <w:rsid w:val="001A055A"/>
    <w:rsid w:val="001A285D"/>
    <w:rsid w:val="001B0D41"/>
    <w:rsid w:val="001B0DCA"/>
    <w:rsid w:val="001B0E5E"/>
    <w:rsid w:val="001B110C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49AF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457D"/>
    <w:rsid w:val="00284B4E"/>
    <w:rsid w:val="0028729B"/>
    <w:rsid w:val="002913B5"/>
    <w:rsid w:val="002A2594"/>
    <w:rsid w:val="002A30D6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2A38"/>
    <w:rsid w:val="00305A61"/>
    <w:rsid w:val="003070F5"/>
    <w:rsid w:val="00310685"/>
    <w:rsid w:val="00316CCD"/>
    <w:rsid w:val="003172AB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661D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06AC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2D23"/>
    <w:rsid w:val="003E326E"/>
    <w:rsid w:val="003E4B4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B15F9"/>
    <w:rsid w:val="004B3803"/>
    <w:rsid w:val="004B5028"/>
    <w:rsid w:val="004B6B8B"/>
    <w:rsid w:val="004C0BEE"/>
    <w:rsid w:val="004C6C7F"/>
    <w:rsid w:val="004D3FA8"/>
    <w:rsid w:val="004D4D8A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4AD1"/>
    <w:rsid w:val="0053673F"/>
    <w:rsid w:val="0054146C"/>
    <w:rsid w:val="0055353C"/>
    <w:rsid w:val="00557DEB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53FE"/>
    <w:rsid w:val="00636BDA"/>
    <w:rsid w:val="0064056E"/>
    <w:rsid w:val="006433A2"/>
    <w:rsid w:val="006445A7"/>
    <w:rsid w:val="00645C14"/>
    <w:rsid w:val="006469B3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1E1"/>
    <w:rsid w:val="006B256A"/>
    <w:rsid w:val="006B38EF"/>
    <w:rsid w:val="006C129D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5001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A"/>
    <w:rsid w:val="008711DB"/>
    <w:rsid w:val="008712EC"/>
    <w:rsid w:val="0087404A"/>
    <w:rsid w:val="008741E5"/>
    <w:rsid w:val="008745C7"/>
    <w:rsid w:val="00882242"/>
    <w:rsid w:val="00884467"/>
    <w:rsid w:val="008866C1"/>
    <w:rsid w:val="00887654"/>
    <w:rsid w:val="008876A1"/>
    <w:rsid w:val="008904EF"/>
    <w:rsid w:val="00892324"/>
    <w:rsid w:val="008A0A94"/>
    <w:rsid w:val="008A1A7F"/>
    <w:rsid w:val="008A5405"/>
    <w:rsid w:val="008A7B02"/>
    <w:rsid w:val="008B44A0"/>
    <w:rsid w:val="008B44CA"/>
    <w:rsid w:val="008B4871"/>
    <w:rsid w:val="008B4D37"/>
    <w:rsid w:val="008C6D26"/>
    <w:rsid w:val="008D3C59"/>
    <w:rsid w:val="008D4195"/>
    <w:rsid w:val="008D6160"/>
    <w:rsid w:val="008E0986"/>
    <w:rsid w:val="008E0DEF"/>
    <w:rsid w:val="008E65F5"/>
    <w:rsid w:val="008F641E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B6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870F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C7607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37F5F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0739"/>
    <w:rsid w:val="00AC35B9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5228"/>
    <w:rsid w:val="00B66CD1"/>
    <w:rsid w:val="00B73040"/>
    <w:rsid w:val="00B8095A"/>
    <w:rsid w:val="00B823EC"/>
    <w:rsid w:val="00B872F5"/>
    <w:rsid w:val="00B92D2C"/>
    <w:rsid w:val="00B9378B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4AD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59EE"/>
    <w:rsid w:val="00C43BE8"/>
    <w:rsid w:val="00C45C19"/>
    <w:rsid w:val="00C463F3"/>
    <w:rsid w:val="00C52B47"/>
    <w:rsid w:val="00C574D3"/>
    <w:rsid w:val="00C60B4F"/>
    <w:rsid w:val="00C629DA"/>
    <w:rsid w:val="00C63269"/>
    <w:rsid w:val="00C7320C"/>
    <w:rsid w:val="00C73E1B"/>
    <w:rsid w:val="00C74DE2"/>
    <w:rsid w:val="00C755DB"/>
    <w:rsid w:val="00C85D07"/>
    <w:rsid w:val="00C85D42"/>
    <w:rsid w:val="00C903ED"/>
    <w:rsid w:val="00C90BFF"/>
    <w:rsid w:val="00C9555A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7295"/>
    <w:rsid w:val="00DB7C19"/>
    <w:rsid w:val="00DC14E5"/>
    <w:rsid w:val="00DC4E47"/>
    <w:rsid w:val="00DC4F8E"/>
    <w:rsid w:val="00DD3BF5"/>
    <w:rsid w:val="00DD57F8"/>
    <w:rsid w:val="00DD7200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825"/>
    <w:rsid w:val="00E11CD5"/>
    <w:rsid w:val="00E13AF1"/>
    <w:rsid w:val="00E159DD"/>
    <w:rsid w:val="00E251C8"/>
    <w:rsid w:val="00E2776C"/>
    <w:rsid w:val="00E27916"/>
    <w:rsid w:val="00E3274E"/>
    <w:rsid w:val="00E33C43"/>
    <w:rsid w:val="00E5068B"/>
    <w:rsid w:val="00E50C69"/>
    <w:rsid w:val="00E5279E"/>
    <w:rsid w:val="00E56A61"/>
    <w:rsid w:val="00E61D27"/>
    <w:rsid w:val="00E64878"/>
    <w:rsid w:val="00E6582E"/>
    <w:rsid w:val="00E73041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87FD4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4021D"/>
    <w:rsid w:val="00F53F13"/>
    <w:rsid w:val="00F5754E"/>
    <w:rsid w:val="00F578E5"/>
    <w:rsid w:val="00F61F1C"/>
    <w:rsid w:val="00F62CAD"/>
    <w:rsid w:val="00F708D4"/>
    <w:rsid w:val="00F73406"/>
    <w:rsid w:val="00F74EA5"/>
    <w:rsid w:val="00F8354F"/>
    <w:rsid w:val="00F85BB4"/>
    <w:rsid w:val="00F87372"/>
    <w:rsid w:val="00F9032A"/>
    <w:rsid w:val="00F90D41"/>
    <w:rsid w:val="00F920A4"/>
    <w:rsid w:val="00F960BF"/>
    <w:rsid w:val="00FA165F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1965"/>
    <w:rsid w:val="00FD7DD5"/>
    <w:rsid w:val="00FE1943"/>
    <w:rsid w:val="00FE37DB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CDD9-A755-4E1A-94C3-E1AF18F0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18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2025-12-01T08:03:00Z</cp:lastPrinted>
  <dcterms:created xsi:type="dcterms:W3CDTF">2025-12-25T09:56:00Z</dcterms:created>
  <dcterms:modified xsi:type="dcterms:W3CDTF">2025-12-25T10:14:00Z</dcterms:modified>
</cp:coreProperties>
</file>