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8F1E68" w:rsidP="008F1E68">
      <w:pPr>
        <w:tabs>
          <w:tab w:val="left" w:pos="943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 xml:space="preserve">Педагогика и </w:t>
      </w:r>
      <w:r w:rsidR="00B66FCE">
        <w:rPr>
          <w:rFonts w:ascii="Times New Roman" w:hAnsi="Times New Roman"/>
        </w:rPr>
        <w:t>методика начального образования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176F0B">
        <w:rPr>
          <w:rFonts w:ascii="Times New Roman" w:hAnsi="Times New Roman"/>
        </w:rPr>
        <w:t>январь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982E40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BF269C" w:rsidTr="00B21479">
        <w:tc>
          <w:tcPr>
            <w:tcW w:w="2093" w:type="dxa"/>
            <w:vMerge w:val="restart"/>
            <w:vAlign w:val="center"/>
          </w:tcPr>
          <w:p w:rsidR="00BF269C" w:rsidRDefault="00BF269C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января</w:t>
            </w:r>
          </w:p>
          <w:p w:rsidR="00BF269C" w:rsidRPr="00566A7E" w:rsidRDefault="00BF269C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BF269C" w:rsidRPr="00566A7E" w:rsidRDefault="00BF269C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BF269C" w:rsidRPr="00566A7E" w:rsidRDefault="00BF269C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F269C" w:rsidRPr="00982E40" w:rsidRDefault="00BF269C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BF269C" w:rsidRPr="00982E40" w:rsidRDefault="00BF269C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BF269C" w:rsidTr="00B21479">
        <w:tc>
          <w:tcPr>
            <w:tcW w:w="2093" w:type="dxa"/>
            <w:vMerge/>
            <w:vAlign w:val="center"/>
          </w:tcPr>
          <w:p w:rsidR="00BF269C" w:rsidRDefault="00BF269C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F269C" w:rsidRPr="00566A7E" w:rsidRDefault="00BF269C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F269C" w:rsidRPr="00566A7E" w:rsidRDefault="00BF269C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F269C" w:rsidRPr="00982E40" w:rsidRDefault="00BF269C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BF269C" w:rsidRPr="00982E40" w:rsidRDefault="00BF269C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265B46" w:rsidTr="00B21479">
        <w:tc>
          <w:tcPr>
            <w:tcW w:w="2093" w:type="dxa"/>
            <w:vMerge w:val="restart"/>
            <w:vAlign w:val="center"/>
          </w:tcPr>
          <w:p w:rsidR="00265B46" w:rsidRDefault="0051773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января</w:t>
            </w:r>
          </w:p>
          <w:p w:rsidR="00265B46" w:rsidRPr="00566A7E" w:rsidRDefault="00265B46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265B46" w:rsidRPr="00566A7E" w:rsidRDefault="00265B46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265B46" w:rsidRPr="00566A7E" w:rsidRDefault="00265B46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265B46" w:rsidRPr="00982E40" w:rsidRDefault="00265B46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265B46" w:rsidRPr="00982E40" w:rsidRDefault="00265B46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265B46" w:rsidTr="00B21479">
        <w:trPr>
          <w:trHeight w:val="674"/>
        </w:trPr>
        <w:tc>
          <w:tcPr>
            <w:tcW w:w="2093" w:type="dxa"/>
            <w:vMerge/>
            <w:vAlign w:val="center"/>
          </w:tcPr>
          <w:p w:rsidR="00265B46" w:rsidRPr="00566A7E" w:rsidRDefault="00265B46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65B46" w:rsidRPr="00566A7E" w:rsidRDefault="00265B46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265B46" w:rsidRPr="00566A7E" w:rsidRDefault="00265B46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265B46" w:rsidRPr="00982E40" w:rsidRDefault="00265B46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265B46" w:rsidRPr="00982E40" w:rsidRDefault="00265B46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E412F5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E412F5" w:rsidRDefault="0051773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января</w:t>
            </w:r>
          </w:p>
          <w:p w:rsidR="00E412F5" w:rsidRPr="00566A7E" w:rsidRDefault="00E412F5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E412F5" w:rsidRPr="00566A7E" w:rsidRDefault="00E412F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412F5" w:rsidRPr="00566A7E" w:rsidRDefault="00E412F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412F5" w:rsidRPr="00982E40" w:rsidRDefault="00E412F5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E412F5" w:rsidRPr="00982E40" w:rsidRDefault="00E412F5" w:rsidP="000427D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E412F5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E412F5" w:rsidRPr="00566A7E" w:rsidRDefault="00E412F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412F5" w:rsidRPr="00566A7E" w:rsidRDefault="00E412F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412F5" w:rsidRPr="00566A7E" w:rsidRDefault="00E412F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412F5" w:rsidRPr="00982E40" w:rsidRDefault="00E412F5" w:rsidP="000427DE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E412F5" w:rsidRPr="00982E40" w:rsidRDefault="00E412F5" w:rsidP="000427D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CC4F89" w:rsidTr="00F26360">
        <w:trPr>
          <w:trHeight w:val="826"/>
        </w:trPr>
        <w:tc>
          <w:tcPr>
            <w:tcW w:w="2093" w:type="dxa"/>
            <w:vAlign w:val="center"/>
          </w:tcPr>
          <w:p w:rsidR="00CC4F89" w:rsidRDefault="0051773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января</w:t>
            </w:r>
          </w:p>
          <w:p w:rsidR="00CC4F89" w:rsidRPr="00566A7E" w:rsidRDefault="00CC4F8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CC4F89" w:rsidRPr="00566A7E" w:rsidRDefault="00CC4F89" w:rsidP="00F263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CC4F89" w:rsidRPr="00566A7E" w:rsidRDefault="00CC4F89" w:rsidP="00F2636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CC4F89" w:rsidRPr="00982E40" w:rsidRDefault="00CC4F89" w:rsidP="005D1B09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CC4F89" w:rsidRPr="00982E40" w:rsidRDefault="00CC4F89" w:rsidP="005D1B09">
            <w:pPr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F814ED" w:rsidTr="00944253">
        <w:trPr>
          <w:trHeight w:val="678"/>
        </w:trPr>
        <w:tc>
          <w:tcPr>
            <w:tcW w:w="2093" w:type="dxa"/>
            <w:vMerge w:val="restart"/>
            <w:vAlign w:val="center"/>
          </w:tcPr>
          <w:p w:rsidR="00F814ED" w:rsidRDefault="00F814E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января</w:t>
            </w:r>
          </w:p>
          <w:p w:rsidR="00F814ED" w:rsidRPr="00566A7E" w:rsidRDefault="00F814E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F814ED" w:rsidRPr="00566A7E" w:rsidRDefault="00F814ED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814ED" w:rsidRPr="00566A7E" w:rsidRDefault="00F814ED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F814ED" w:rsidTr="00944253">
        <w:trPr>
          <w:trHeight w:val="678"/>
        </w:trPr>
        <w:tc>
          <w:tcPr>
            <w:tcW w:w="2093" w:type="dxa"/>
            <w:vMerge/>
            <w:vAlign w:val="center"/>
          </w:tcPr>
          <w:p w:rsidR="00F814ED" w:rsidRDefault="00F814E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814ED" w:rsidRPr="00566A7E" w:rsidRDefault="00F814ED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814ED" w:rsidRPr="00566A7E" w:rsidRDefault="00F814ED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B212A" w:rsidRDefault="0051773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января</w:t>
            </w:r>
          </w:p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:35)</w:t>
            </w:r>
          </w:p>
        </w:tc>
        <w:tc>
          <w:tcPr>
            <w:tcW w:w="7194" w:type="dxa"/>
          </w:tcPr>
          <w:p w:rsidR="00DB212A" w:rsidRPr="00982E40" w:rsidRDefault="00DB212A" w:rsidP="00FC3E5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DB212A" w:rsidRPr="00982E40" w:rsidRDefault="00DB212A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3C5619" w:rsidRPr="00982E40" w:rsidRDefault="00E427F8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литературному чтению в начальной школе</w:t>
            </w:r>
          </w:p>
          <w:p w:rsidR="00E427F8" w:rsidRPr="00982E40" w:rsidRDefault="00E427F8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Мали Любовь Дмитриевна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E427F8" w:rsidRPr="00982E40" w:rsidRDefault="00E427F8" w:rsidP="00E427F8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литературному чтению в начальной школе</w:t>
            </w:r>
          </w:p>
          <w:p w:rsidR="00DB212A" w:rsidRPr="00982E40" w:rsidRDefault="00E427F8" w:rsidP="00E427F8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Мали Любовь Дмитриевна</w:t>
            </w:r>
          </w:p>
        </w:tc>
      </w:tr>
      <w:tr w:rsidR="00BF269C" w:rsidTr="00BF269C">
        <w:trPr>
          <w:trHeight w:val="832"/>
        </w:trPr>
        <w:tc>
          <w:tcPr>
            <w:tcW w:w="2093" w:type="dxa"/>
            <w:vAlign w:val="center"/>
          </w:tcPr>
          <w:p w:rsidR="00BF269C" w:rsidRDefault="00BF269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января</w:t>
            </w:r>
          </w:p>
          <w:p w:rsidR="00BF269C" w:rsidRDefault="00BF269C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BF269C" w:rsidRDefault="00BF269C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BF269C" w:rsidRPr="0095641B" w:rsidRDefault="00BF269C" w:rsidP="00DB212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:35)</w:t>
            </w:r>
          </w:p>
        </w:tc>
        <w:tc>
          <w:tcPr>
            <w:tcW w:w="7194" w:type="dxa"/>
          </w:tcPr>
          <w:p w:rsidR="00BF269C" w:rsidRPr="00982E40" w:rsidRDefault="00BF269C" w:rsidP="00DB212A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BF269C" w:rsidRPr="00982E40" w:rsidRDefault="00BF269C" w:rsidP="00DB212A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F814ED" w:rsidRPr="00B43570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814ED" w:rsidRDefault="00F814ED" w:rsidP="00E67B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января</w:t>
            </w:r>
          </w:p>
          <w:p w:rsidR="00F814ED" w:rsidRDefault="00F814ED" w:rsidP="00E67B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F814ED" w:rsidRPr="00566A7E" w:rsidRDefault="00F814ED" w:rsidP="00911C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814ED" w:rsidRPr="00566A7E" w:rsidRDefault="00F814ED" w:rsidP="00911C4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F814ED" w:rsidRPr="00B43570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F814ED" w:rsidRDefault="00F814ED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814ED" w:rsidRPr="00566A7E" w:rsidRDefault="00F814ED" w:rsidP="00911C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814ED" w:rsidRPr="00566A7E" w:rsidRDefault="00F814ED" w:rsidP="00911C4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E02E63" w:rsidRPr="00B43570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E02E63" w:rsidRDefault="00E02E63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января</w:t>
            </w:r>
          </w:p>
          <w:p w:rsidR="00E02E63" w:rsidRDefault="00E02E63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E02E63" w:rsidRPr="00566A7E" w:rsidRDefault="00E02E63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02E63" w:rsidRPr="00566A7E" w:rsidRDefault="00E02E63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E02E63" w:rsidRPr="00982E40" w:rsidRDefault="00E02E63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литературному чтению в начальной школе</w:t>
            </w:r>
          </w:p>
          <w:p w:rsidR="00E02E63" w:rsidRPr="00982E40" w:rsidRDefault="00E02E63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Мали Любовь Дмитриевна</w:t>
            </w:r>
          </w:p>
        </w:tc>
      </w:tr>
      <w:tr w:rsidR="00E02E63" w:rsidRPr="00B43570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E02E63" w:rsidRDefault="00E02E6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02E63" w:rsidRPr="00566A7E" w:rsidRDefault="00E02E63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02E63" w:rsidRPr="00566A7E" w:rsidRDefault="00E02E63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E02E63" w:rsidRPr="00982E40" w:rsidRDefault="00E02E63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литературному чтению в начальной школе</w:t>
            </w:r>
          </w:p>
          <w:p w:rsidR="00E02E63" w:rsidRPr="00982E40" w:rsidRDefault="00E02E63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Мали Любовь Дмитриевна</w:t>
            </w:r>
          </w:p>
        </w:tc>
      </w:tr>
      <w:tr w:rsidR="00191F7E" w:rsidRPr="00B43570" w:rsidTr="007F5F32">
        <w:trPr>
          <w:trHeight w:val="695"/>
        </w:trPr>
        <w:tc>
          <w:tcPr>
            <w:tcW w:w="2093" w:type="dxa"/>
            <w:vMerge w:val="restart"/>
            <w:vAlign w:val="center"/>
          </w:tcPr>
          <w:p w:rsidR="00191F7E" w:rsidRDefault="00191F7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января</w:t>
            </w:r>
          </w:p>
          <w:p w:rsidR="00191F7E" w:rsidRDefault="00191F7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191F7E" w:rsidRPr="00566A7E" w:rsidRDefault="00191F7E" w:rsidP="0004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91F7E" w:rsidRPr="00566A7E" w:rsidRDefault="00191F7E" w:rsidP="000427D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91F7E" w:rsidRPr="00982E40" w:rsidRDefault="00191F7E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191F7E" w:rsidRPr="00982E40" w:rsidRDefault="00191F7E" w:rsidP="00F4303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191F7E" w:rsidRPr="00B43570" w:rsidTr="007F5F32">
        <w:trPr>
          <w:trHeight w:val="704"/>
        </w:trPr>
        <w:tc>
          <w:tcPr>
            <w:tcW w:w="2093" w:type="dxa"/>
            <w:vMerge/>
            <w:vAlign w:val="center"/>
          </w:tcPr>
          <w:p w:rsidR="00191F7E" w:rsidRDefault="00191F7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91F7E" w:rsidRPr="00566A7E" w:rsidRDefault="00191F7E" w:rsidP="0004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91F7E" w:rsidRPr="00566A7E" w:rsidRDefault="00191F7E" w:rsidP="000427D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191F7E" w:rsidRPr="00982E40" w:rsidRDefault="00191F7E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191F7E" w:rsidRPr="00982E40" w:rsidRDefault="00191F7E" w:rsidP="00F4303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B4104B" w:rsidRPr="00B43570" w:rsidTr="00B6745A">
        <w:trPr>
          <w:trHeight w:val="700"/>
        </w:trPr>
        <w:tc>
          <w:tcPr>
            <w:tcW w:w="2093" w:type="dxa"/>
            <w:vMerge w:val="restart"/>
            <w:vAlign w:val="center"/>
          </w:tcPr>
          <w:p w:rsidR="00B4104B" w:rsidRDefault="00B4104B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29 января</w:t>
            </w:r>
          </w:p>
          <w:p w:rsidR="00B4104B" w:rsidRDefault="00B4104B" w:rsidP="001913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B4104B" w:rsidRPr="00566A7E" w:rsidRDefault="00B4104B" w:rsidP="00F81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B4104B" w:rsidRPr="00566A7E" w:rsidRDefault="00B4104B" w:rsidP="00F814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B4104B" w:rsidRPr="00982E40" w:rsidRDefault="00B4104B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B4104B" w:rsidRPr="00982E40" w:rsidRDefault="00B4104B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B4104B" w:rsidRPr="00B43570" w:rsidTr="00B6745A">
        <w:trPr>
          <w:trHeight w:val="700"/>
        </w:trPr>
        <w:tc>
          <w:tcPr>
            <w:tcW w:w="2093" w:type="dxa"/>
            <w:vMerge/>
            <w:vAlign w:val="center"/>
          </w:tcPr>
          <w:p w:rsidR="00B4104B" w:rsidRDefault="00B4104B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4104B" w:rsidRPr="00566A7E" w:rsidRDefault="00B4104B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B4104B" w:rsidRPr="00566A7E" w:rsidRDefault="00B4104B" w:rsidP="00B5705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4104B" w:rsidRPr="00982E40" w:rsidRDefault="00B4104B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B4104B" w:rsidRPr="00982E40" w:rsidRDefault="00B4104B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F814ED" w:rsidRPr="00B43570" w:rsidTr="006F0E7E">
        <w:trPr>
          <w:trHeight w:val="678"/>
        </w:trPr>
        <w:tc>
          <w:tcPr>
            <w:tcW w:w="2093" w:type="dxa"/>
            <w:vMerge w:val="restart"/>
            <w:vAlign w:val="center"/>
          </w:tcPr>
          <w:p w:rsidR="00F814ED" w:rsidRDefault="00F814E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января</w:t>
            </w:r>
          </w:p>
          <w:p w:rsidR="00F814ED" w:rsidRDefault="00F814E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F814ED" w:rsidRPr="00566A7E" w:rsidRDefault="00F814ED" w:rsidP="0004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814ED" w:rsidRPr="00566A7E" w:rsidRDefault="00F814ED" w:rsidP="000427D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F814ED" w:rsidRPr="00B43570" w:rsidTr="006F0E7E">
        <w:trPr>
          <w:trHeight w:val="678"/>
        </w:trPr>
        <w:tc>
          <w:tcPr>
            <w:tcW w:w="2093" w:type="dxa"/>
            <w:vMerge/>
            <w:vAlign w:val="center"/>
          </w:tcPr>
          <w:p w:rsidR="00F814ED" w:rsidRDefault="00F814E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814ED" w:rsidRPr="00566A7E" w:rsidRDefault="00F814ED" w:rsidP="000427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814ED" w:rsidRPr="00566A7E" w:rsidRDefault="00F814ED" w:rsidP="000427D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F814ED" w:rsidRPr="00982E40" w:rsidRDefault="00F814ED" w:rsidP="00F4303F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Блохина Лилия Петровна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E3" w:rsidRDefault="002047E3" w:rsidP="007606AC">
      <w:pPr>
        <w:spacing w:after="0" w:line="240" w:lineRule="auto"/>
      </w:pPr>
      <w:r>
        <w:separator/>
      </w:r>
    </w:p>
  </w:endnote>
  <w:endnote w:type="continuationSeparator" w:id="0">
    <w:p w:rsidR="002047E3" w:rsidRDefault="002047E3" w:rsidP="007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E3" w:rsidRDefault="002047E3" w:rsidP="007606AC">
      <w:pPr>
        <w:spacing w:after="0" w:line="240" w:lineRule="auto"/>
      </w:pPr>
      <w:r>
        <w:separator/>
      </w:r>
    </w:p>
  </w:footnote>
  <w:footnote w:type="continuationSeparator" w:id="0">
    <w:p w:rsidR="002047E3" w:rsidRDefault="002047E3" w:rsidP="0076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18"/>
    <w:rsid w:val="00002B0B"/>
    <w:rsid w:val="00004F0D"/>
    <w:rsid w:val="000057F7"/>
    <w:rsid w:val="0001125D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6DDA"/>
    <w:rsid w:val="0004767A"/>
    <w:rsid w:val="00052FA4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E668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1722"/>
    <w:rsid w:val="00134964"/>
    <w:rsid w:val="001353EB"/>
    <w:rsid w:val="00136B5B"/>
    <w:rsid w:val="001407B8"/>
    <w:rsid w:val="0014279A"/>
    <w:rsid w:val="00144A1E"/>
    <w:rsid w:val="00146474"/>
    <w:rsid w:val="001475EA"/>
    <w:rsid w:val="00151583"/>
    <w:rsid w:val="00151BF0"/>
    <w:rsid w:val="00152F0A"/>
    <w:rsid w:val="00153C80"/>
    <w:rsid w:val="0015562A"/>
    <w:rsid w:val="00156841"/>
    <w:rsid w:val="00157E8D"/>
    <w:rsid w:val="0016746F"/>
    <w:rsid w:val="00167D87"/>
    <w:rsid w:val="0017443A"/>
    <w:rsid w:val="001750B3"/>
    <w:rsid w:val="00176F0B"/>
    <w:rsid w:val="00182A63"/>
    <w:rsid w:val="001865D6"/>
    <w:rsid w:val="00191348"/>
    <w:rsid w:val="00191F7E"/>
    <w:rsid w:val="00195319"/>
    <w:rsid w:val="00196DAA"/>
    <w:rsid w:val="001A055A"/>
    <w:rsid w:val="001A285D"/>
    <w:rsid w:val="001B0D41"/>
    <w:rsid w:val="001B0DCA"/>
    <w:rsid w:val="001B0E5E"/>
    <w:rsid w:val="001B135A"/>
    <w:rsid w:val="001B1D47"/>
    <w:rsid w:val="001B2DA3"/>
    <w:rsid w:val="001B63E2"/>
    <w:rsid w:val="001C318A"/>
    <w:rsid w:val="001C73DF"/>
    <w:rsid w:val="001C7B24"/>
    <w:rsid w:val="001D1491"/>
    <w:rsid w:val="001D40D7"/>
    <w:rsid w:val="001D7690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047E3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862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5B46"/>
    <w:rsid w:val="002666DE"/>
    <w:rsid w:val="0027340D"/>
    <w:rsid w:val="00275D37"/>
    <w:rsid w:val="0028457D"/>
    <w:rsid w:val="00284B4E"/>
    <w:rsid w:val="0028729B"/>
    <w:rsid w:val="002913B5"/>
    <w:rsid w:val="0029491B"/>
    <w:rsid w:val="002A1A2E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C5619"/>
    <w:rsid w:val="003D085C"/>
    <w:rsid w:val="003D2F2F"/>
    <w:rsid w:val="003D4657"/>
    <w:rsid w:val="003E18BE"/>
    <w:rsid w:val="003E326E"/>
    <w:rsid w:val="003F100F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05BB"/>
    <w:rsid w:val="00465954"/>
    <w:rsid w:val="004861F5"/>
    <w:rsid w:val="00487A5A"/>
    <w:rsid w:val="00490880"/>
    <w:rsid w:val="00496387"/>
    <w:rsid w:val="00496594"/>
    <w:rsid w:val="004A354F"/>
    <w:rsid w:val="004B15F9"/>
    <w:rsid w:val="004B3803"/>
    <w:rsid w:val="004B5028"/>
    <w:rsid w:val="004B6B8B"/>
    <w:rsid w:val="004C0BEE"/>
    <w:rsid w:val="004C6C7F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1773D"/>
    <w:rsid w:val="00531129"/>
    <w:rsid w:val="0053673F"/>
    <w:rsid w:val="0054146C"/>
    <w:rsid w:val="0055353C"/>
    <w:rsid w:val="00557DEB"/>
    <w:rsid w:val="0056089F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1B09"/>
    <w:rsid w:val="005D1E19"/>
    <w:rsid w:val="005D2106"/>
    <w:rsid w:val="005E0347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690F"/>
    <w:rsid w:val="006663F3"/>
    <w:rsid w:val="0066754B"/>
    <w:rsid w:val="00670856"/>
    <w:rsid w:val="006823F7"/>
    <w:rsid w:val="006827FB"/>
    <w:rsid w:val="00694E35"/>
    <w:rsid w:val="00695282"/>
    <w:rsid w:val="006956B9"/>
    <w:rsid w:val="006A1B02"/>
    <w:rsid w:val="006A2473"/>
    <w:rsid w:val="006A5181"/>
    <w:rsid w:val="006A60D0"/>
    <w:rsid w:val="006B256A"/>
    <w:rsid w:val="006B38EF"/>
    <w:rsid w:val="006C16D9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4430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5001"/>
    <w:rsid w:val="00757893"/>
    <w:rsid w:val="007606AC"/>
    <w:rsid w:val="0076451C"/>
    <w:rsid w:val="00764EB1"/>
    <w:rsid w:val="00765E4F"/>
    <w:rsid w:val="007663C4"/>
    <w:rsid w:val="00766A30"/>
    <w:rsid w:val="00775979"/>
    <w:rsid w:val="00775A37"/>
    <w:rsid w:val="00775E7E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5EC7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9"/>
    <w:rsid w:val="008619BA"/>
    <w:rsid w:val="00863FB5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93426"/>
    <w:rsid w:val="008A0A94"/>
    <w:rsid w:val="008A1A7F"/>
    <w:rsid w:val="008A2509"/>
    <w:rsid w:val="008A5405"/>
    <w:rsid w:val="008A7B02"/>
    <w:rsid w:val="008B44A0"/>
    <w:rsid w:val="008B44CA"/>
    <w:rsid w:val="008B4871"/>
    <w:rsid w:val="008B4D37"/>
    <w:rsid w:val="008C293F"/>
    <w:rsid w:val="008D3C59"/>
    <w:rsid w:val="008D4195"/>
    <w:rsid w:val="008D6160"/>
    <w:rsid w:val="008E0986"/>
    <w:rsid w:val="008E0DEF"/>
    <w:rsid w:val="008E65F5"/>
    <w:rsid w:val="008F1564"/>
    <w:rsid w:val="008F1E68"/>
    <w:rsid w:val="008F685C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2A9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2E40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D736D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36A"/>
    <w:rsid w:val="00AA7B28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597E"/>
    <w:rsid w:val="00AF7814"/>
    <w:rsid w:val="00B1353B"/>
    <w:rsid w:val="00B151A5"/>
    <w:rsid w:val="00B20C15"/>
    <w:rsid w:val="00B21479"/>
    <w:rsid w:val="00B23CDF"/>
    <w:rsid w:val="00B257CD"/>
    <w:rsid w:val="00B350FD"/>
    <w:rsid w:val="00B4092B"/>
    <w:rsid w:val="00B4104B"/>
    <w:rsid w:val="00B43570"/>
    <w:rsid w:val="00B453D2"/>
    <w:rsid w:val="00B507E1"/>
    <w:rsid w:val="00B53453"/>
    <w:rsid w:val="00B57658"/>
    <w:rsid w:val="00B61DE0"/>
    <w:rsid w:val="00B64918"/>
    <w:rsid w:val="00B66CD1"/>
    <w:rsid w:val="00B66FCE"/>
    <w:rsid w:val="00B6745A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19B3"/>
    <w:rsid w:val="00BD4A13"/>
    <w:rsid w:val="00BD5CB6"/>
    <w:rsid w:val="00BD5CE4"/>
    <w:rsid w:val="00BD6A29"/>
    <w:rsid w:val="00BD7B6D"/>
    <w:rsid w:val="00BE3ADB"/>
    <w:rsid w:val="00BE485A"/>
    <w:rsid w:val="00BF269C"/>
    <w:rsid w:val="00BF4DE4"/>
    <w:rsid w:val="00C02EF8"/>
    <w:rsid w:val="00C0687C"/>
    <w:rsid w:val="00C1012E"/>
    <w:rsid w:val="00C106C3"/>
    <w:rsid w:val="00C12831"/>
    <w:rsid w:val="00C205F8"/>
    <w:rsid w:val="00C20AB0"/>
    <w:rsid w:val="00C22AAC"/>
    <w:rsid w:val="00C323E1"/>
    <w:rsid w:val="00C332FC"/>
    <w:rsid w:val="00C359EE"/>
    <w:rsid w:val="00C43BE8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4F89"/>
    <w:rsid w:val="00CC5615"/>
    <w:rsid w:val="00CD16BD"/>
    <w:rsid w:val="00CD3BF5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60B6"/>
    <w:rsid w:val="00D37FC2"/>
    <w:rsid w:val="00D42DB9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212A"/>
    <w:rsid w:val="00DB7295"/>
    <w:rsid w:val="00DB7C19"/>
    <w:rsid w:val="00DC4E47"/>
    <w:rsid w:val="00DC4F8E"/>
    <w:rsid w:val="00DD3B0A"/>
    <w:rsid w:val="00DD3BF5"/>
    <w:rsid w:val="00DD57F8"/>
    <w:rsid w:val="00DD7200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2E63"/>
    <w:rsid w:val="00E041D3"/>
    <w:rsid w:val="00E06BEF"/>
    <w:rsid w:val="00E10ED2"/>
    <w:rsid w:val="00E11CD5"/>
    <w:rsid w:val="00E13AF1"/>
    <w:rsid w:val="00E159DD"/>
    <w:rsid w:val="00E251C8"/>
    <w:rsid w:val="00E27494"/>
    <w:rsid w:val="00E2776C"/>
    <w:rsid w:val="00E27916"/>
    <w:rsid w:val="00E3274E"/>
    <w:rsid w:val="00E33C43"/>
    <w:rsid w:val="00E34055"/>
    <w:rsid w:val="00E412F5"/>
    <w:rsid w:val="00E427F8"/>
    <w:rsid w:val="00E5068B"/>
    <w:rsid w:val="00E50C69"/>
    <w:rsid w:val="00E5279E"/>
    <w:rsid w:val="00E56A61"/>
    <w:rsid w:val="00E61D27"/>
    <w:rsid w:val="00E64878"/>
    <w:rsid w:val="00E6582E"/>
    <w:rsid w:val="00E67BC0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3C4A"/>
    <w:rsid w:val="00EE44EB"/>
    <w:rsid w:val="00EE4B51"/>
    <w:rsid w:val="00EF0154"/>
    <w:rsid w:val="00EF0677"/>
    <w:rsid w:val="00EF2836"/>
    <w:rsid w:val="00EF7F2F"/>
    <w:rsid w:val="00F06AE1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26360"/>
    <w:rsid w:val="00F344D8"/>
    <w:rsid w:val="00F53F13"/>
    <w:rsid w:val="00F556BC"/>
    <w:rsid w:val="00F578E5"/>
    <w:rsid w:val="00F61F1C"/>
    <w:rsid w:val="00F62CAD"/>
    <w:rsid w:val="00F708D4"/>
    <w:rsid w:val="00F72FAB"/>
    <w:rsid w:val="00F73406"/>
    <w:rsid w:val="00F74EA5"/>
    <w:rsid w:val="00F814ED"/>
    <w:rsid w:val="00F8354F"/>
    <w:rsid w:val="00F85BB4"/>
    <w:rsid w:val="00F87372"/>
    <w:rsid w:val="00F90D41"/>
    <w:rsid w:val="00F920A4"/>
    <w:rsid w:val="00F960BF"/>
    <w:rsid w:val="00FA165F"/>
    <w:rsid w:val="00FA71F3"/>
    <w:rsid w:val="00FB3763"/>
    <w:rsid w:val="00FC0A60"/>
    <w:rsid w:val="00FC0EDF"/>
    <w:rsid w:val="00FC1EFD"/>
    <w:rsid w:val="00FC31BB"/>
    <w:rsid w:val="00FC3A18"/>
    <w:rsid w:val="00FC3E5D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06A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06A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FEF6-1A31-4936-8003-F807E33E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2021-09-15T10:40:00Z</cp:lastPrinted>
  <dcterms:created xsi:type="dcterms:W3CDTF">2025-12-22T12:11:00Z</dcterms:created>
  <dcterms:modified xsi:type="dcterms:W3CDTF">2025-12-22T12:11:00Z</dcterms:modified>
</cp:coreProperties>
</file>