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0B0437" w:rsidRDefault="007210B3" w:rsidP="00260670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814A98">
        <w:rPr>
          <w:rFonts w:ascii="Times New Roman" w:hAnsi="Times New Roman"/>
        </w:rPr>
        <w:t>Педагогика и методика начального образования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247971">
        <w:rPr>
          <w:rFonts w:ascii="Times New Roman" w:hAnsi="Times New Roman"/>
        </w:rPr>
        <w:t>январь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247971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247971" w:rsidTr="00B21479">
        <w:tc>
          <w:tcPr>
            <w:tcW w:w="2093" w:type="dxa"/>
            <w:vMerge w:val="restart"/>
            <w:vAlign w:val="center"/>
          </w:tcPr>
          <w:p w:rsidR="00247971" w:rsidRDefault="00247971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января</w:t>
            </w:r>
          </w:p>
          <w:p w:rsidR="00247971" w:rsidRDefault="00247971" w:rsidP="00F17659">
            <w:pPr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247971" w:rsidRPr="00566A7E" w:rsidRDefault="00247971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247971" w:rsidRPr="00566A7E" w:rsidRDefault="00247971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247971" w:rsidRDefault="002479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247971" w:rsidRDefault="002479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247971" w:rsidTr="00B21479">
        <w:tc>
          <w:tcPr>
            <w:tcW w:w="2093" w:type="dxa"/>
            <w:vMerge/>
            <w:vAlign w:val="center"/>
          </w:tcPr>
          <w:p w:rsidR="00247971" w:rsidRPr="00566A7E" w:rsidRDefault="00247971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47971" w:rsidRPr="00566A7E" w:rsidRDefault="00247971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247971" w:rsidRPr="00566A7E" w:rsidRDefault="00247971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247971" w:rsidRDefault="002479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247971" w:rsidRDefault="002479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6C5EF5" w:rsidTr="00B21479">
        <w:tc>
          <w:tcPr>
            <w:tcW w:w="2093" w:type="dxa"/>
            <w:vMerge w:val="restart"/>
            <w:vAlign w:val="center"/>
          </w:tcPr>
          <w:p w:rsidR="006C5EF5" w:rsidRDefault="006C5EF5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января</w:t>
            </w:r>
          </w:p>
          <w:p w:rsidR="006C5EF5" w:rsidRPr="00566A7E" w:rsidRDefault="006C5EF5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6C5EF5" w:rsidRPr="00566A7E" w:rsidRDefault="006C5EF5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C5EF5" w:rsidRPr="00566A7E" w:rsidRDefault="006C5EF5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Практикум по выразительному чтению</w:t>
            </w:r>
          </w:p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Климова Светлана Анатольевна</w:t>
            </w:r>
          </w:p>
        </w:tc>
      </w:tr>
      <w:tr w:rsidR="006C5EF5" w:rsidTr="00B21479">
        <w:tc>
          <w:tcPr>
            <w:tcW w:w="2093" w:type="dxa"/>
            <w:vMerge/>
            <w:vAlign w:val="center"/>
          </w:tcPr>
          <w:p w:rsidR="006C5EF5" w:rsidRPr="00566A7E" w:rsidRDefault="006C5EF5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C5EF5" w:rsidRPr="00566A7E" w:rsidRDefault="006C5EF5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C5EF5" w:rsidRPr="00566A7E" w:rsidRDefault="006C5EF5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Практикум по выразительному чтению</w:t>
            </w:r>
          </w:p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ЗАЧЕТ</w:t>
            </w:r>
          </w:p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Климова Светлана Анатольевна</w:t>
            </w:r>
          </w:p>
        </w:tc>
      </w:tr>
      <w:tr w:rsidR="006C5EF5" w:rsidTr="00B21479">
        <w:trPr>
          <w:trHeight w:val="678"/>
        </w:trPr>
        <w:tc>
          <w:tcPr>
            <w:tcW w:w="2093" w:type="dxa"/>
            <w:vMerge w:val="restart"/>
            <w:vAlign w:val="center"/>
          </w:tcPr>
          <w:p w:rsidR="006C5EF5" w:rsidRDefault="006C5E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января</w:t>
            </w:r>
          </w:p>
          <w:p w:rsidR="006C5EF5" w:rsidRPr="00566A7E" w:rsidRDefault="006C5EF5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6C5EF5" w:rsidRPr="00566A7E" w:rsidRDefault="006C5EF5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C5EF5" w:rsidRPr="00566A7E" w:rsidRDefault="006C5EF5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Методика обучения математике в начальной школе</w:t>
            </w:r>
          </w:p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Осипова Наталья Николаевна</w:t>
            </w:r>
          </w:p>
        </w:tc>
      </w:tr>
      <w:tr w:rsidR="006C5EF5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6C5EF5" w:rsidRPr="00566A7E" w:rsidRDefault="006C5E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C5EF5" w:rsidRPr="00566A7E" w:rsidRDefault="006C5EF5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C5EF5" w:rsidRPr="00566A7E" w:rsidRDefault="006C5EF5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Методика обучения математике в начальной школе</w:t>
            </w:r>
          </w:p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Осипова Наталья Николаевна</w:t>
            </w:r>
          </w:p>
        </w:tc>
      </w:tr>
      <w:tr w:rsidR="00E060D8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E060D8" w:rsidRDefault="008648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A63A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января</w:t>
            </w:r>
          </w:p>
          <w:p w:rsidR="00E060D8" w:rsidRPr="00566A7E" w:rsidRDefault="00E060D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E060D8" w:rsidRPr="00566A7E" w:rsidRDefault="00E060D8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E060D8" w:rsidRPr="00566A7E" w:rsidRDefault="00E060D8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E060D8" w:rsidRPr="00764B7C" w:rsidRDefault="009F18B9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Методика обучения русскому языку в начальной школе</w:t>
            </w:r>
          </w:p>
          <w:p w:rsidR="009F18B9" w:rsidRPr="00764B7C" w:rsidRDefault="009F18B9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E060D8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E060D8" w:rsidRPr="00566A7E" w:rsidRDefault="00E060D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060D8" w:rsidRPr="00566A7E" w:rsidRDefault="00E060D8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E060D8" w:rsidRPr="00566A7E" w:rsidRDefault="00E060D8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9F18B9" w:rsidRPr="00764B7C" w:rsidRDefault="009F18B9" w:rsidP="009F18B9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Методика обучения русскому языку в начальной школе</w:t>
            </w:r>
          </w:p>
          <w:p w:rsidR="00E060D8" w:rsidRPr="00764B7C" w:rsidRDefault="009F18B9" w:rsidP="009F18B9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C23FCC" w:rsidTr="00A80247">
        <w:trPr>
          <w:trHeight w:val="956"/>
        </w:trPr>
        <w:tc>
          <w:tcPr>
            <w:tcW w:w="2093" w:type="dxa"/>
            <w:vMerge w:val="restart"/>
            <w:vAlign w:val="center"/>
          </w:tcPr>
          <w:p w:rsidR="00C23FCC" w:rsidRDefault="00C23FC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января</w:t>
            </w:r>
          </w:p>
          <w:p w:rsidR="00C23FCC" w:rsidRDefault="00C23FCC" w:rsidP="001913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C83268" w:rsidRPr="00566A7E" w:rsidRDefault="00C83268" w:rsidP="00C83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23FCC" w:rsidRPr="00566A7E" w:rsidRDefault="00C83268" w:rsidP="00C832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C23FCC" w:rsidRPr="00764B7C" w:rsidRDefault="00C27377" w:rsidP="00C27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Методика обучения литературному чтению в начальной школе</w:t>
            </w:r>
          </w:p>
          <w:p w:rsidR="00C27377" w:rsidRPr="00764B7C" w:rsidRDefault="00C27377" w:rsidP="00C27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Мали Любовь Дмитриевна</w:t>
            </w:r>
          </w:p>
        </w:tc>
      </w:tr>
      <w:tr w:rsidR="00C23FCC" w:rsidTr="00A80247">
        <w:trPr>
          <w:trHeight w:val="956"/>
        </w:trPr>
        <w:tc>
          <w:tcPr>
            <w:tcW w:w="2093" w:type="dxa"/>
            <w:vMerge/>
            <w:vAlign w:val="center"/>
          </w:tcPr>
          <w:p w:rsidR="00C23FCC" w:rsidRPr="00566A7E" w:rsidRDefault="00C23FC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23FCC" w:rsidRPr="00566A7E" w:rsidRDefault="00C23FCC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23FCC" w:rsidRPr="00566A7E" w:rsidRDefault="00C23FCC" w:rsidP="001E49D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C27377" w:rsidRPr="00764B7C" w:rsidRDefault="00C27377" w:rsidP="00C27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Методика обучения литературному чтению в начальной школе</w:t>
            </w:r>
          </w:p>
          <w:p w:rsidR="00C23FCC" w:rsidRPr="00764B7C" w:rsidRDefault="00C27377" w:rsidP="00C27377">
            <w:pPr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Мали Любовь Дмитриевна</w:t>
            </w:r>
          </w:p>
        </w:tc>
      </w:tr>
      <w:tr w:rsidR="007A63A3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7A63A3" w:rsidRDefault="007A63A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января</w:t>
            </w:r>
          </w:p>
          <w:p w:rsidR="007A63A3" w:rsidRDefault="007A63A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7A63A3" w:rsidRDefault="007A63A3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7A63A3" w:rsidRPr="00495898" w:rsidRDefault="007A63A3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7A63A3" w:rsidRPr="00764B7C" w:rsidRDefault="007A63A3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Теоретические основы преподавания естествознания в начальных классах</w:t>
            </w:r>
          </w:p>
          <w:p w:rsidR="007A63A3" w:rsidRPr="00764B7C" w:rsidRDefault="007A63A3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7A63A3" w:rsidTr="00BA2677">
        <w:trPr>
          <w:trHeight w:val="731"/>
        </w:trPr>
        <w:tc>
          <w:tcPr>
            <w:tcW w:w="2093" w:type="dxa"/>
            <w:vMerge/>
            <w:vAlign w:val="center"/>
          </w:tcPr>
          <w:p w:rsidR="007A63A3" w:rsidRDefault="007A63A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A63A3" w:rsidRDefault="007A63A3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7A63A3" w:rsidRPr="00495898" w:rsidRDefault="007A63A3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7A63A3" w:rsidRPr="00764B7C" w:rsidRDefault="007A63A3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Теоретические основы преподавания естествознания в начальных классах</w:t>
            </w:r>
          </w:p>
          <w:p w:rsidR="007A63A3" w:rsidRPr="00764B7C" w:rsidRDefault="007A63A3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FA7B3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A7B35" w:rsidRDefault="008648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A63A3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января</w:t>
            </w:r>
          </w:p>
          <w:p w:rsidR="00FA7B35" w:rsidRDefault="00FA7B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FA7B35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FA7B35" w:rsidRPr="00495898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FA7B35" w:rsidRPr="00764B7C" w:rsidRDefault="00132D80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Теоретические основы преподавания естествознания в начальных классах</w:t>
            </w:r>
          </w:p>
          <w:p w:rsidR="00132D80" w:rsidRPr="00764B7C" w:rsidRDefault="00132D80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934173" w:rsidTr="00934173">
        <w:trPr>
          <w:trHeight w:val="692"/>
        </w:trPr>
        <w:tc>
          <w:tcPr>
            <w:tcW w:w="2093" w:type="dxa"/>
            <w:vMerge/>
            <w:vAlign w:val="center"/>
          </w:tcPr>
          <w:p w:rsidR="00934173" w:rsidRDefault="0093417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34173" w:rsidRDefault="00934173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934173" w:rsidRPr="00495898" w:rsidRDefault="00934173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934173" w:rsidRPr="00764B7C" w:rsidRDefault="00934173" w:rsidP="00132D80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Теоретические основы преподавания естествознания в начальных классах</w:t>
            </w:r>
          </w:p>
          <w:p w:rsidR="00934173" w:rsidRPr="00764B7C" w:rsidRDefault="00934173" w:rsidP="00132D80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934173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934173" w:rsidRDefault="0093417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 января</w:t>
            </w:r>
          </w:p>
          <w:p w:rsidR="00934173" w:rsidRDefault="00934173" w:rsidP="00103E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934173" w:rsidRPr="00566A7E" w:rsidRDefault="00934173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934173" w:rsidRPr="00566A7E" w:rsidRDefault="00934173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934173" w:rsidRPr="00764B7C" w:rsidRDefault="00934173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Методика обучения русскому языку в начальной школе</w:t>
            </w:r>
          </w:p>
          <w:p w:rsidR="00934173" w:rsidRPr="00764B7C" w:rsidRDefault="00934173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934173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934173" w:rsidRDefault="0093417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34173" w:rsidRPr="00566A7E" w:rsidRDefault="00934173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934173" w:rsidRPr="00566A7E" w:rsidRDefault="00934173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934173" w:rsidRPr="00764B7C" w:rsidRDefault="00934173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Методика обучения русскому языку в начальной школе</w:t>
            </w:r>
          </w:p>
          <w:p w:rsidR="00934173" w:rsidRPr="00764B7C" w:rsidRDefault="00934173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Наумова Нина Ильинична</w:t>
            </w:r>
          </w:p>
        </w:tc>
      </w:tr>
      <w:tr w:rsidR="006C5EF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C5EF5" w:rsidRDefault="006C5E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января</w:t>
            </w:r>
          </w:p>
          <w:p w:rsidR="006C5EF5" w:rsidRDefault="006C5E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6C5EF5" w:rsidRPr="00566A7E" w:rsidRDefault="006C5EF5" w:rsidP="002C7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C5EF5" w:rsidRPr="00566A7E" w:rsidRDefault="006C5EF5" w:rsidP="002C71E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Методика обучения математике в начальной школе</w:t>
            </w:r>
          </w:p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Осипова Наталья Николаевна</w:t>
            </w:r>
          </w:p>
        </w:tc>
      </w:tr>
      <w:tr w:rsidR="006C5EF5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C5EF5" w:rsidRDefault="006C5E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C5EF5" w:rsidRPr="00566A7E" w:rsidRDefault="006C5EF5" w:rsidP="002C7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C5EF5" w:rsidRPr="00566A7E" w:rsidRDefault="006C5EF5" w:rsidP="002C71E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Методика обучения математике в начальной школе</w:t>
            </w:r>
          </w:p>
          <w:p w:rsidR="006C5EF5" w:rsidRPr="00764B7C" w:rsidRDefault="006C5EF5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Осипова Наталья Николаевна</w:t>
            </w:r>
          </w:p>
        </w:tc>
      </w:tr>
      <w:tr w:rsidR="00080370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080370" w:rsidRDefault="0008037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 января</w:t>
            </w:r>
          </w:p>
          <w:p w:rsidR="00080370" w:rsidRDefault="00080370" w:rsidP="00103E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080370" w:rsidRPr="00566A7E" w:rsidRDefault="00080370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080370" w:rsidRPr="00566A7E" w:rsidRDefault="00080370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080370" w:rsidRPr="00764B7C" w:rsidRDefault="00080370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080370" w:rsidRPr="00764B7C" w:rsidRDefault="00080370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080370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080370" w:rsidRDefault="0008037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80370" w:rsidRPr="00566A7E" w:rsidRDefault="00080370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080370" w:rsidRPr="00566A7E" w:rsidRDefault="00080370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080370" w:rsidRPr="00764B7C" w:rsidRDefault="00080370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080370" w:rsidRPr="00764B7C" w:rsidRDefault="00080370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247971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247971" w:rsidRDefault="0024797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января</w:t>
            </w:r>
          </w:p>
          <w:p w:rsidR="00247971" w:rsidRDefault="00247971" w:rsidP="00103E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247971" w:rsidRPr="00566A7E" w:rsidRDefault="00247971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247971" w:rsidRPr="00566A7E" w:rsidRDefault="00247971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247971" w:rsidRPr="00764B7C" w:rsidRDefault="00247971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247971" w:rsidRPr="00764B7C" w:rsidRDefault="00247971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247971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247971" w:rsidRDefault="0024797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47971" w:rsidRPr="00566A7E" w:rsidRDefault="00247971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247971" w:rsidRPr="00566A7E" w:rsidRDefault="00247971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247971" w:rsidRPr="00764B7C" w:rsidRDefault="00247971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247971" w:rsidRPr="00764B7C" w:rsidRDefault="00247971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080370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080370" w:rsidRDefault="0008037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января</w:t>
            </w:r>
          </w:p>
          <w:p w:rsidR="00080370" w:rsidRDefault="0008037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080370" w:rsidRPr="00566A7E" w:rsidRDefault="00080370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080370" w:rsidRPr="00566A7E" w:rsidRDefault="00080370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080370" w:rsidRPr="00764B7C" w:rsidRDefault="00080370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080370" w:rsidRPr="00764B7C" w:rsidRDefault="00080370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080370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080370" w:rsidRDefault="0008037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80370" w:rsidRPr="00566A7E" w:rsidRDefault="00080370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080370" w:rsidRPr="00566A7E" w:rsidRDefault="00080370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080370" w:rsidRPr="00764B7C" w:rsidRDefault="00080370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080370" w:rsidRPr="00764B7C" w:rsidRDefault="00080370" w:rsidP="002C71E6">
            <w:pPr>
              <w:spacing w:after="0"/>
              <w:jc w:val="center"/>
              <w:rPr>
                <w:rFonts w:ascii="Times New Roman" w:hAnsi="Times New Roman"/>
              </w:rPr>
            </w:pPr>
            <w:r w:rsidRPr="00764B7C">
              <w:rPr>
                <w:rFonts w:ascii="Times New Roman" w:hAnsi="Times New Roman"/>
              </w:rPr>
              <w:t>Замятина Ирина Викторовна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0370"/>
    <w:rsid w:val="00081298"/>
    <w:rsid w:val="00083FB9"/>
    <w:rsid w:val="00084B6B"/>
    <w:rsid w:val="00092D0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522B"/>
    <w:rsid w:val="000E4C2A"/>
    <w:rsid w:val="000F2ECF"/>
    <w:rsid w:val="00103AD5"/>
    <w:rsid w:val="00103E51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2D80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255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41B38"/>
    <w:rsid w:val="00243F62"/>
    <w:rsid w:val="00244E9B"/>
    <w:rsid w:val="00246F3A"/>
    <w:rsid w:val="002475E1"/>
    <w:rsid w:val="00247971"/>
    <w:rsid w:val="002532FF"/>
    <w:rsid w:val="002577F3"/>
    <w:rsid w:val="00260670"/>
    <w:rsid w:val="0026384B"/>
    <w:rsid w:val="002666DE"/>
    <w:rsid w:val="00267010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2305"/>
    <w:rsid w:val="003652A0"/>
    <w:rsid w:val="00371E3E"/>
    <w:rsid w:val="0037248E"/>
    <w:rsid w:val="0037360B"/>
    <w:rsid w:val="00373958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5898"/>
    <w:rsid w:val="00496387"/>
    <w:rsid w:val="00496594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27BC"/>
    <w:rsid w:val="004F29C0"/>
    <w:rsid w:val="004F66E1"/>
    <w:rsid w:val="004F6E72"/>
    <w:rsid w:val="00530DA7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3737"/>
    <w:rsid w:val="0059494E"/>
    <w:rsid w:val="005970DA"/>
    <w:rsid w:val="005A11A5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5F6313"/>
    <w:rsid w:val="005F7677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19DD"/>
    <w:rsid w:val="00636BDA"/>
    <w:rsid w:val="0064056E"/>
    <w:rsid w:val="006445A7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0E6D"/>
    <w:rsid w:val="00694E35"/>
    <w:rsid w:val="00695282"/>
    <w:rsid w:val="006956B9"/>
    <w:rsid w:val="006A1B02"/>
    <w:rsid w:val="006A5181"/>
    <w:rsid w:val="006A60D0"/>
    <w:rsid w:val="006B256A"/>
    <w:rsid w:val="006B38EF"/>
    <w:rsid w:val="006C5EF5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072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B7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3A3"/>
    <w:rsid w:val="007A6891"/>
    <w:rsid w:val="007A6BB8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0B2"/>
    <w:rsid w:val="007F3CA5"/>
    <w:rsid w:val="007F670E"/>
    <w:rsid w:val="007F78F9"/>
    <w:rsid w:val="0081296F"/>
    <w:rsid w:val="00813BAF"/>
    <w:rsid w:val="00814A98"/>
    <w:rsid w:val="008204D1"/>
    <w:rsid w:val="00824AF5"/>
    <w:rsid w:val="0082553B"/>
    <w:rsid w:val="0082710A"/>
    <w:rsid w:val="00830D09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64808"/>
    <w:rsid w:val="008711DB"/>
    <w:rsid w:val="008712EC"/>
    <w:rsid w:val="0087404A"/>
    <w:rsid w:val="008741E5"/>
    <w:rsid w:val="008745C7"/>
    <w:rsid w:val="00884467"/>
    <w:rsid w:val="00884723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903D60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34173"/>
    <w:rsid w:val="00935B26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18B9"/>
    <w:rsid w:val="009F3317"/>
    <w:rsid w:val="00A00A9E"/>
    <w:rsid w:val="00A04256"/>
    <w:rsid w:val="00A054B4"/>
    <w:rsid w:val="00A10365"/>
    <w:rsid w:val="00A1208A"/>
    <w:rsid w:val="00A12148"/>
    <w:rsid w:val="00A17E16"/>
    <w:rsid w:val="00A2237A"/>
    <w:rsid w:val="00A33710"/>
    <w:rsid w:val="00A36BE5"/>
    <w:rsid w:val="00A37A25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0247"/>
    <w:rsid w:val="00A85732"/>
    <w:rsid w:val="00A9319D"/>
    <w:rsid w:val="00A95E8D"/>
    <w:rsid w:val="00A9796D"/>
    <w:rsid w:val="00AA09DC"/>
    <w:rsid w:val="00AA7B28"/>
    <w:rsid w:val="00AB13BB"/>
    <w:rsid w:val="00AB29E6"/>
    <w:rsid w:val="00AB3752"/>
    <w:rsid w:val="00AC3B62"/>
    <w:rsid w:val="00AC3C2F"/>
    <w:rsid w:val="00AC54F3"/>
    <w:rsid w:val="00AD2696"/>
    <w:rsid w:val="00AD773F"/>
    <w:rsid w:val="00AE16A9"/>
    <w:rsid w:val="00AE4A23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5352"/>
    <w:rsid w:val="00B66CD1"/>
    <w:rsid w:val="00B73040"/>
    <w:rsid w:val="00B8095A"/>
    <w:rsid w:val="00B83616"/>
    <w:rsid w:val="00B872F5"/>
    <w:rsid w:val="00B95405"/>
    <w:rsid w:val="00B97019"/>
    <w:rsid w:val="00B973B6"/>
    <w:rsid w:val="00B97B0A"/>
    <w:rsid w:val="00BA172E"/>
    <w:rsid w:val="00BA2677"/>
    <w:rsid w:val="00BA4225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6CB8"/>
    <w:rsid w:val="00BD7B6D"/>
    <w:rsid w:val="00BE3ADB"/>
    <w:rsid w:val="00BE485A"/>
    <w:rsid w:val="00BF4DE4"/>
    <w:rsid w:val="00C02EF8"/>
    <w:rsid w:val="00C0687C"/>
    <w:rsid w:val="00C1012E"/>
    <w:rsid w:val="00C106C3"/>
    <w:rsid w:val="00C20AB0"/>
    <w:rsid w:val="00C214C1"/>
    <w:rsid w:val="00C22AAC"/>
    <w:rsid w:val="00C23FCC"/>
    <w:rsid w:val="00C27377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67381"/>
    <w:rsid w:val="00C73E1B"/>
    <w:rsid w:val="00C755DB"/>
    <w:rsid w:val="00C81381"/>
    <w:rsid w:val="00C83268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516F"/>
    <w:rsid w:val="00CA7ECF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99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0D8"/>
    <w:rsid w:val="00E06BEF"/>
    <w:rsid w:val="00E10ED2"/>
    <w:rsid w:val="00E11CD5"/>
    <w:rsid w:val="00E13AF1"/>
    <w:rsid w:val="00E159DD"/>
    <w:rsid w:val="00E2776C"/>
    <w:rsid w:val="00E27916"/>
    <w:rsid w:val="00E31884"/>
    <w:rsid w:val="00E3274E"/>
    <w:rsid w:val="00E33C43"/>
    <w:rsid w:val="00E36294"/>
    <w:rsid w:val="00E5068B"/>
    <w:rsid w:val="00E50C69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96672"/>
    <w:rsid w:val="00E9678C"/>
    <w:rsid w:val="00EA556A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750B"/>
    <w:rsid w:val="00F17659"/>
    <w:rsid w:val="00F2110F"/>
    <w:rsid w:val="00F23513"/>
    <w:rsid w:val="00F238B9"/>
    <w:rsid w:val="00F25E8B"/>
    <w:rsid w:val="00F25F16"/>
    <w:rsid w:val="00F2618B"/>
    <w:rsid w:val="00F52179"/>
    <w:rsid w:val="00F53F13"/>
    <w:rsid w:val="00F578E5"/>
    <w:rsid w:val="00F618F8"/>
    <w:rsid w:val="00F61F1C"/>
    <w:rsid w:val="00F62CAD"/>
    <w:rsid w:val="00F708D4"/>
    <w:rsid w:val="00F73406"/>
    <w:rsid w:val="00F74EA5"/>
    <w:rsid w:val="00F8354F"/>
    <w:rsid w:val="00F85654"/>
    <w:rsid w:val="00F85BB4"/>
    <w:rsid w:val="00F87372"/>
    <w:rsid w:val="00F90D41"/>
    <w:rsid w:val="00F920A4"/>
    <w:rsid w:val="00F960BF"/>
    <w:rsid w:val="00FA165F"/>
    <w:rsid w:val="00FA7B35"/>
    <w:rsid w:val="00FB3763"/>
    <w:rsid w:val="00FC0A60"/>
    <w:rsid w:val="00FC0EDF"/>
    <w:rsid w:val="00FC1EFD"/>
    <w:rsid w:val="00FC31BB"/>
    <w:rsid w:val="00FC3A18"/>
    <w:rsid w:val="00FC4E8F"/>
    <w:rsid w:val="00FC5404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754C-BD79-4CDB-8562-3EAE433A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2021-09-15T10:40:00Z</cp:lastPrinted>
  <dcterms:created xsi:type="dcterms:W3CDTF">2025-01-13T07:05:00Z</dcterms:created>
  <dcterms:modified xsi:type="dcterms:W3CDTF">2025-01-13T07:05:00Z</dcterms:modified>
</cp:coreProperties>
</file>