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54" w:rsidRPr="009166F7" w:rsidRDefault="000F2ECF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УТВЕРЖДАЮ</w:t>
      </w:r>
    </w:p>
    <w:p w:rsidR="0032151C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Директор ЦДПО </w:t>
      </w:r>
    </w:p>
    <w:p w:rsidR="002D7C54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_________________Н.Н. Шарапова</w:t>
      </w: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406C62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РАСПИСАНИЕ</w:t>
      </w:r>
    </w:p>
    <w:p w:rsidR="00F61F1C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занятий слушателей, </w:t>
      </w:r>
      <w:r w:rsidR="00C02EF8" w:rsidRPr="009166F7">
        <w:rPr>
          <w:rFonts w:ascii="Times New Roman" w:hAnsi="Times New Roman"/>
        </w:rPr>
        <w:t xml:space="preserve">обучающихся по дополнительной </w:t>
      </w:r>
      <w:r w:rsidR="00927E33" w:rsidRPr="009166F7">
        <w:rPr>
          <w:rFonts w:ascii="Times New Roman" w:hAnsi="Times New Roman"/>
        </w:rPr>
        <w:t xml:space="preserve">профессиональной </w:t>
      </w:r>
      <w:r w:rsidRPr="009166F7">
        <w:rPr>
          <w:rFonts w:ascii="Times New Roman" w:hAnsi="Times New Roman"/>
        </w:rPr>
        <w:t>программе</w:t>
      </w:r>
      <w:r w:rsidR="00AF7814" w:rsidRPr="009166F7">
        <w:rPr>
          <w:rFonts w:ascii="Times New Roman" w:hAnsi="Times New Roman"/>
        </w:rPr>
        <w:t xml:space="preserve"> </w:t>
      </w:r>
    </w:p>
    <w:p w:rsidR="002D7C54" w:rsidRPr="009166F7" w:rsidRDefault="00AF781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«</w:t>
      </w:r>
      <w:r w:rsidR="00284B4E">
        <w:rPr>
          <w:rFonts w:ascii="Times New Roman" w:hAnsi="Times New Roman"/>
        </w:rPr>
        <w:t>Педагогика и психология</w:t>
      </w:r>
      <w:r w:rsidR="002D7C54" w:rsidRPr="009166F7">
        <w:rPr>
          <w:rFonts w:ascii="Times New Roman" w:hAnsi="Times New Roman"/>
        </w:rPr>
        <w:t>»</w:t>
      </w:r>
      <w:r w:rsidR="009C195F" w:rsidRPr="009166F7">
        <w:rPr>
          <w:rFonts w:ascii="Times New Roman" w:hAnsi="Times New Roman"/>
        </w:rPr>
        <w:t xml:space="preserve"> (20</w:t>
      </w:r>
      <w:r w:rsidR="00E750A8">
        <w:rPr>
          <w:rFonts w:ascii="Times New Roman" w:hAnsi="Times New Roman"/>
        </w:rPr>
        <w:t>2</w:t>
      </w:r>
      <w:r w:rsidR="00E61D27">
        <w:rPr>
          <w:rFonts w:ascii="Times New Roman" w:hAnsi="Times New Roman"/>
        </w:rPr>
        <w:t>5</w:t>
      </w:r>
      <w:r w:rsidR="009C195F" w:rsidRPr="009166F7">
        <w:rPr>
          <w:rFonts w:ascii="Times New Roman" w:hAnsi="Times New Roman"/>
        </w:rPr>
        <w:t>-20</w:t>
      </w:r>
      <w:r w:rsidR="00057FD1" w:rsidRPr="009166F7">
        <w:rPr>
          <w:rFonts w:ascii="Times New Roman" w:hAnsi="Times New Roman"/>
        </w:rPr>
        <w:t>2</w:t>
      </w:r>
      <w:r w:rsidR="00E61D27">
        <w:rPr>
          <w:rFonts w:ascii="Times New Roman" w:hAnsi="Times New Roman"/>
        </w:rPr>
        <w:t>6</w:t>
      </w:r>
      <w:r w:rsidR="00B64918" w:rsidRPr="009166F7">
        <w:rPr>
          <w:rFonts w:ascii="Times New Roman" w:hAnsi="Times New Roman"/>
        </w:rPr>
        <w:t>)</w:t>
      </w:r>
      <w:r w:rsidR="009C195F" w:rsidRPr="009166F7">
        <w:rPr>
          <w:rFonts w:ascii="Times New Roman" w:hAnsi="Times New Roman"/>
        </w:rPr>
        <w:t xml:space="preserve"> учебный год</w:t>
      </w:r>
    </w:p>
    <w:p w:rsidR="002D7C54" w:rsidRPr="009166F7" w:rsidRDefault="00DD7200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на </w:t>
      </w:r>
      <w:r w:rsidR="00F17659">
        <w:rPr>
          <w:rFonts w:ascii="Times New Roman" w:hAnsi="Times New Roman"/>
        </w:rPr>
        <w:t xml:space="preserve">сентябрь </w:t>
      </w:r>
      <w:r w:rsidR="00DE4A08" w:rsidRPr="009166F7">
        <w:rPr>
          <w:rFonts w:ascii="Times New Roman" w:hAnsi="Times New Roman"/>
        </w:rPr>
        <w:t>20</w:t>
      </w:r>
      <w:r w:rsidR="00D038A5">
        <w:rPr>
          <w:rFonts w:ascii="Times New Roman" w:hAnsi="Times New Roman"/>
        </w:rPr>
        <w:t>2</w:t>
      </w:r>
      <w:r w:rsidR="00F25F7C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 xml:space="preserve"> </w:t>
      </w:r>
      <w:r w:rsidR="002D7C54" w:rsidRPr="009166F7">
        <w:rPr>
          <w:rFonts w:ascii="Times New Roman" w:hAnsi="Times New Roman"/>
        </w:rPr>
        <w:t>года</w:t>
      </w:r>
    </w:p>
    <w:p w:rsidR="00C1012E" w:rsidRPr="009166F7" w:rsidRDefault="00C1012E" w:rsidP="002D7C5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093"/>
        <w:gridCol w:w="1701"/>
        <w:gridCol w:w="7194"/>
      </w:tblGrid>
      <w:tr w:rsidR="008619BA" w:rsidTr="00B21479">
        <w:tc>
          <w:tcPr>
            <w:tcW w:w="2093" w:type="dxa"/>
            <w:vMerge w:val="restart"/>
            <w:vAlign w:val="center"/>
          </w:tcPr>
          <w:p w:rsidR="008619BA" w:rsidRDefault="008619BA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сентября</w:t>
            </w:r>
          </w:p>
          <w:p w:rsidR="008619BA" w:rsidRDefault="008619BA" w:rsidP="00D558A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8619BA" w:rsidRPr="00566A7E" w:rsidRDefault="008619BA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8619BA" w:rsidRPr="00566A7E" w:rsidRDefault="008619BA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8619BA" w:rsidRPr="00144A1E" w:rsidRDefault="008619BA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Основы современной психологии</w:t>
            </w:r>
          </w:p>
          <w:p w:rsidR="008619BA" w:rsidRPr="00144A1E" w:rsidRDefault="008619BA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Питанова Марина Евгеньевна</w:t>
            </w:r>
          </w:p>
        </w:tc>
      </w:tr>
      <w:tr w:rsidR="008619BA" w:rsidTr="00B21479">
        <w:tc>
          <w:tcPr>
            <w:tcW w:w="2093" w:type="dxa"/>
            <w:vMerge/>
            <w:vAlign w:val="center"/>
          </w:tcPr>
          <w:p w:rsidR="008619BA" w:rsidRDefault="008619BA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619BA" w:rsidRPr="00566A7E" w:rsidRDefault="008619BA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8619BA" w:rsidRPr="00566A7E" w:rsidRDefault="008619BA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8619BA" w:rsidRPr="00144A1E" w:rsidRDefault="008619BA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Основы современной психологии</w:t>
            </w:r>
          </w:p>
          <w:p w:rsidR="008619BA" w:rsidRPr="00144A1E" w:rsidRDefault="008619BA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Питанова Марина Евгеньевна</w:t>
            </w:r>
          </w:p>
        </w:tc>
      </w:tr>
      <w:tr w:rsidR="00C43BE8" w:rsidTr="009C076D">
        <w:trPr>
          <w:trHeight w:val="599"/>
        </w:trPr>
        <w:tc>
          <w:tcPr>
            <w:tcW w:w="2093" w:type="dxa"/>
            <w:vMerge w:val="restart"/>
            <w:vAlign w:val="center"/>
          </w:tcPr>
          <w:p w:rsidR="00C43BE8" w:rsidRDefault="00C43BE8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сентября</w:t>
            </w:r>
          </w:p>
          <w:p w:rsidR="00C43BE8" w:rsidRDefault="00C43BE8" w:rsidP="00D558A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C43BE8" w:rsidRPr="00566A7E" w:rsidRDefault="00C43BE8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C43BE8" w:rsidRPr="00566A7E" w:rsidRDefault="00C43BE8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C43BE8" w:rsidRPr="00144A1E" w:rsidRDefault="00C43BE8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Психология развития</w:t>
            </w:r>
          </w:p>
          <w:p w:rsidR="00C43BE8" w:rsidRPr="00144A1E" w:rsidRDefault="00C43BE8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C43BE8" w:rsidTr="009C076D">
        <w:trPr>
          <w:trHeight w:val="599"/>
        </w:trPr>
        <w:tc>
          <w:tcPr>
            <w:tcW w:w="2093" w:type="dxa"/>
            <w:vMerge/>
            <w:vAlign w:val="center"/>
          </w:tcPr>
          <w:p w:rsidR="00C43BE8" w:rsidRDefault="00C43BE8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C43BE8" w:rsidRPr="00566A7E" w:rsidRDefault="00C43BE8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C43BE8" w:rsidRPr="00566A7E" w:rsidRDefault="00C43BE8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C43BE8" w:rsidRPr="00144A1E" w:rsidRDefault="00C43BE8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Психология развития</w:t>
            </w:r>
          </w:p>
          <w:p w:rsidR="00C43BE8" w:rsidRPr="00144A1E" w:rsidRDefault="00C43BE8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D34D15" w:rsidTr="00B21479">
        <w:tc>
          <w:tcPr>
            <w:tcW w:w="2093" w:type="dxa"/>
            <w:vMerge w:val="restart"/>
            <w:vAlign w:val="center"/>
          </w:tcPr>
          <w:p w:rsidR="00D34D15" w:rsidRDefault="00D34D15" w:rsidP="00446A2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сентября</w:t>
            </w:r>
          </w:p>
          <w:p w:rsidR="00D34D15" w:rsidRPr="00566A7E" w:rsidRDefault="00D34D15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(понедельник</w:t>
            </w:r>
            <w:r w:rsidRPr="00566A7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D34D15" w:rsidRPr="00566A7E" w:rsidRDefault="00D34D15" w:rsidP="00EF27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D34D15" w:rsidRPr="00566A7E" w:rsidRDefault="00D34D15" w:rsidP="00EF270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D34D15" w:rsidRPr="00144A1E" w:rsidRDefault="00D34D15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Основы современной психологии</w:t>
            </w:r>
          </w:p>
          <w:p w:rsidR="00D34D15" w:rsidRPr="00144A1E" w:rsidRDefault="00D34D15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Питанова Марина Евгеньевна</w:t>
            </w:r>
          </w:p>
        </w:tc>
      </w:tr>
      <w:tr w:rsidR="00D34D15" w:rsidTr="00B21479">
        <w:tc>
          <w:tcPr>
            <w:tcW w:w="2093" w:type="dxa"/>
            <w:vMerge/>
            <w:vAlign w:val="center"/>
          </w:tcPr>
          <w:p w:rsidR="00D34D15" w:rsidRDefault="00D34D15" w:rsidP="00446A2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D34D15" w:rsidRPr="00566A7E" w:rsidRDefault="00D34D15" w:rsidP="00EF27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D34D15" w:rsidRPr="00566A7E" w:rsidRDefault="00D34D15" w:rsidP="00EF270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D34D15" w:rsidRPr="00144A1E" w:rsidRDefault="00D34D15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Основы современной психологии</w:t>
            </w:r>
          </w:p>
          <w:p w:rsidR="00D34D15" w:rsidRPr="00144A1E" w:rsidRDefault="00D34D15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Питанова Марина Евгеньевна</w:t>
            </w:r>
          </w:p>
        </w:tc>
      </w:tr>
      <w:tr w:rsidR="00D61141" w:rsidTr="00B21479">
        <w:tc>
          <w:tcPr>
            <w:tcW w:w="2093" w:type="dxa"/>
            <w:vMerge w:val="restart"/>
            <w:vAlign w:val="center"/>
          </w:tcPr>
          <w:p w:rsidR="00D61141" w:rsidRDefault="00D6114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 сентября</w:t>
            </w:r>
          </w:p>
          <w:p w:rsidR="00D61141" w:rsidRPr="00566A7E" w:rsidRDefault="00D61141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(вторник</w:t>
            </w:r>
            <w:r w:rsidRPr="00566A7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D61141" w:rsidRPr="00566A7E" w:rsidRDefault="00D61141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D61141" w:rsidRPr="00566A7E" w:rsidRDefault="00D61141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D61141" w:rsidRPr="00144A1E" w:rsidRDefault="00D61141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Психология личности</w:t>
            </w:r>
          </w:p>
          <w:p w:rsidR="00D61141" w:rsidRPr="00144A1E" w:rsidRDefault="00D61141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Лазарева Лана Викторовна</w:t>
            </w:r>
          </w:p>
        </w:tc>
      </w:tr>
      <w:tr w:rsidR="00D61141" w:rsidTr="00B21479">
        <w:trPr>
          <w:trHeight w:val="674"/>
        </w:trPr>
        <w:tc>
          <w:tcPr>
            <w:tcW w:w="2093" w:type="dxa"/>
            <w:vMerge/>
            <w:vAlign w:val="center"/>
          </w:tcPr>
          <w:p w:rsidR="00D61141" w:rsidRPr="00566A7E" w:rsidRDefault="00D6114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D61141" w:rsidRPr="00566A7E" w:rsidRDefault="00D61141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D61141" w:rsidRPr="00566A7E" w:rsidRDefault="00D61141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D61141" w:rsidRPr="00144A1E" w:rsidRDefault="00D61141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Психология личности</w:t>
            </w:r>
          </w:p>
          <w:p w:rsidR="00D61141" w:rsidRPr="00144A1E" w:rsidRDefault="00D61141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Лазарева Лана Викторовна</w:t>
            </w:r>
          </w:p>
        </w:tc>
      </w:tr>
      <w:tr w:rsidR="008619BA" w:rsidTr="001553FF">
        <w:trPr>
          <w:trHeight w:val="678"/>
        </w:trPr>
        <w:tc>
          <w:tcPr>
            <w:tcW w:w="2093" w:type="dxa"/>
            <w:vMerge w:val="restart"/>
            <w:vAlign w:val="center"/>
          </w:tcPr>
          <w:p w:rsidR="008619BA" w:rsidRDefault="008619B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сентября</w:t>
            </w:r>
          </w:p>
          <w:p w:rsidR="008619BA" w:rsidRPr="00566A7E" w:rsidRDefault="008619BA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8619BA" w:rsidRPr="00566A7E" w:rsidRDefault="008619BA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8619BA" w:rsidRPr="00566A7E" w:rsidRDefault="008619BA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8619BA" w:rsidRPr="00144A1E" w:rsidRDefault="008619BA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 xml:space="preserve">Современные образовательные технологии </w:t>
            </w:r>
          </w:p>
          <w:p w:rsidR="008619BA" w:rsidRPr="00144A1E" w:rsidRDefault="008619BA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Груздова Ольга Геннадьевна</w:t>
            </w:r>
          </w:p>
        </w:tc>
      </w:tr>
      <w:tr w:rsidR="008619BA" w:rsidTr="001553FF">
        <w:trPr>
          <w:trHeight w:val="678"/>
        </w:trPr>
        <w:tc>
          <w:tcPr>
            <w:tcW w:w="2093" w:type="dxa"/>
            <w:vMerge/>
            <w:vAlign w:val="center"/>
          </w:tcPr>
          <w:p w:rsidR="008619BA" w:rsidRPr="00566A7E" w:rsidRDefault="008619B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619BA" w:rsidRPr="00566A7E" w:rsidRDefault="008619BA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8619BA" w:rsidRPr="00566A7E" w:rsidRDefault="008619BA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8619BA" w:rsidRPr="00144A1E" w:rsidRDefault="008619BA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 xml:space="preserve">Современные образовательные технологии </w:t>
            </w:r>
          </w:p>
          <w:p w:rsidR="008619BA" w:rsidRPr="00144A1E" w:rsidRDefault="008619BA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Груздова Ольга Геннадьевна</w:t>
            </w:r>
          </w:p>
        </w:tc>
      </w:tr>
      <w:tr w:rsidR="00D61141" w:rsidTr="003A35F4">
        <w:trPr>
          <w:trHeight w:val="678"/>
        </w:trPr>
        <w:tc>
          <w:tcPr>
            <w:tcW w:w="2093" w:type="dxa"/>
            <w:vMerge w:val="restart"/>
            <w:vAlign w:val="center"/>
          </w:tcPr>
          <w:p w:rsidR="00D61141" w:rsidRDefault="00D6114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 сентября</w:t>
            </w:r>
          </w:p>
          <w:p w:rsidR="00D61141" w:rsidRPr="00566A7E" w:rsidRDefault="00D6114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D61141" w:rsidRPr="00566A7E" w:rsidRDefault="00D61141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D61141" w:rsidRPr="00566A7E" w:rsidRDefault="00D61141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D61141" w:rsidRPr="00144A1E" w:rsidRDefault="00D61141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Психология личности</w:t>
            </w:r>
          </w:p>
          <w:p w:rsidR="00D61141" w:rsidRPr="00144A1E" w:rsidRDefault="00D61141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Лазарева Лана Викторовна</w:t>
            </w:r>
          </w:p>
        </w:tc>
      </w:tr>
      <w:tr w:rsidR="00D61141" w:rsidTr="003A35F4">
        <w:trPr>
          <w:trHeight w:val="678"/>
        </w:trPr>
        <w:tc>
          <w:tcPr>
            <w:tcW w:w="2093" w:type="dxa"/>
            <w:vMerge/>
            <w:vAlign w:val="center"/>
          </w:tcPr>
          <w:p w:rsidR="00D61141" w:rsidRPr="00566A7E" w:rsidRDefault="00D6114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D61141" w:rsidRPr="00566A7E" w:rsidRDefault="00D61141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D61141" w:rsidRPr="00566A7E" w:rsidRDefault="00D61141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D61141" w:rsidRPr="00144A1E" w:rsidRDefault="00D61141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Психология личности</w:t>
            </w:r>
          </w:p>
          <w:p w:rsidR="00D61141" w:rsidRPr="00144A1E" w:rsidRDefault="00D61141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Лазарева Лана Викторовна</w:t>
            </w:r>
          </w:p>
        </w:tc>
      </w:tr>
      <w:tr w:rsidR="00645C14" w:rsidTr="008E0A4F">
        <w:trPr>
          <w:trHeight w:val="678"/>
        </w:trPr>
        <w:tc>
          <w:tcPr>
            <w:tcW w:w="2093" w:type="dxa"/>
            <w:vMerge w:val="restart"/>
            <w:vAlign w:val="center"/>
          </w:tcPr>
          <w:p w:rsidR="00645C14" w:rsidRDefault="00645C14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 сентября</w:t>
            </w:r>
          </w:p>
          <w:p w:rsidR="00645C14" w:rsidRPr="00566A7E" w:rsidRDefault="00645C14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645C14" w:rsidRPr="00566A7E" w:rsidRDefault="00645C14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45C14" w:rsidRPr="00566A7E" w:rsidRDefault="00645C14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645C14" w:rsidRPr="00144A1E" w:rsidRDefault="00645C14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Психология развития</w:t>
            </w:r>
          </w:p>
          <w:p w:rsidR="00645C14" w:rsidRPr="00144A1E" w:rsidRDefault="00645C14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645C14" w:rsidTr="008E0A4F">
        <w:trPr>
          <w:trHeight w:val="678"/>
        </w:trPr>
        <w:tc>
          <w:tcPr>
            <w:tcW w:w="2093" w:type="dxa"/>
            <w:vMerge/>
            <w:vAlign w:val="center"/>
          </w:tcPr>
          <w:p w:rsidR="00645C14" w:rsidRDefault="00645C14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45C14" w:rsidRPr="00566A7E" w:rsidRDefault="00645C14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45C14" w:rsidRPr="00566A7E" w:rsidRDefault="00645C14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645C14" w:rsidRPr="00144A1E" w:rsidRDefault="00645C14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Психология развития</w:t>
            </w:r>
          </w:p>
          <w:p w:rsidR="00645C14" w:rsidRPr="00144A1E" w:rsidRDefault="00645C14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144A1E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144A1E" w:rsidRDefault="00144A1E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 сентября</w:t>
            </w:r>
          </w:p>
          <w:p w:rsidR="00144A1E" w:rsidRDefault="00144A1E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(понедельник</w:t>
            </w:r>
            <w:r w:rsidRPr="00566A7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44A1E" w:rsidRPr="00566A7E" w:rsidRDefault="00144A1E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144A1E" w:rsidRPr="00566A7E" w:rsidRDefault="00144A1E" w:rsidP="00B64FB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144A1E" w:rsidRPr="00144A1E" w:rsidRDefault="00144A1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 xml:space="preserve">Современные образовательные технологии </w:t>
            </w:r>
          </w:p>
          <w:p w:rsidR="00144A1E" w:rsidRPr="00144A1E" w:rsidRDefault="00144A1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Груздова Ольга Геннадьевна</w:t>
            </w:r>
          </w:p>
        </w:tc>
      </w:tr>
      <w:tr w:rsidR="00144A1E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144A1E" w:rsidRDefault="00144A1E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44A1E" w:rsidRPr="00566A7E" w:rsidRDefault="00144A1E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144A1E" w:rsidRPr="00566A7E" w:rsidRDefault="00144A1E" w:rsidP="00B64FB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144A1E" w:rsidRPr="00144A1E" w:rsidRDefault="00144A1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 xml:space="preserve">Современные образовательные технологии </w:t>
            </w:r>
          </w:p>
          <w:p w:rsidR="00144A1E" w:rsidRPr="00144A1E" w:rsidRDefault="00144A1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Груздова Ольга Геннадьевна</w:t>
            </w:r>
          </w:p>
        </w:tc>
      </w:tr>
      <w:tr w:rsidR="00144A1E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144A1E" w:rsidRDefault="00144A1E" w:rsidP="00284B4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сентября</w:t>
            </w:r>
          </w:p>
          <w:p w:rsidR="00144A1E" w:rsidRDefault="00144A1E" w:rsidP="00284B4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(вторник</w:t>
            </w:r>
            <w:r w:rsidRPr="00566A7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44A1E" w:rsidRPr="00566A7E" w:rsidRDefault="00144A1E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144A1E" w:rsidRPr="00566A7E" w:rsidRDefault="00144A1E" w:rsidP="00B64FB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144A1E" w:rsidRPr="00144A1E" w:rsidRDefault="00144A1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Психология развития</w:t>
            </w:r>
          </w:p>
          <w:p w:rsidR="00144A1E" w:rsidRPr="00144A1E" w:rsidRDefault="00144A1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144A1E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144A1E" w:rsidRDefault="00144A1E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44A1E" w:rsidRPr="00566A7E" w:rsidRDefault="00144A1E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144A1E" w:rsidRPr="00566A7E" w:rsidRDefault="00144A1E" w:rsidP="00B64FB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144A1E" w:rsidRPr="00144A1E" w:rsidRDefault="00144A1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Психология развития</w:t>
            </w:r>
          </w:p>
          <w:p w:rsidR="00144A1E" w:rsidRPr="00144A1E" w:rsidRDefault="00144A1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144A1E">
              <w:rPr>
                <w:rFonts w:ascii="Times New Roman" w:hAnsi="Times New Roman"/>
              </w:rPr>
              <w:t>Мартынов Михаил Владимирович</w:t>
            </w:r>
          </w:p>
        </w:tc>
      </w:tr>
    </w:tbl>
    <w:p w:rsidR="0026384B" w:rsidRPr="009166F7" w:rsidRDefault="0026384B" w:rsidP="008D4195">
      <w:pPr>
        <w:rPr>
          <w:rFonts w:ascii="Times New Roman" w:hAnsi="Times New Roman"/>
        </w:rPr>
      </w:pPr>
    </w:p>
    <w:sectPr w:rsidR="0026384B" w:rsidRPr="009166F7" w:rsidSect="009C195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AD2"/>
    <w:multiLevelType w:val="hybridMultilevel"/>
    <w:tmpl w:val="6176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attachedTemplate r:id="rId1"/>
  <w:defaultTabStop w:val="708"/>
  <w:characterSpacingControl w:val="doNotCompress"/>
  <w:compat/>
  <w:rsids>
    <w:rsidRoot w:val="00B64918"/>
    <w:rsid w:val="00002B0B"/>
    <w:rsid w:val="00004F0D"/>
    <w:rsid w:val="000057F7"/>
    <w:rsid w:val="00012292"/>
    <w:rsid w:val="00020DF2"/>
    <w:rsid w:val="00022943"/>
    <w:rsid w:val="0002662C"/>
    <w:rsid w:val="00026822"/>
    <w:rsid w:val="00031E80"/>
    <w:rsid w:val="0003239A"/>
    <w:rsid w:val="000351F2"/>
    <w:rsid w:val="00037772"/>
    <w:rsid w:val="000443FE"/>
    <w:rsid w:val="0004767A"/>
    <w:rsid w:val="00057FD1"/>
    <w:rsid w:val="0006002C"/>
    <w:rsid w:val="00065F03"/>
    <w:rsid w:val="0006773F"/>
    <w:rsid w:val="00073C71"/>
    <w:rsid w:val="000750ED"/>
    <w:rsid w:val="00075D3C"/>
    <w:rsid w:val="00080B48"/>
    <w:rsid w:val="00081298"/>
    <w:rsid w:val="00083FB9"/>
    <w:rsid w:val="00084B6B"/>
    <w:rsid w:val="00093CA8"/>
    <w:rsid w:val="000A3DD8"/>
    <w:rsid w:val="000A4660"/>
    <w:rsid w:val="000B0437"/>
    <w:rsid w:val="000B2E13"/>
    <w:rsid w:val="000B4C76"/>
    <w:rsid w:val="000C3233"/>
    <w:rsid w:val="000D0430"/>
    <w:rsid w:val="000D2703"/>
    <w:rsid w:val="000D2DD3"/>
    <w:rsid w:val="000D31CB"/>
    <w:rsid w:val="000D522B"/>
    <w:rsid w:val="000E4C2A"/>
    <w:rsid w:val="000F2ECF"/>
    <w:rsid w:val="00103AD5"/>
    <w:rsid w:val="00103EAE"/>
    <w:rsid w:val="00105B0B"/>
    <w:rsid w:val="00106768"/>
    <w:rsid w:val="00110A79"/>
    <w:rsid w:val="00124769"/>
    <w:rsid w:val="00124AB2"/>
    <w:rsid w:val="00125304"/>
    <w:rsid w:val="00126A80"/>
    <w:rsid w:val="001300D2"/>
    <w:rsid w:val="00134964"/>
    <w:rsid w:val="001353EB"/>
    <w:rsid w:val="00136B5B"/>
    <w:rsid w:val="001407B8"/>
    <w:rsid w:val="0014279A"/>
    <w:rsid w:val="00144A1E"/>
    <w:rsid w:val="001475EA"/>
    <w:rsid w:val="00151BF0"/>
    <w:rsid w:val="00152F0A"/>
    <w:rsid w:val="00153C80"/>
    <w:rsid w:val="00156841"/>
    <w:rsid w:val="00157E8D"/>
    <w:rsid w:val="0016746F"/>
    <w:rsid w:val="0017443A"/>
    <w:rsid w:val="001750B3"/>
    <w:rsid w:val="00182A63"/>
    <w:rsid w:val="001865D6"/>
    <w:rsid w:val="00191348"/>
    <w:rsid w:val="00195319"/>
    <w:rsid w:val="001A055A"/>
    <w:rsid w:val="001A285D"/>
    <w:rsid w:val="001B0D41"/>
    <w:rsid w:val="001B0DCA"/>
    <w:rsid w:val="001B0E5E"/>
    <w:rsid w:val="001B135A"/>
    <w:rsid w:val="001B1D47"/>
    <w:rsid w:val="001B63E2"/>
    <w:rsid w:val="001C318A"/>
    <w:rsid w:val="001C73DF"/>
    <w:rsid w:val="001C7B24"/>
    <w:rsid w:val="001D1491"/>
    <w:rsid w:val="001D40D7"/>
    <w:rsid w:val="001D7985"/>
    <w:rsid w:val="001E594B"/>
    <w:rsid w:val="001F334C"/>
    <w:rsid w:val="001F7DFF"/>
    <w:rsid w:val="00200C88"/>
    <w:rsid w:val="002022B6"/>
    <w:rsid w:val="002026FD"/>
    <w:rsid w:val="00202CF0"/>
    <w:rsid w:val="00204429"/>
    <w:rsid w:val="00210F3E"/>
    <w:rsid w:val="002117FF"/>
    <w:rsid w:val="00213CDC"/>
    <w:rsid w:val="0021495D"/>
    <w:rsid w:val="00216220"/>
    <w:rsid w:val="002166B1"/>
    <w:rsid w:val="0022215E"/>
    <w:rsid w:val="00222DA8"/>
    <w:rsid w:val="00223AAF"/>
    <w:rsid w:val="00225B9D"/>
    <w:rsid w:val="0023548D"/>
    <w:rsid w:val="00241B38"/>
    <w:rsid w:val="00243F62"/>
    <w:rsid w:val="00244E9B"/>
    <w:rsid w:val="002475E1"/>
    <w:rsid w:val="002532FF"/>
    <w:rsid w:val="002577F3"/>
    <w:rsid w:val="0026384B"/>
    <w:rsid w:val="002666DE"/>
    <w:rsid w:val="0027340D"/>
    <w:rsid w:val="00275D37"/>
    <w:rsid w:val="0028457D"/>
    <w:rsid w:val="00284B4E"/>
    <w:rsid w:val="002913B5"/>
    <w:rsid w:val="002A2594"/>
    <w:rsid w:val="002A3A87"/>
    <w:rsid w:val="002A42EE"/>
    <w:rsid w:val="002A445C"/>
    <w:rsid w:val="002A53E5"/>
    <w:rsid w:val="002A62FF"/>
    <w:rsid w:val="002A65DE"/>
    <w:rsid w:val="002B0033"/>
    <w:rsid w:val="002B21FF"/>
    <w:rsid w:val="002C0B7F"/>
    <w:rsid w:val="002C5F7F"/>
    <w:rsid w:val="002C5FAC"/>
    <w:rsid w:val="002C7C8F"/>
    <w:rsid w:val="002D1729"/>
    <w:rsid w:val="002D2C92"/>
    <w:rsid w:val="002D4A15"/>
    <w:rsid w:val="002D7C54"/>
    <w:rsid w:val="002E07DC"/>
    <w:rsid w:val="00302121"/>
    <w:rsid w:val="00305A61"/>
    <w:rsid w:val="003070F5"/>
    <w:rsid w:val="00310685"/>
    <w:rsid w:val="00316CCD"/>
    <w:rsid w:val="00320D1E"/>
    <w:rsid w:val="0032151C"/>
    <w:rsid w:val="003227FE"/>
    <w:rsid w:val="00323B1B"/>
    <w:rsid w:val="00324EEA"/>
    <w:rsid w:val="00326D98"/>
    <w:rsid w:val="00340F2D"/>
    <w:rsid w:val="0034121C"/>
    <w:rsid w:val="00341FDA"/>
    <w:rsid w:val="003652A0"/>
    <w:rsid w:val="00371E3E"/>
    <w:rsid w:val="0037248E"/>
    <w:rsid w:val="0037360B"/>
    <w:rsid w:val="00373958"/>
    <w:rsid w:val="003840B5"/>
    <w:rsid w:val="00385B24"/>
    <w:rsid w:val="00393241"/>
    <w:rsid w:val="00394778"/>
    <w:rsid w:val="003A0150"/>
    <w:rsid w:val="003A237B"/>
    <w:rsid w:val="003A2B4B"/>
    <w:rsid w:val="003A35F4"/>
    <w:rsid w:val="003C00D9"/>
    <w:rsid w:val="003C542D"/>
    <w:rsid w:val="003D085C"/>
    <w:rsid w:val="003D2F2F"/>
    <w:rsid w:val="003D4657"/>
    <w:rsid w:val="003E18BE"/>
    <w:rsid w:val="003E326E"/>
    <w:rsid w:val="003F5E78"/>
    <w:rsid w:val="003F64FE"/>
    <w:rsid w:val="00402272"/>
    <w:rsid w:val="00406C62"/>
    <w:rsid w:val="00414160"/>
    <w:rsid w:val="00417710"/>
    <w:rsid w:val="00421B22"/>
    <w:rsid w:val="004234B9"/>
    <w:rsid w:val="004238CB"/>
    <w:rsid w:val="00424C2E"/>
    <w:rsid w:val="004325E5"/>
    <w:rsid w:val="00445862"/>
    <w:rsid w:val="00445FBC"/>
    <w:rsid w:val="00446A22"/>
    <w:rsid w:val="00454499"/>
    <w:rsid w:val="004546E9"/>
    <w:rsid w:val="00465954"/>
    <w:rsid w:val="004861F5"/>
    <w:rsid w:val="00487A5A"/>
    <w:rsid w:val="00490880"/>
    <w:rsid w:val="00496387"/>
    <w:rsid w:val="00496594"/>
    <w:rsid w:val="004B15F9"/>
    <w:rsid w:val="004B3803"/>
    <w:rsid w:val="004B5028"/>
    <w:rsid w:val="004B6B8B"/>
    <w:rsid w:val="004C0BEE"/>
    <w:rsid w:val="004C6C7F"/>
    <w:rsid w:val="004D3FA8"/>
    <w:rsid w:val="004E1C19"/>
    <w:rsid w:val="004E254C"/>
    <w:rsid w:val="004E289A"/>
    <w:rsid w:val="004E33CC"/>
    <w:rsid w:val="004E4C90"/>
    <w:rsid w:val="004F27BC"/>
    <w:rsid w:val="004F29C0"/>
    <w:rsid w:val="004F66E1"/>
    <w:rsid w:val="004F6E72"/>
    <w:rsid w:val="00513E0B"/>
    <w:rsid w:val="00531129"/>
    <w:rsid w:val="0053673F"/>
    <w:rsid w:val="0054146C"/>
    <w:rsid w:val="0055353C"/>
    <w:rsid w:val="00557DEB"/>
    <w:rsid w:val="00561ABA"/>
    <w:rsid w:val="00562D05"/>
    <w:rsid w:val="00563768"/>
    <w:rsid w:val="00563985"/>
    <w:rsid w:val="00566A7E"/>
    <w:rsid w:val="0057070C"/>
    <w:rsid w:val="00577221"/>
    <w:rsid w:val="005802DE"/>
    <w:rsid w:val="00583CCA"/>
    <w:rsid w:val="00584032"/>
    <w:rsid w:val="00586449"/>
    <w:rsid w:val="005867C9"/>
    <w:rsid w:val="005874A3"/>
    <w:rsid w:val="00592878"/>
    <w:rsid w:val="005929DD"/>
    <w:rsid w:val="0059494E"/>
    <w:rsid w:val="005A1792"/>
    <w:rsid w:val="005A2F9D"/>
    <w:rsid w:val="005A567A"/>
    <w:rsid w:val="005A5B74"/>
    <w:rsid w:val="005B0740"/>
    <w:rsid w:val="005B5746"/>
    <w:rsid w:val="005C5B9B"/>
    <w:rsid w:val="005C6FF5"/>
    <w:rsid w:val="005C7F39"/>
    <w:rsid w:val="005D2106"/>
    <w:rsid w:val="005E1B23"/>
    <w:rsid w:val="005E5072"/>
    <w:rsid w:val="005E5F9A"/>
    <w:rsid w:val="005E6E29"/>
    <w:rsid w:val="005F2201"/>
    <w:rsid w:val="005F3112"/>
    <w:rsid w:val="00600032"/>
    <w:rsid w:val="006003DE"/>
    <w:rsid w:val="00603792"/>
    <w:rsid w:val="00603803"/>
    <w:rsid w:val="00612925"/>
    <w:rsid w:val="00612A1D"/>
    <w:rsid w:val="006135F4"/>
    <w:rsid w:val="006146F6"/>
    <w:rsid w:val="006153E1"/>
    <w:rsid w:val="006164BA"/>
    <w:rsid w:val="0061678F"/>
    <w:rsid w:val="00620BD1"/>
    <w:rsid w:val="006235D7"/>
    <w:rsid w:val="00626E7D"/>
    <w:rsid w:val="00627B4A"/>
    <w:rsid w:val="00636BDA"/>
    <w:rsid w:val="0064056E"/>
    <w:rsid w:val="006445A7"/>
    <w:rsid w:val="00645C14"/>
    <w:rsid w:val="00653B10"/>
    <w:rsid w:val="00655C50"/>
    <w:rsid w:val="0065690F"/>
    <w:rsid w:val="006663F3"/>
    <w:rsid w:val="0066754B"/>
    <w:rsid w:val="00670856"/>
    <w:rsid w:val="006823F7"/>
    <w:rsid w:val="00694E35"/>
    <w:rsid w:val="00695282"/>
    <w:rsid w:val="006956B9"/>
    <w:rsid w:val="006A1B02"/>
    <w:rsid w:val="006A5181"/>
    <w:rsid w:val="006A60D0"/>
    <w:rsid w:val="006B256A"/>
    <w:rsid w:val="006B38EF"/>
    <w:rsid w:val="006C6A60"/>
    <w:rsid w:val="006D77F1"/>
    <w:rsid w:val="006D7F91"/>
    <w:rsid w:val="006E1ADE"/>
    <w:rsid w:val="006E5628"/>
    <w:rsid w:val="006E5FDE"/>
    <w:rsid w:val="006E65D0"/>
    <w:rsid w:val="006E6A7A"/>
    <w:rsid w:val="006E7784"/>
    <w:rsid w:val="006F2455"/>
    <w:rsid w:val="006F6615"/>
    <w:rsid w:val="006F7570"/>
    <w:rsid w:val="007038B9"/>
    <w:rsid w:val="00706197"/>
    <w:rsid w:val="00706B28"/>
    <w:rsid w:val="0071273D"/>
    <w:rsid w:val="007158B0"/>
    <w:rsid w:val="00715C05"/>
    <w:rsid w:val="00720AAE"/>
    <w:rsid w:val="007210B3"/>
    <w:rsid w:val="00725F2E"/>
    <w:rsid w:val="0072630A"/>
    <w:rsid w:val="00731054"/>
    <w:rsid w:val="00733333"/>
    <w:rsid w:val="0073617F"/>
    <w:rsid w:val="007366EB"/>
    <w:rsid w:val="00741111"/>
    <w:rsid w:val="00754CCA"/>
    <w:rsid w:val="00755001"/>
    <w:rsid w:val="00757893"/>
    <w:rsid w:val="0076451C"/>
    <w:rsid w:val="00764EB1"/>
    <w:rsid w:val="00765E4F"/>
    <w:rsid w:val="007663C4"/>
    <w:rsid w:val="00766A30"/>
    <w:rsid w:val="00775979"/>
    <w:rsid w:val="00775A37"/>
    <w:rsid w:val="00780C9B"/>
    <w:rsid w:val="00782231"/>
    <w:rsid w:val="007831C5"/>
    <w:rsid w:val="00784ECC"/>
    <w:rsid w:val="00784F47"/>
    <w:rsid w:val="00793AB3"/>
    <w:rsid w:val="00794C3E"/>
    <w:rsid w:val="007A3FEF"/>
    <w:rsid w:val="007A6891"/>
    <w:rsid w:val="007B0FC0"/>
    <w:rsid w:val="007B5FD9"/>
    <w:rsid w:val="007C5640"/>
    <w:rsid w:val="007C6F6F"/>
    <w:rsid w:val="007D6423"/>
    <w:rsid w:val="007D741A"/>
    <w:rsid w:val="007E05CD"/>
    <w:rsid w:val="007E2172"/>
    <w:rsid w:val="007E4C83"/>
    <w:rsid w:val="007E5F2A"/>
    <w:rsid w:val="007E666E"/>
    <w:rsid w:val="007F2084"/>
    <w:rsid w:val="007F3CA5"/>
    <w:rsid w:val="007F670E"/>
    <w:rsid w:val="007F78F9"/>
    <w:rsid w:val="0081296F"/>
    <w:rsid w:val="00813BAF"/>
    <w:rsid w:val="008204D1"/>
    <w:rsid w:val="00824AF5"/>
    <w:rsid w:val="0082710A"/>
    <w:rsid w:val="00833E32"/>
    <w:rsid w:val="00835E0F"/>
    <w:rsid w:val="008442B3"/>
    <w:rsid w:val="00845940"/>
    <w:rsid w:val="00847CB1"/>
    <w:rsid w:val="00851F26"/>
    <w:rsid w:val="008522C8"/>
    <w:rsid w:val="00855E90"/>
    <w:rsid w:val="00857CD8"/>
    <w:rsid w:val="008603B2"/>
    <w:rsid w:val="00860C02"/>
    <w:rsid w:val="008619BA"/>
    <w:rsid w:val="008711DB"/>
    <w:rsid w:val="008712EC"/>
    <w:rsid w:val="0087404A"/>
    <w:rsid w:val="008741E5"/>
    <w:rsid w:val="008745C7"/>
    <w:rsid w:val="00884467"/>
    <w:rsid w:val="008866C1"/>
    <w:rsid w:val="00887654"/>
    <w:rsid w:val="008876A1"/>
    <w:rsid w:val="00892324"/>
    <w:rsid w:val="008A0A94"/>
    <w:rsid w:val="008A1A7F"/>
    <w:rsid w:val="008A5405"/>
    <w:rsid w:val="008A7B02"/>
    <w:rsid w:val="008B44A0"/>
    <w:rsid w:val="008B44CA"/>
    <w:rsid w:val="008B4871"/>
    <w:rsid w:val="008B4D37"/>
    <w:rsid w:val="008D3C59"/>
    <w:rsid w:val="008D4195"/>
    <w:rsid w:val="008D6160"/>
    <w:rsid w:val="008E0986"/>
    <w:rsid w:val="008E0DEF"/>
    <w:rsid w:val="008E65F5"/>
    <w:rsid w:val="00906AD3"/>
    <w:rsid w:val="0090739F"/>
    <w:rsid w:val="00915DE4"/>
    <w:rsid w:val="009166F7"/>
    <w:rsid w:val="009169D6"/>
    <w:rsid w:val="00920812"/>
    <w:rsid w:val="009268DD"/>
    <w:rsid w:val="00927E33"/>
    <w:rsid w:val="009318BF"/>
    <w:rsid w:val="00933D03"/>
    <w:rsid w:val="009413E5"/>
    <w:rsid w:val="009472FB"/>
    <w:rsid w:val="00952557"/>
    <w:rsid w:val="0095460E"/>
    <w:rsid w:val="00956FA5"/>
    <w:rsid w:val="00957CD8"/>
    <w:rsid w:val="0096074A"/>
    <w:rsid w:val="009621EF"/>
    <w:rsid w:val="00965497"/>
    <w:rsid w:val="009655E6"/>
    <w:rsid w:val="009718F4"/>
    <w:rsid w:val="009727A0"/>
    <w:rsid w:val="00972CEA"/>
    <w:rsid w:val="00973098"/>
    <w:rsid w:val="00981727"/>
    <w:rsid w:val="00984783"/>
    <w:rsid w:val="00985A44"/>
    <w:rsid w:val="0099076B"/>
    <w:rsid w:val="00991A40"/>
    <w:rsid w:val="00997DE0"/>
    <w:rsid w:val="009A36ED"/>
    <w:rsid w:val="009A4BA9"/>
    <w:rsid w:val="009B04F8"/>
    <w:rsid w:val="009B16DD"/>
    <w:rsid w:val="009C04A5"/>
    <w:rsid w:val="009C195F"/>
    <w:rsid w:val="009C552C"/>
    <w:rsid w:val="009C6A5F"/>
    <w:rsid w:val="009D2AD1"/>
    <w:rsid w:val="009D5918"/>
    <w:rsid w:val="009E02EA"/>
    <w:rsid w:val="009E1C46"/>
    <w:rsid w:val="009E362F"/>
    <w:rsid w:val="009E4CFB"/>
    <w:rsid w:val="009F1486"/>
    <w:rsid w:val="009F3317"/>
    <w:rsid w:val="00A00A9E"/>
    <w:rsid w:val="00A04256"/>
    <w:rsid w:val="00A054B4"/>
    <w:rsid w:val="00A10365"/>
    <w:rsid w:val="00A1208A"/>
    <w:rsid w:val="00A12148"/>
    <w:rsid w:val="00A17E16"/>
    <w:rsid w:val="00A2237A"/>
    <w:rsid w:val="00A3346A"/>
    <w:rsid w:val="00A33710"/>
    <w:rsid w:val="00A36BE5"/>
    <w:rsid w:val="00A37A25"/>
    <w:rsid w:val="00A43B92"/>
    <w:rsid w:val="00A5138E"/>
    <w:rsid w:val="00A51A9E"/>
    <w:rsid w:val="00A54CB4"/>
    <w:rsid w:val="00A57416"/>
    <w:rsid w:val="00A609F7"/>
    <w:rsid w:val="00A61472"/>
    <w:rsid w:val="00A6683E"/>
    <w:rsid w:val="00A74B4A"/>
    <w:rsid w:val="00A75243"/>
    <w:rsid w:val="00A7584F"/>
    <w:rsid w:val="00A75F8C"/>
    <w:rsid w:val="00A85732"/>
    <w:rsid w:val="00A9319D"/>
    <w:rsid w:val="00A9796D"/>
    <w:rsid w:val="00AA09DC"/>
    <w:rsid w:val="00AA7B28"/>
    <w:rsid w:val="00AB29E6"/>
    <w:rsid w:val="00AB3752"/>
    <w:rsid w:val="00AC3B62"/>
    <w:rsid w:val="00AC3C2F"/>
    <w:rsid w:val="00AC54F3"/>
    <w:rsid w:val="00AD2696"/>
    <w:rsid w:val="00AD773F"/>
    <w:rsid w:val="00AE4C3D"/>
    <w:rsid w:val="00AF130E"/>
    <w:rsid w:val="00AF26A3"/>
    <w:rsid w:val="00AF3389"/>
    <w:rsid w:val="00AF7814"/>
    <w:rsid w:val="00B151A5"/>
    <w:rsid w:val="00B20C15"/>
    <w:rsid w:val="00B21479"/>
    <w:rsid w:val="00B23CDF"/>
    <w:rsid w:val="00B257CD"/>
    <w:rsid w:val="00B350FD"/>
    <w:rsid w:val="00B4092B"/>
    <w:rsid w:val="00B453D2"/>
    <w:rsid w:val="00B507E1"/>
    <w:rsid w:val="00B53453"/>
    <w:rsid w:val="00B61DE0"/>
    <w:rsid w:val="00B64918"/>
    <w:rsid w:val="00B66CD1"/>
    <w:rsid w:val="00B73040"/>
    <w:rsid w:val="00B8095A"/>
    <w:rsid w:val="00B872F5"/>
    <w:rsid w:val="00B95405"/>
    <w:rsid w:val="00B97019"/>
    <w:rsid w:val="00B973B6"/>
    <w:rsid w:val="00B97B0A"/>
    <w:rsid w:val="00BA172E"/>
    <w:rsid w:val="00BA4225"/>
    <w:rsid w:val="00BB3963"/>
    <w:rsid w:val="00BC082F"/>
    <w:rsid w:val="00BC1462"/>
    <w:rsid w:val="00BC2B71"/>
    <w:rsid w:val="00BC3D43"/>
    <w:rsid w:val="00BC7FAF"/>
    <w:rsid w:val="00BD0234"/>
    <w:rsid w:val="00BD068C"/>
    <w:rsid w:val="00BD06AC"/>
    <w:rsid w:val="00BD5CB6"/>
    <w:rsid w:val="00BD5CE4"/>
    <w:rsid w:val="00BD6A29"/>
    <w:rsid w:val="00BD7B6D"/>
    <w:rsid w:val="00BE3ADB"/>
    <w:rsid w:val="00BE485A"/>
    <w:rsid w:val="00BF4DE4"/>
    <w:rsid w:val="00C02EF8"/>
    <w:rsid w:val="00C0687C"/>
    <w:rsid w:val="00C1012E"/>
    <w:rsid w:val="00C106C3"/>
    <w:rsid w:val="00C205F8"/>
    <w:rsid w:val="00C20AB0"/>
    <w:rsid w:val="00C22AAC"/>
    <w:rsid w:val="00C323E1"/>
    <w:rsid w:val="00C332FC"/>
    <w:rsid w:val="00C359EE"/>
    <w:rsid w:val="00C43BE8"/>
    <w:rsid w:val="00C45C19"/>
    <w:rsid w:val="00C463F3"/>
    <w:rsid w:val="00C574D3"/>
    <w:rsid w:val="00C60B4F"/>
    <w:rsid w:val="00C629DA"/>
    <w:rsid w:val="00C63269"/>
    <w:rsid w:val="00C73E1B"/>
    <w:rsid w:val="00C74DE2"/>
    <w:rsid w:val="00C755DB"/>
    <w:rsid w:val="00C85D07"/>
    <w:rsid w:val="00C85D42"/>
    <w:rsid w:val="00C903ED"/>
    <w:rsid w:val="00C90BFF"/>
    <w:rsid w:val="00C963AC"/>
    <w:rsid w:val="00CA011E"/>
    <w:rsid w:val="00CA0549"/>
    <w:rsid w:val="00CA08BA"/>
    <w:rsid w:val="00CA516F"/>
    <w:rsid w:val="00CA7ECF"/>
    <w:rsid w:val="00CC1681"/>
    <w:rsid w:val="00CC2760"/>
    <w:rsid w:val="00CC4F48"/>
    <w:rsid w:val="00CC5615"/>
    <w:rsid w:val="00CD16BD"/>
    <w:rsid w:val="00CE0831"/>
    <w:rsid w:val="00CE414B"/>
    <w:rsid w:val="00CE5F9F"/>
    <w:rsid w:val="00CE7801"/>
    <w:rsid w:val="00CF34F6"/>
    <w:rsid w:val="00CF400D"/>
    <w:rsid w:val="00CF6A2F"/>
    <w:rsid w:val="00D00A49"/>
    <w:rsid w:val="00D01A44"/>
    <w:rsid w:val="00D038A5"/>
    <w:rsid w:val="00D03C39"/>
    <w:rsid w:val="00D069CC"/>
    <w:rsid w:val="00D10D34"/>
    <w:rsid w:val="00D2114D"/>
    <w:rsid w:val="00D211F4"/>
    <w:rsid w:val="00D21B58"/>
    <w:rsid w:val="00D24D86"/>
    <w:rsid w:val="00D26167"/>
    <w:rsid w:val="00D34D15"/>
    <w:rsid w:val="00D37FC2"/>
    <w:rsid w:val="00D4375F"/>
    <w:rsid w:val="00D44F01"/>
    <w:rsid w:val="00D45A9D"/>
    <w:rsid w:val="00D47E5E"/>
    <w:rsid w:val="00D50B04"/>
    <w:rsid w:val="00D558AD"/>
    <w:rsid w:val="00D56673"/>
    <w:rsid w:val="00D5784B"/>
    <w:rsid w:val="00D61141"/>
    <w:rsid w:val="00D62916"/>
    <w:rsid w:val="00D706E0"/>
    <w:rsid w:val="00D8481E"/>
    <w:rsid w:val="00D8640D"/>
    <w:rsid w:val="00DA06E3"/>
    <w:rsid w:val="00DA251C"/>
    <w:rsid w:val="00DA6867"/>
    <w:rsid w:val="00DA7F95"/>
    <w:rsid w:val="00DB0BD0"/>
    <w:rsid w:val="00DB1437"/>
    <w:rsid w:val="00DB7295"/>
    <w:rsid w:val="00DB7C19"/>
    <w:rsid w:val="00DC4E47"/>
    <w:rsid w:val="00DC4F8E"/>
    <w:rsid w:val="00DD3BF5"/>
    <w:rsid w:val="00DD57F8"/>
    <w:rsid w:val="00DD7200"/>
    <w:rsid w:val="00DE11CB"/>
    <w:rsid w:val="00DE4A08"/>
    <w:rsid w:val="00DE616A"/>
    <w:rsid w:val="00DE67C2"/>
    <w:rsid w:val="00DE7C26"/>
    <w:rsid w:val="00DF18A0"/>
    <w:rsid w:val="00DF260A"/>
    <w:rsid w:val="00DF45EA"/>
    <w:rsid w:val="00E01823"/>
    <w:rsid w:val="00E01F22"/>
    <w:rsid w:val="00E06BEF"/>
    <w:rsid w:val="00E10ED2"/>
    <w:rsid w:val="00E11CD5"/>
    <w:rsid w:val="00E13AF1"/>
    <w:rsid w:val="00E159DD"/>
    <w:rsid w:val="00E251C8"/>
    <w:rsid w:val="00E2776C"/>
    <w:rsid w:val="00E27916"/>
    <w:rsid w:val="00E3274E"/>
    <w:rsid w:val="00E33C43"/>
    <w:rsid w:val="00E5068B"/>
    <w:rsid w:val="00E50C69"/>
    <w:rsid w:val="00E5279E"/>
    <w:rsid w:val="00E56A61"/>
    <w:rsid w:val="00E61D27"/>
    <w:rsid w:val="00E64878"/>
    <w:rsid w:val="00E6582E"/>
    <w:rsid w:val="00E74103"/>
    <w:rsid w:val="00E750A8"/>
    <w:rsid w:val="00E75DB4"/>
    <w:rsid w:val="00E76072"/>
    <w:rsid w:val="00E768A1"/>
    <w:rsid w:val="00E77769"/>
    <w:rsid w:val="00E84BA6"/>
    <w:rsid w:val="00E85386"/>
    <w:rsid w:val="00E85D42"/>
    <w:rsid w:val="00E96672"/>
    <w:rsid w:val="00E9678C"/>
    <w:rsid w:val="00EA5F44"/>
    <w:rsid w:val="00EB6692"/>
    <w:rsid w:val="00EB7AE3"/>
    <w:rsid w:val="00EC2345"/>
    <w:rsid w:val="00EC3DF3"/>
    <w:rsid w:val="00EC70BC"/>
    <w:rsid w:val="00EC7A5A"/>
    <w:rsid w:val="00ED04DC"/>
    <w:rsid w:val="00ED0966"/>
    <w:rsid w:val="00ED423C"/>
    <w:rsid w:val="00ED490B"/>
    <w:rsid w:val="00EE105F"/>
    <w:rsid w:val="00EE37FA"/>
    <w:rsid w:val="00EE44EB"/>
    <w:rsid w:val="00EE4B51"/>
    <w:rsid w:val="00EF0154"/>
    <w:rsid w:val="00EF0677"/>
    <w:rsid w:val="00EF2836"/>
    <w:rsid w:val="00EF7F2F"/>
    <w:rsid w:val="00F12B64"/>
    <w:rsid w:val="00F1750B"/>
    <w:rsid w:val="00F17659"/>
    <w:rsid w:val="00F2110F"/>
    <w:rsid w:val="00F23513"/>
    <w:rsid w:val="00F238B9"/>
    <w:rsid w:val="00F25E8B"/>
    <w:rsid w:val="00F25F16"/>
    <w:rsid w:val="00F25F7C"/>
    <w:rsid w:val="00F2618B"/>
    <w:rsid w:val="00F53F13"/>
    <w:rsid w:val="00F578E5"/>
    <w:rsid w:val="00F61F1C"/>
    <w:rsid w:val="00F62CAD"/>
    <w:rsid w:val="00F708D4"/>
    <w:rsid w:val="00F73406"/>
    <w:rsid w:val="00F74EA5"/>
    <w:rsid w:val="00F8354F"/>
    <w:rsid w:val="00F85BB4"/>
    <w:rsid w:val="00F87372"/>
    <w:rsid w:val="00F90D41"/>
    <w:rsid w:val="00F920A4"/>
    <w:rsid w:val="00F960BF"/>
    <w:rsid w:val="00FA165F"/>
    <w:rsid w:val="00FB3763"/>
    <w:rsid w:val="00FC0A60"/>
    <w:rsid w:val="00FC0EDF"/>
    <w:rsid w:val="00FC1EFD"/>
    <w:rsid w:val="00FC31BB"/>
    <w:rsid w:val="00FC3A18"/>
    <w:rsid w:val="00FC4E8F"/>
    <w:rsid w:val="00FC603D"/>
    <w:rsid w:val="00FC6191"/>
    <w:rsid w:val="00FD7DD5"/>
    <w:rsid w:val="00FE1943"/>
    <w:rsid w:val="00FF4C90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5;%202020\&#1056;&#1072;&#1089;&#1087;&#1080;&#1089;&#1072;&#1085;&#1080;&#1077;%20&#1085;&#1072;%20&#1089;&#1077;&#1085;&#1090;&#1103;&#1073;&#1088;&#1100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C4A2-D015-4A19-AC8C-66479B89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на сентябрь 2020</Template>
  <TotalTime>69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2021-09-15T10:40:00Z</cp:lastPrinted>
  <dcterms:created xsi:type="dcterms:W3CDTF">2025-09-12T08:51:00Z</dcterms:created>
  <dcterms:modified xsi:type="dcterms:W3CDTF">2025-09-16T08:01:00Z</dcterms:modified>
</cp:coreProperties>
</file>