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C54" w:rsidRPr="009166F7" w:rsidRDefault="000F2ECF" w:rsidP="002D7C54">
      <w:pPr>
        <w:spacing w:after="0" w:line="240" w:lineRule="auto"/>
        <w:jc w:val="right"/>
        <w:rPr>
          <w:rFonts w:ascii="Times New Roman" w:hAnsi="Times New Roman"/>
        </w:rPr>
      </w:pPr>
      <w:r w:rsidRPr="009166F7">
        <w:rPr>
          <w:rFonts w:ascii="Times New Roman" w:hAnsi="Times New Roman"/>
        </w:rPr>
        <w:t>УТВЕРЖДАЮ</w:t>
      </w:r>
    </w:p>
    <w:p w:rsidR="0032151C" w:rsidRPr="009166F7" w:rsidRDefault="007210B3" w:rsidP="002D7C54">
      <w:pPr>
        <w:spacing w:after="0" w:line="240" w:lineRule="auto"/>
        <w:jc w:val="right"/>
        <w:rPr>
          <w:rFonts w:ascii="Times New Roman" w:hAnsi="Times New Roman"/>
        </w:rPr>
      </w:pPr>
      <w:r w:rsidRPr="009166F7">
        <w:rPr>
          <w:rFonts w:ascii="Times New Roman" w:hAnsi="Times New Roman"/>
        </w:rPr>
        <w:t xml:space="preserve">Директор ЦДПО </w:t>
      </w:r>
    </w:p>
    <w:p w:rsidR="002D7C54" w:rsidRPr="009166F7" w:rsidRDefault="007210B3" w:rsidP="002D7C54">
      <w:pPr>
        <w:spacing w:after="0" w:line="240" w:lineRule="auto"/>
        <w:jc w:val="right"/>
        <w:rPr>
          <w:rFonts w:ascii="Times New Roman" w:hAnsi="Times New Roman"/>
        </w:rPr>
      </w:pPr>
      <w:r w:rsidRPr="009166F7">
        <w:rPr>
          <w:rFonts w:ascii="Times New Roman" w:hAnsi="Times New Roman"/>
        </w:rPr>
        <w:t>_________________Н.Н. Шарапова</w:t>
      </w:r>
    </w:p>
    <w:p w:rsidR="000B0437" w:rsidRDefault="000B0437" w:rsidP="002D7C54">
      <w:pPr>
        <w:spacing w:after="0" w:line="240" w:lineRule="auto"/>
        <w:jc w:val="center"/>
        <w:rPr>
          <w:rFonts w:ascii="Times New Roman" w:hAnsi="Times New Roman"/>
        </w:rPr>
      </w:pPr>
    </w:p>
    <w:p w:rsidR="000B0437" w:rsidRDefault="000B0437" w:rsidP="002D7C54">
      <w:pPr>
        <w:spacing w:after="0" w:line="240" w:lineRule="auto"/>
        <w:jc w:val="center"/>
        <w:rPr>
          <w:rFonts w:ascii="Times New Roman" w:hAnsi="Times New Roman"/>
        </w:rPr>
      </w:pPr>
    </w:p>
    <w:p w:rsidR="00406C62" w:rsidRPr="009166F7" w:rsidRDefault="002D7C54" w:rsidP="002D7C54">
      <w:pPr>
        <w:spacing w:after="0" w:line="240" w:lineRule="auto"/>
        <w:jc w:val="center"/>
        <w:rPr>
          <w:rFonts w:ascii="Times New Roman" w:hAnsi="Times New Roman"/>
        </w:rPr>
      </w:pPr>
      <w:r w:rsidRPr="009166F7">
        <w:rPr>
          <w:rFonts w:ascii="Times New Roman" w:hAnsi="Times New Roman"/>
        </w:rPr>
        <w:t>РАСПИСАНИЕ</w:t>
      </w:r>
    </w:p>
    <w:p w:rsidR="00F61F1C" w:rsidRPr="009166F7" w:rsidRDefault="002D7C54" w:rsidP="002D7C54">
      <w:pPr>
        <w:spacing w:after="0" w:line="240" w:lineRule="auto"/>
        <w:jc w:val="center"/>
        <w:rPr>
          <w:rFonts w:ascii="Times New Roman" w:hAnsi="Times New Roman"/>
        </w:rPr>
      </w:pPr>
      <w:r w:rsidRPr="009166F7">
        <w:rPr>
          <w:rFonts w:ascii="Times New Roman" w:hAnsi="Times New Roman"/>
        </w:rPr>
        <w:t xml:space="preserve">занятий слушателей, </w:t>
      </w:r>
      <w:r w:rsidR="00C02EF8" w:rsidRPr="009166F7">
        <w:rPr>
          <w:rFonts w:ascii="Times New Roman" w:hAnsi="Times New Roman"/>
        </w:rPr>
        <w:t xml:space="preserve">обучающихся по дополнительной </w:t>
      </w:r>
      <w:r w:rsidR="00927E33" w:rsidRPr="009166F7">
        <w:rPr>
          <w:rFonts w:ascii="Times New Roman" w:hAnsi="Times New Roman"/>
        </w:rPr>
        <w:t xml:space="preserve">профессиональной </w:t>
      </w:r>
      <w:r w:rsidRPr="009166F7">
        <w:rPr>
          <w:rFonts w:ascii="Times New Roman" w:hAnsi="Times New Roman"/>
        </w:rPr>
        <w:t>программе</w:t>
      </w:r>
      <w:r w:rsidR="00AF7814" w:rsidRPr="009166F7">
        <w:rPr>
          <w:rFonts w:ascii="Times New Roman" w:hAnsi="Times New Roman"/>
        </w:rPr>
        <w:t xml:space="preserve"> </w:t>
      </w:r>
    </w:p>
    <w:p w:rsidR="002D7C54" w:rsidRPr="009166F7" w:rsidRDefault="00AF7814" w:rsidP="002D7C54">
      <w:pPr>
        <w:spacing w:after="0" w:line="240" w:lineRule="auto"/>
        <w:jc w:val="center"/>
        <w:rPr>
          <w:rFonts w:ascii="Times New Roman" w:hAnsi="Times New Roman"/>
        </w:rPr>
      </w:pPr>
      <w:r w:rsidRPr="009166F7">
        <w:rPr>
          <w:rFonts w:ascii="Times New Roman" w:hAnsi="Times New Roman"/>
        </w:rPr>
        <w:t>«</w:t>
      </w:r>
      <w:r w:rsidR="00F17659">
        <w:rPr>
          <w:rFonts w:ascii="Times New Roman" w:hAnsi="Times New Roman"/>
        </w:rPr>
        <w:t>Логопедия</w:t>
      </w:r>
      <w:r w:rsidR="002D7C54" w:rsidRPr="009166F7">
        <w:rPr>
          <w:rFonts w:ascii="Times New Roman" w:hAnsi="Times New Roman"/>
        </w:rPr>
        <w:t>»</w:t>
      </w:r>
      <w:r w:rsidR="009C195F" w:rsidRPr="009166F7">
        <w:rPr>
          <w:rFonts w:ascii="Times New Roman" w:hAnsi="Times New Roman"/>
        </w:rPr>
        <w:t xml:space="preserve"> (20</w:t>
      </w:r>
      <w:r w:rsidR="00E750A8">
        <w:rPr>
          <w:rFonts w:ascii="Times New Roman" w:hAnsi="Times New Roman"/>
        </w:rPr>
        <w:t>2</w:t>
      </w:r>
      <w:r w:rsidR="00D558AD">
        <w:rPr>
          <w:rFonts w:ascii="Times New Roman" w:hAnsi="Times New Roman"/>
        </w:rPr>
        <w:t>4</w:t>
      </w:r>
      <w:r w:rsidR="009C195F" w:rsidRPr="009166F7">
        <w:rPr>
          <w:rFonts w:ascii="Times New Roman" w:hAnsi="Times New Roman"/>
        </w:rPr>
        <w:t>-20</w:t>
      </w:r>
      <w:r w:rsidR="00057FD1" w:rsidRPr="009166F7">
        <w:rPr>
          <w:rFonts w:ascii="Times New Roman" w:hAnsi="Times New Roman"/>
        </w:rPr>
        <w:t>2</w:t>
      </w:r>
      <w:r w:rsidR="00D558AD">
        <w:rPr>
          <w:rFonts w:ascii="Times New Roman" w:hAnsi="Times New Roman"/>
        </w:rPr>
        <w:t>5</w:t>
      </w:r>
      <w:r w:rsidR="00B64918" w:rsidRPr="009166F7">
        <w:rPr>
          <w:rFonts w:ascii="Times New Roman" w:hAnsi="Times New Roman"/>
        </w:rPr>
        <w:t>)</w:t>
      </w:r>
      <w:r w:rsidR="009C195F" w:rsidRPr="009166F7">
        <w:rPr>
          <w:rFonts w:ascii="Times New Roman" w:hAnsi="Times New Roman"/>
        </w:rPr>
        <w:t xml:space="preserve"> учебный год</w:t>
      </w:r>
    </w:p>
    <w:p w:rsidR="002D7C54" w:rsidRPr="009166F7" w:rsidRDefault="00DD7200" w:rsidP="002D7C54">
      <w:pPr>
        <w:spacing w:after="0" w:line="240" w:lineRule="auto"/>
        <w:jc w:val="center"/>
        <w:rPr>
          <w:rFonts w:ascii="Times New Roman" w:hAnsi="Times New Roman"/>
        </w:rPr>
      </w:pPr>
      <w:r w:rsidRPr="009166F7">
        <w:rPr>
          <w:rFonts w:ascii="Times New Roman" w:hAnsi="Times New Roman"/>
        </w:rPr>
        <w:t xml:space="preserve">на </w:t>
      </w:r>
      <w:r w:rsidR="00F17659">
        <w:rPr>
          <w:rFonts w:ascii="Times New Roman" w:hAnsi="Times New Roman"/>
        </w:rPr>
        <w:t xml:space="preserve">сентябрь </w:t>
      </w:r>
      <w:r w:rsidR="00DE4A08" w:rsidRPr="009166F7">
        <w:rPr>
          <w:rFonts w:ascii="Times New Roman" w:hAnsi="Times New Roman"/>
        </w:rPr>
        <w:t>20</w:t>
      </w:r>
      <w:r w:rsidR="00D038A5">
        <w:rPr>
          <w:rFonts w:ascii="Times New Roman" w:hAnsi="Times New Roman"/>
        </w:rPr>
        <w:t>2</w:t>
      </w:r>
      <w:r w:rsidR="00D558AD">
        <w:rPr>
          <w:rFonts w:ascii="Times New Roman" w:hAnsi="Times New Roman"/>
        </w:rPr>
        <w:t>4</w:t>
      </w:r>
      <w:r w:rsidR="00B64918" w:rsidRPr="009166F7">
        <w:rPr>
          <w:rFonts w:ascii="Times New Roman" w:hAnsi="Times New Roman"/>
        </w:rPr>
        <w:t xml:space="preserve"> </w:t>
      </w:r>
      <w:r w:rsidR="002D7C54" w:rsidRPr="009166F7">
        <w:rPr>
          <w:rFonts w:ascii="Times New Roman" w:hAnsi="Times New Roman"/>
        </w:rPr>
        <w:t>года</w:t>
      </w:r>
    </w:p>
    <w:p w:rsidR="00C1012E" w:rsidRPr="009166F7" w:rsidRDefault="00C1012E" w:rsidP="002D7C54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Style w:val="a3"/>
        <w:tblW w:w="0" w:type="auto"/>
        <w:tblLook w:val="04A0"/>
      </w:tblPr>
      <w:tblGrid>
        <w:gridCol w:w="2093"/>
        <w:gridCol w:w="1701"/>
        <w:gridCol w:w="7194"/>
      </w:tblGrid>
      <w:tr w:rsidR="00A51A9E" w:rsidTr="00B21479">
        <w:tc>
          <w:tcPr>
            <w:tcW w:w="2093" w:type="dxa"/>
            <w:vMerge w:val="restart"/>
            <w:vAlign w:val="center"/>
          </w:tcPr>
          <w:p w:rsidR="00A51A9E" w:rsidRDefault="005B0740" w:rsidP="00985A4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 сентября</w:t>
            </w:r>
          </w:p>
          <w:p w:rsidR="00A51A9E" w:rsidRDefault="00A51A9E" w:rsidP="00D558A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</w:t>
            </w:r>
            <w:r w:rsidR="00D558AD">
              <w:rPr>
                <w:rFonts w:ascii="Times New Roman" w:hAnsi="Times New Roman"/>
                <w:b/>
              </w:rPr>
              <w:t>четверг</w:t>
            </w:r>
            <w:r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701" w:type="dxa"/>
            <w:vAlign w:val="center"/>
          </w:tcPr>
          <w:p w:rsidR="00A51A9E" w:rsidRPr="00566A7E" w:rsidRDefault="00A51A9E" w:rsidP="00B214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</w:rPr>
              <w:t>6 пара</w:t>
            </w:r>
          </w:p>
          <w:p w:rsidR="00A51A9E" w:rsidRPr="00566A7E" w:rsidRDefault="00A51A9E" w:rsidP="00B21479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(17</w:t>
            </w:r>
            <w:r w:rsidRPr="00566A7E">
              <w:rPr>
                <w:rFonts w:ascii="Times New Roman" w:hAnsi="Times New Roman"/>
                <w:b/>
                <w:lang w:val="en-US"/>
              </w:rPr>
              <w:t>:</w:t>
            </w:r>
            <w:r w:rsidRPr="00566A7E">
              <w:rPr>
                <w:rFonts w:ascii="Times New Roman" w:hAnsi="Times New Roman"/>
                <w:b/>
              </w:rPr>
              <w:t>25-19</w:t>
            </w:r>
            <w:r w:rsidRPr="00566A7E">
              <w:rPr>
                <w:rFonts w:ascii="Times New Roman" w:hAnsi="Times New Roman"/>
                <w:b/>
                <w:lang w:val="en-US"/>
              </w:rPr>
              <w:t>:00)</w:t>
            </w:r>
          </w:p>
        </w:tc>
        <w:tc>
          <w:tcPr>
            <w:tcW w:w="7194" w:type="dxa"/>
          </w:tcPr>
          <w:p w:rsidR="00E85D42" w:rsidRDefault="00765E4F" w:rsidP="00A51A9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Нормативно-правовые основы системы образования в Российской Федерации</w:t>
            </w:r>
          </w:p>
          <w:p w:rsidR="00765E4F" w:rsidRDefault="00765E4F" w:rsidP="00A51A9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Морозова Валентина Николаевна</w:t>
            </w:r>
          </w:p>
        </w:tc>
      </w:tr>
      <w:tr w:rsidR="00A51A9E" w:rsidTr="00B21479">
        <w:tc>
          <w:tcPr>
            <w:tcW w:w="2093" w:type="dxa"/>
            <w:vMerge/>
            <w:vAlign w:val="center"/>
          </w:tcPr>
          <w:p w:rsidR="00A51A9E" w:rsidRDefault="00A51A9E" w:rsidP="00985A44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A51A9E" w:rsidRPr="00566A7E" w:rsidRDefault="00A51A9E" w:rsidP="00B214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  <w:lang w:val="en-US"/>
              </w:rPr>
              <w:t xml:space="preserve">7 </w:t>
            </w:r>
            <w:r w:rsidRPr="00566A7E">
              <w:rPr>
                <w:rFonts w:ascii="Times New Roman" w:hAnsi="Times New Roman"/>
                <w:b/>
              </w:rPr>
              <w:t>пара</w:t>
            </w:r>
          </w:p>
          <w:p w:rsidR="00A51A9E" w:rsidRPr="00566A7E" w:rsidRDefault="00A51A9E" w:rsidP="00B21479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(19</w:t>
            </w:r>
            <w:r w:rsidRPr="00566A7E">
              <w:rPr>
                <w:rFonts w:ascii="Times New Roman" w:hAnsi="Times New Roman"/>
                <w:b/>
                <w:lang w:val="en-US"/>
              </w:rPr>
              <w:t>:15-20:50)</w:t>
            </w:r>
          </w:p>
        </w:tc>
        <w:tc>
          <w:tcPr>
            <w:tcW w:w="7194" w:type="dxa"/>
          </w:tcPr>
          <w:p w:rsidR="00765E4F" w:rsidRDefault="00765E4F" w:rsidP="00765E4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Нормативно-правовые основы системы образования в Российской Федерации</w:t>
            </w:r>
          </w:p>
          <w:p w:rsidR="00A51A9E" w:rsidRDefault="00765E4F" w:rsidP="00765E4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Морозова Валентина Николаевна</w:t>
            </w:r>
          </w:p>
        </w:tc>
      </w:tr>
      <w:tr w:rsidR="00584032" w:rsidTr="00B21479">
        <w:trPr>
          <w:trHeight w:val="599"/>
        </w:trPr>
        <w:tc>
          <w:tcPr>
            <w:tcW w:w="2093" w:type="dxa"/>
            <w:vMerge w:val="restart"/>
            <w:vAlign w:val="center"/>
          </w:tcPr>
          <w:p w:rsidR="00584032" w:rsidRDefault="00584032" w:rsidP="00985A4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 сентября</w:t>
            </w:r>
          </w:p>
          <w:p w:rsidR="00584032" w:rsidRDefault="00584032" w:rsidP="00D558A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(пятница)</w:t>
            </w:r>
          </w:p>
        </w:tc>
        <w:tc>
          <w:tcPr>
            <w:tcW w:w="1701" w:type="dxa"/>
            <w:vAlign w:val="center"/>
          </w:tcPr>
          <w:p w:rsidR="00584032" w:rsidRPr="00566A7E" w:rsidRDefault="00584032" w:rsidP="001E49D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</w:rPr>
              <w:t>6 пара</w:t>
            </w:r>
          </w:p>
          <w:p w:rsidR="00584032" w:rsidRPr="00566A7E" w:rsidRDefault="00584032" w:rsidP="001E49DF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(17</w:t>
            </w:r>
            <w:r w:rsidRPr="00566A7E">
              <w:rPr>
                <w:rFonts w:ascii="Times New Roman" w:hAnsi="Times New Roman"/>
                <w:b/>
                <w:lang w:val="en-US"/>
              </w:rPr>
              <w:t>:</w:t>
            </w:r>
            <w:r w:rsidRPr="00566A7E">
              <w:rPr>
                <w:rFonts w:ascii="Times New Roman" w:hAnsi="Times New Roman"/>
                <w:b/>
              </w:rPr>
              <w:t>25-19</w:t>
            </w:r>
            <w:r w:rsidRPr="00566A7E">
              <w:rPr>
                <w:rFonts w:ascii="Times New Roman" w:hAnsi="Times New Roman"/>
                <w:b/>
                <w:lang w:val="en-US"/>
              </w:rPr>
              <w:t>:00)</w:t>
            </w:r>
          </w:p>
        </w:tc>
        <w:tc>
          <w:tcPr>
            <w:tcW w:w="7194" w:type="dxa"/>
            <w:vAlign w:val="center"/>
          </w:tcPr>
          <w:p w:rsidR="00765E4F" w:rsidRDefault="00765E4F" w:rsidP="00765E4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Нормативно-правовые основы системы образования в Российской Федерации</w:t>
            </w:r>
          </w:p>
          <w:p w:rsidR="00584032" w:rsidRPr="00E85D42" w:rsidRDefault="00765E4F" w:rsidP="00765E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Морозова Валентина Николаевна</w:t>
            </w:r>
          </w:p>
        </w:tc>
      </w:tr>
      <w:tr w:rsidR="00584032" w:rsidTr="00B21479">
        <w:trPr>
          <w:trHeight w:val="599"/>
        </w:trPr>
        <w:tc>
          <w:tcPr>
            <w:tcW w:w="2093" w:type="dxa"/>
            <w:vMerge/>
            <w:vAlign w:val="center"/>
          </w:tcPr>
          <w:p w:rsidR="00584032" w:rsidRDefault="00584032" w:rsidP="00985A44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584032" w:rsidRPr="00566A7E" w:rsidRDefault="00584032" w:rsidP="001E49D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  <w:lang w:val="en-US"/>
              </w:rPr>
              <w:t xml:space="preserve">7 </w:t>
            </w:r>
            <w:r w:rsidRPr="00566A7E">
              <w:rPr>
                <w:rFonts w:ascii="Times New Roman" w:hAnsi="Times New Roman"/>
                <w:b/>
              </w:rPr>
              <w:t>пара</w:t>
            </w:r>
          </w:p>
          <w:p w:rsidR="00584032" w:rsidRPr="00566A7E" w:rsidRDefault="00584032" w:rsidP="001E49DF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(19</w:t>
            </w:r>
            <w:r w:rsidRPr="00566A7E">
              <w:rPr>
                <w:rFonts w:ascii="Times New Roman" w:hAnsi="Times New Roman"/>
                <w:b/>
                <w:lang w:val="en-US"/>
              </w:rPr>
              <w:t>:15-20:50)</w:t>
            </w:r>
          </w:p>
        </w:tc>
        <w:tc>
          <w:tcPr>
            <w:tcW w:w="7194" w:type="dxa"/>
            <w:vAlign w:val="center"/>
          </w:tcPr>
          <w:p w:rsidR="00765E4F" w:rsidRDefault="00765E4F" w:rsidP="00765E4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Нормативно-правовые основы системы образования в Российской Федерации</w:t>
            </w:r>
          </w:p>
          <w:p w:rsidR="00584032" w:rsidRPr="00E85D42" w:rsidRDefault="00765E4F" w:rsidP="00765E4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Морозова Валентина Николаевна</w:t>
            </w:r>
          </w:p>
        </w:tc>
      </w:tr>
      <w:tr w:rsidR="00E85D42" w:rsidTr="00B21479">
        <w:tc>
          <w:tcPr>
            <w:tcW w:w="2093" w:type="dxa"/>
            <w:vAlign w:val="center"/>
          </w:tcPr>
          <w:p w:rsidR="00E85D42" w:rsidRDefault="00E85D42" w:rsidP="00446A2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A37A25">
              <w:rPr>
                <w:rFonts w:ascii="Times New Roman" w:hAnsi="Times New Roman"/>
                <w:b/>
              </w:rPr>
              <w:t>3</w:t>
            </w:r>
            <w:r>
              <w:rPr>
                <w:rFonts w:ascii="Times New Roman" w:hAnsi="Times New Roman"/>
                <w:b/>
              </w:rPr>
              <w:t xml:space="preserve"> сентября</w:t>
            </w:r>
          </w:p>
          <w:p w:rsidR="00E85D42" w:rsidRPr="00566A7E" w:rsidRDefault="00E85D42" w:rsidP="00F1765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(понедельник</w:t>
            </w:r>
            <w:r w:rsidRPr="00566A7E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701" w:type="dxa"/>
            <w:vAlign w:val="center"/>
          </w:tcPr>
          <w:p w:rsidR="00E85D42" w:rsidRPr="00566A7E" w:rsidRDefault="00E85D42" w:rsidP="00B214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</w:rPr>
              <w:t>6 пара</w:t>
            </w:r>
          </w:p>
          <w:p w:rsidR="00E85D42" w:rsidRPr="00566A7E" w:rsidRDefault="00E85D42" w:rsidP="00B2147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</w:rPr>
              <w:t>(17</w:t>
            </w:r>
            <w:r w:rsidRPr="00566A7E">
              <w:rPr>
                <w:rFonts w:ascii="Times New Roman" w:hAnsi="Times New Roman"/>
                <w:b/>
                <w:lang w:val="en-US"/>
              </w:rPr>
              <w:t>:</w:t>
            </w:r>
            <w:r w:rsidRPr="00566A7E">
              <w:rPr>
                <w:rFonts w:ascii="Times New Roman" w:hAnsi="Times New Roman"/>
                <w:b/>
              </w:rPr>
              <w:t>25-19</w:t>
            </w:r>
            <w:r w:rsidRPr="00566A7E">
              <w:rPr>
                <w:rFonts w:ascii="Times New Roman" w:hAnsi="Times New Roman"/>
                <w:b/>
                <w:lang w:val="en-US"/>
              </w:rPr>
              <w:t>:00)</w:t>
            </w:r>
          </w:p>
        </w:tc>
        <w:tc>
          <w:tcPr>
            <w:tcW w:w="7194" w:type="dxa"/>
          </w:tcPr>
          <w:p w:rsidR="00765E4F" w:rsidRDefault="00765E4F" w:rsidP="00765E4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Нормативно-правовые основы системы образования в Российской Федерации</w:t>
            </w:r>
          </w:p>
          <w:p w:rsidR="00765E4F" w:rsidRDefault="00765E4F" w:rsidP="00765E4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ЗАЧЕТ</w:t>
            </w:r>
          </w:p>
          <w:p w:rsidR="00E85D42" w:rsidRPr="00E85D42" w:rsidRDefault="00765E4F" w:rsidP="00765E4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Морозова Валентина Николаевна</w:t>
            </w:r>
          </w:p>
        </w:tc>
      </w:tr>
      <w:tr w:rsidR="00E85D42" w:rsidTr="00B21479">
        <w:tc>
          <w:tcPr>
            <w:tcW w:w="2093" w:type="dxa"/>
            <w:vMerge w:val="restart"/>
            <w:vAlign w:val="center"/>
          </w:tcPr>
          <w:p w:rsidR="00E85D42" w:rsidRDefault="00E85D42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A37A25">
              <w:rPr>
                <w:rFonts w:ascii="Times New Roman" w:hAnsi="Times New Roman"/>
                <w:b/>
              </w:rPr>
              <w:t>4</w:t>
            </w:r>
            <w:r>
              <w:rPr>
                <w:rFonts w:ascii="Times New Roman" w:hAnsi="Times New Roman"/>
                <w:b/>
              </w:rPr>
              <w:t xml:space="preserve"> сентября</w:t>
            </w:r>
          </w:p>
          <w:p w:rsidR="00E85D42" w:rsidRPr="00566A7E" w:rsidRDefault="00E85D42" w:rsidP="00F1765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(вторник</w:t>
            </w:r>
            <w:r w:rsidRPr="00566A7E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701" w:type="dxa"/>
            <w:vAlign w:val="center"/>
          </w:tcPr>
          <w:p w:rsidR="00E85D42" w:rsidRPr="00566A7E" w:rsidRDefault="00E85D42" w:rsidP="00B214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</w:rPr>
              <w:t>6 пара</w:t>
            </w:r>
          </w:p>
          <w:p w:rsidR="00E85D42" w:rsidRPr="00566A7E" w:rsidRDefault="00E85D42" w:rsidP="00B21479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(17</w:t>
            </w:r>
            <w:r w:rsidRPr="00566A7E">
              <w:rPr>
                <w:rFonts w:ascii="Times New Roman" w:hAnsi="Times New Roman"/>
                <w:b/>
                <w:lang w:val="en-US"/>
              </w:rPr>
              <w:t>:</w:t>
            </w:r>
            <w:r w:rsidRPr="00566A7E">
              <w:rPr>
                <w:rFonts w:ascii="Times New Roman" w:hAnsi="Times New Roman"/>
                <w:b/>
              </w:rPr>
              <w:t>25-19</w:t>
            </w:r>
            <w:r w:rsidRPr="00566A7E">
              <w:rPr>
                <w:rFonts w:ascii="Times New Roman" w:hAnsi="Times New Roman"/>
                <w:b/>
                <w:lang w:val="en-US"/>
              </w:rPr>
              <w:t>:00)</w:t>
            </w:r>
          </w:p>
        </w:tc>
        <w:tc>
          <w:tcPr>
            <w:tcW w:w="7194" w:type="dxa"/>
          </w:tcPr>
          <w:p w:rsidR="00E85D42" w:rsidRPr="008A5405" w:rsidRDefault="005E5F9A" w:rsidP="006A3193">
            <w:pPr>
              <w:spacing w:after="0"/>
              <w:jc w:val="center"/>
              <w:rPr>
                <w:rFonts w:ascii="Times New Roman" w:hAnsi="Times New Roman"/>
              </w:rPr>
            </w:pPr>
            <w:r w:rsidRPr="008A5405">
              <w:rPr>
                <w:rFonts w:ascii="Times New Roman" w:hAnsi="Times New Roman"/>
              </w:rPr>
              <w:t>Филологические основы логопедической работы</w:t>
            </w:r>
          </w:p>
          <w:p w:rsidR="005E5F9A" w:rsidRPr="008A5405" w:rsidRDefault="005E5F9A" w:rsidP="006A3193">
            <w:pPr>
              <w:spacing w:after="0"/>
              <w:jc w:val="center"/>
              <w:rPr>
                <w:rFonts w:ascii="Times New Roman" w:hAnsi="Times New Roman"/>
              </w:rPr>
            </w:pPr>
            <w:r w:rsidRPr="008A5405">
              <w:rPr>
                <w:rFonts w:ascii="Times New Roman" w:hAnsi="Times New Roman"/>
              </w:rPr>
              <w:t>Наумова Нина Ильинична</w:t>
            </w:r>
          </w:p>
        </w:tc>
      </w:tr>
      <w:tr w:rsidR="00E85D42" w:rsidTr="00B21479">
        <w:trPr>
          <w:trHeight w:val="674"/>
        </w:trPr>
        <w:tc>
          <w:tcPr>
            <w:tcW w:w="2093" w:type="dxa"/>
            <w:vMerge/>
            <w:vAlign w:val="center"/>
          </w:tcPr>
          <w:p w:rsidR="00E85D42" w:rsidRPr="00566A7E" w:rsidRDefault="00E85D42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E85D42" w:rsidRPr="00566A7E" w:rsidRDefault="00E85D42" w:rsidP="00B214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  <w:lang w:val="en-US"/>
              </w:rPr>
              <w:t xml:space="preserve">7 </w:t>
            </w:r>
            <w:r w:rsidRPr="00566A7E">
              <w:rPr>
                <w:rFonts w:ascii="Times New Roman" w:hAnsi="Times New Roman"/>
                <w:b/>
              </w:rPr>
              <w:t>пара</w:t>
            </w:r>
          </w:p>
          <w:p w:rsidR="00E85D42" w:rsidRPr="00566A7E" w:rsidRDefault="00E85D42" w:rsidP="00B21479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(19</w:t>
            </w:r>
            <w:r w:rsidRPr="00566A7E">
              <w:rPr>
                <w:rFonts w:ascii="Times New Roman" w:hAnsi="Times New Roman"/>
                <w:b/>
                <w:lang w:val="en-US"/>
              </w:rPr>
              <w:t>:15-20:50)</w:t>
            </w:r>
          </w:p>
        </w:tc>
        <w:tc>
          <w:tcPr>
            <w:tcW w:w="7194" w:type="dxa"/>
          </w:tcPr>
          <w:p w:rsidR="005E5F9A" w:rsidRPr="008A5405" w:rsidRDefault="005E5F9A" w:rsidP="005E5F9A">
            <w:pPr>
              <w:spacing w:after="0"/>
              <w:jc w:val="center"/>
              <w:rPr>
                <w:rFonts w:ascii="Times New Roman" w:hAnsi="Times New Roman"/>
              </w:rPr>
            </w:pPr>
            <w:r w:rsidRPr="008A5405">
              <w:rPr>
                <w:rFonts w:ascii="Times New Roman" w:hAnsi="Times New Roman"/>
              </w:rPr>
              <w:t>Филологические основы логопедической работы</w:t>
            </w:r>
          </w:p>
          <w:p w:rsidR="00E85D42" w:rsidRPr="008A5405" w:rsidRDefault="005E5F9A" w:rsidP="005E5F9A">
            <w:pPr>
              <w:spacing w:after="0"/>
              <w:jc w:val="center"/>
              <w:rPr>
                <w:rFonts w:ascii="Times New Roman" w:hAnsi="Times New Roman"/>
              </w:rPr>
            </w:pPr>
            <w:r w:rsidRPr="008A5405">
              <w:rPr>
                <w:rFonts w:ascii="Times New Roman" w:hAnsi="Times New Roman"/>
              </w:rPr>
              <w:t>Наумова Нина Ильинична</w:t>
            </w:r>
          </w:p>
        </w:tc>
      </w:tr>
      <w:tr w:rsidR="00E85D42" w:rsidTr="00B21479">
        <w:trPr>
          <w:trHeight w:val="678"/>
        </w:trPr>
        <w:tc>
          <w:tcPr>
            <w:tcW w:w="2093" w:type="dxa"/>
            <w:vMerge w:val="restart"/>
            <w:vAlign w:val="center"/>
          </w:tcPr>
          <w:p w:rsidR="00E85D42" w:rsidRDefault="00E85D42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A37A25">
              <w:rPr>
                <w:rFonts w:ascii="Times New Roman" w:hAnsi="Times New Roman"/>
                <w:b/>
              </w:rPr>
              <w:t>5</w:t>
            </w:r>
            <w:r>
              <w:rPr>
                <w:rFonts w:ascii="Times New Roman" w:hAnsi="Times New Roman"/>
                <w:b/>
              </w:rPr>
              <w:t xml:space="preserve"> сентября</w:t>
            </w:r>
          </w:p>
          <w:p w:rsidR="00E85D42" w:rsidRPr="00566A7E" w:rsidRDefault="00E85D42" w:rsidP="00F1765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(среда)</w:t>
            </w:r>
          </w:p>
        </w:tc>
        <w:tc>
          <w:tcPr>
            <w:tcW w:w="1701" w:type="dxa"/>
            <w:vAlign w:val="center"/>
          </w:tcPr>
          <w:p w:rsidR="00E85D42" w:rsidRPr="00566A7E" w:rsidRDefault="00E85D42" w:rsidP="00B214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</w:rPr>
              <w:t>6 пара</w:t>
            </w:r>
          </w:p>
          <w:p w:rsidR="00E85D42" w:rsidRPr="00566A7E" w:rsidRDefault="00E85D42" w:rsidP="00B21479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(17</w:t>
            </w:r>
            <w:r w:rsidRPr="00566A7E">
              <w:rPr>
                <w:rFonts w:ascii="Times New Roman" w:hAnsi="Times New Roman"/>
                <w:b/>
                <w:lang w:val="en-US"/>
              </w:rPr>
              <w:t>:</w:t>
            </w:r>
            <w:r w:rsidRPr="00566A7E">
              <w:rPr>
                <w:rFonts w:ascii="Times New Roman" w:hAnsi="Times New Roman"/>
                <w:b/>
              </w:rPr>
              <w:t>25-19</w:t>
            </w:r>
            <w:r w:rsidRPr="00566A7E">
              <w:rPr>
                <w:rFonts w:ascii="Times New Roman" w:hAnsi="Times New Roman"/>
                <w:b/>
                <w:lang w:val="en-US"/>
              </w:rPr>
              <w:t>:00)</w:t>
            </w:r>
          </w:p>
        </w:tc>
        <w:tc>
          <w:tcPr>
            <w:tcW w:w="7194" w:type="dxa"/>
          </w:tcPr>
          <w:p w:rsidR="005E5F9A" w:rsidRPr="008A5405" w:rsidRDefault="005E5F9A" w:rsidP="005E5F9A">
            <w:pPr>
              <w:spacing w:after="0"/>
              <w:jc w:val="center"/>
              <w:rPr>
                <w:rFonts w:ascii="Times New Roman" w:hAnsi="Times New Roman"/>
              </w:rPr>
            </w:pPr>
            <w:r w:rsidRPr="008A5405">
              <w:rPr>
                <w:rFonts w:ascii="Times New Roman" w:hAnsi="Times New Roman"/>
              </w:rPr>
              <w:t>Филологические основы логопедической работы</w:t>
            </w:r>
          </w:p>
          <w:p w:rsidR="00E85D42" w:rsidRPr="008A5405" w:rsidRDefault="005E5F9A" w:rsidP="005E5F9A">
            <w:pPr>
              <w:spacing w:after="0"/>
              <w:jc w:val="center"/>
              <w:rPr>
                <w:rFonts w:ascii="Times New Roman" w:hAnsi="Times New Roman"/>
              </w:rPr>
            </w:pPr>
            <w:r w:rsidRPr="008A5405">
              <w:rPr>
                <w:rFonts w:ascii="Times New Roman" w:hAnsi="Times New Roman"/>
              </w:rPr>
              <w:t>Наумова Нина Ильинична</w:t>
            </w:r>
          </w:p>
        </w:tc>
      </w:tr>
      <w:tr w:rsidR="00E85D42" w:rsidTr="00B21479">
        <w:trPr>
          <w:trHeight w:val="678"/>
        </w:trPr>
        <w:tc>
          <w:tcPr>
            <w:tcW w:w="2093" w:type="dxa"/>
            <w:vMerge/>
            <w:vAlign w:val="center"/>
          </w:tcPr>
          <w:p w:rsidR="00E85D42" w:rsidRPr="00566A7E" w:rsidRDefault="00E85D42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E85D42" w:rsidRPr="00566A7E" w:rsidRDefault="00E85D42" w:rsidP="00B214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  <w:lang w:val="en-US"/>
              </w:rPr>
              <w:t xml:space="preserve">7 </w:t>
            </w:r>
            <w:r w:rsidRPr="00566A7E">
              <w:rPr>
                <w:rFonts w:ascii="Times New Roman" w:hAnsi="Times New Roman"/>
                <w:b/>
              </w:rPr>
              <w:t>пара</w:t>
            </w:r>
          </w:p>
          <w:p w:rsidR="00E85D42" w:rsidRPr="00566A7E" w:rsidRDefault="00E85D42" w:rsidP="00B21479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(19</w:t>
            </w:r>
            <w:r w:rsidRPr="00566A7E">
              <w:rPr>
                <w:rFonts w:ascii="Times New Roman" w:hAnsi="Times New Roman"/>
                <w:b/>
                <w:lang w:val="en-US"/>
              </w:rPr>
              <w:t>:15-20:50)</w:t>
            </w:r>
          </w:p>
        </w:tc>
        <w:tc>
          <w:tcPr>
            <w:tcW w:w="7194" w:type="dxa"/>
          </w:tcPr>
          <w:p w:rsidR="005E5F9A" w:rsidRPr="008A5405" w:rsidRDefault="005E5F9A" w:rsidP="005E5F9A">
            <w:pPr>
              <w:spacing w:after="0"/>
              <w:jc w:val="center"/>
              <w:rPr>
                <w:rFonts w:ascii="Times New Roman" w:hAnsi="Times New Roman"/>
              </w:rPr>
            </w:pPr>
            <w:r w:rsidRPr="008A5405">
              <w:rPr>
                <w:rFonts w:ascii="Times New Roman" w:hAnsi="Times New Roman"/>
              </w:rPr>
              <w:t>Филологические основы логопедической работы</w:t>
            </w:r>
          </w:p>
          <w:p w:rsidR="00E85D42" w:rsidRPr="008A5405" w:rsidRDefault="005E5F9A" w:rsidP="005E5F9A">
            <w:pPr>
              <w:spacing w:after="0"/>
              <w:jc w:val="center"/>
              <w:rPr>
                <w:rFonts w:ascii="Times New Roman" w:hAnsi="Times New Roman"/>
              </w:rPr>
            </w:pPr>
            <w:r w:rsidRPr="008A5405">
              <w:rPr>
                <w:rFonts w:ascii="Times New Roman" w:hAnsi="Times New Roman"/>
              </w:rPr>
              <w:t>Наумова Нина Ильинична</w:t>
            </w:r>
          </w:p>
        </w:tc>
      </w:tr>
      <w:tr w:rsidR="00E85D42" w:rsidTr="003A35F4">
        <w:trPr>
          <w:trHeight w:val="678"/>
        </w:trPr>
        <w:tc>
          <w:tcPr>
            <w:tcW w:w="2093" w:type="dxa"/>
            <w:vMerge w:val="restart"/>
            <w:vAlign w:val="center"/>
          </w:tcPr>
          <w:p w:rsidR="00E85D42" w:rsidRDefault="00E85D42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A37A25">
              <w:rPr>
                <w:rFonts w:ascii="Times New Roman" w:hAnsi="Times New Roman"/>
                <w:b/>
              </w:rPr>
              <w:t>6</w:t>
            </w:r>
            <w:r>
              <w:rPr>
                <w:rFonts w:ascii="Times New Roman" w:hAnsi="Times New Roman"/>
                <w:b/>
              </w:rPr>
              <w:t xml:space="preserve"> сентября</w:t>
            </w:r>
          </w:p>
          <w:p w:rsidR="00E85D42" w:rsidRPr="00566A7E" w:rsidRDefault="00E85D42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(четверг)</w:t>
            </w:r>
          </w:p>
        </w:tc>
        <w:tc>
          <w:tcPr>
            <w:tcW w:w="1701" w:type="dxa"/>
            <w:vAlign w:val="center"/>
          </w:tcPr>
          <w:p w:rsidR="00E85D42" w:rsidRPr="00566A7E" w:rsidRDefault="00E85D42" w:rsidP="003A35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</w:rPr>
              <w:t>6 пара</w:t>
            </w:r>
          </w:p>
          <w:p w:rsidR="00E85D42" w:rsidRPr="00566A7E" w:rsidRDefault="00E85D42" w:rsidP="003A35F4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(17</w:t>
            </w:r>
            <w:r w:rsidRPr="00566A7E">
              <w:rPr>
                <w:rFonts w:ascii="Times New Roman" w:hAnsi="Times New Roman"/>
                <w:b/>
                <w:lang w:val="en-US"/>
              </w:rPr>
              <w:t>:</w:t>
            </w:r>
            <w:r w:rsidRPr="00566A7E">
              <w:rPr>
                <w:rFonts w:ascii="Times New Roman" w:hAnsi="Times New Roman"/>
                <w:b/>
              </w:rPr>
              <w:t>25-19</w:t>
            </w:r>
            <w:r w:rsidRPr="00566A7E">
              <w:rPr>
                <w:rFonts w:ascii="Times New Roman" w:hAnsi="Times New Roman"/>
                <w:b/>
                <w:lang w:val="en-US"/>
              </w:rPr>
              <w:t>:00)</w:t>
            </w:r>
          </w:p>
        </w:tc>
        <w:tc>
          <w:tcPr>
            <w:tcW w:w="7194" w:type="dxa"/>
          </w:tcPr>
          <w:p w:rsidR="00E85D42" w:rsidRPr="008A5405" w:rsidRDefault="004D3FA8" w:rsidP="00555D42">
            <w:pPr>
              <w:spacing w:after="0"/>
              <w:jc w:val="center"/>
              <w:rPr>
                <w:rFonts w:ascii="Times New Roman" w:hAnsi="Times New Roman"/>
              </w:rPr>
            </w:pPr>
            <w:r w:rsidRPr="008A5405">
              <w:rPr>
                <w:rFonts w:ascii="Times New Roman" w:hAnsi="Times New Roman"/>
              </w:rPr>
              <w:t>Психология</w:t>
            </w:r>
          </w:p>
          <w:p w:rsidR="004D3FA8" w:rsidRPr="008A5405" w:rsidRDefault="004D3FA8" w:rsidP="00555D42">
            <w:pPr>
              <w:spacing w:after="0"/>
              <w:jc w:val="center"/>
              <w:rPr>
                <w:rFonts w:ascii="Times New Roman" w:hAnsi="Times New Roman"/>
              </w:rPr>
            </w:pPr>
            <w:r w:rsidRPr="008A5405">
              <w:rPr>
                <w:rFonts w:ascii="Times New Roman" w:hAnsi="Times New Roman"/>
              </w:rPr>
              <w:t>Галич Галина Олеговна</w:t>
            </w:r>
          </w:p>
        </w:tc>
      </w:tr>
      <w:tr w:rsidR="00E85D42" w:rsidTr="003A35F4">
        <w:trPr>
          <w:trHeight w:val="678"/>
        </w:trPr>
        <w:tc>
          <w:tcPr>
            <w:tcW w:w="2093" w:type="dxa"/>
            <w:vMerge/>
            <w:vAlign w:val="center"/>
          </w:tcPr>
          <w:p w:rsidR="00E85D42" w:rsidRPr="00566A7E" w:rsidRDefault="00E85D42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E85D42" w:rsidRPr="00566A7E" w:rsidRDefault="00E85D42" w:rsidP="003A35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  <w:lang w:val="en-US"/>
              </w:rPr>
              <w:t xml:space="preserve">7 </w:t>
            </w:r>
            <w:r w:rsidRPr="00566A7E">
              <w:rPr>
                <w:rFonts w:ascii="Times New Roman" w:hAnsi="Times New Roman"/>
                <w:b/>
              </w:rPr>
              <w:t>пара</w:t>
            </w:r>
          </w:p>
          <w:p w:rsidR="00E85D42" w:rsidRPr="00566A7E" w:rsidRDefault="00E85D42" w:rsidP="003A35F4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(19</w:t>
            </w:r>
            <w:r w:rsidRPr="00566A7E">
              <w:rPr>
                <w:rFonts w:ascii="Times New Roman" w:hAnsi="Times New Roman"/>
                <w:b/>
                <w:lang w:val="en-US"/>
              </w:rPr>
              <w:t>:15-20:50)</w:t>
            </w:r>
          </w:p>
        </w:tc>
        <w:tc>
          <w:tcPr>
            <w:tcW w:w="7194" w:type="dxa"/>
          </w:tcPr>
          <w:p w:rsidR="004D3FA8" w:rsidRPr="008A5405" w:rsidRDefault="004D3FA8" w:rsidP="004D3FA8">
            <w:pPr>
              <w:spacing w:after="0"/>
              <w:jc w:val="center"/>
              <w:rPr>
                <w:rFonts w:ascii="Times New Roman" w:hAnsi="Times New Roman"/>
              </w:rPr>
            </w:pPr>
            <w:r w:rsidRPr="008A5405">
              <w:rPr>
                <w:rFonts w:ascii="Times New Roman" w:hAnsi="Times New Roman"/>
              </w:rPr>
              <w:t>Психология</w:t>
            </w:r>
          </w:p>
          <w:p w:rsidR="00E85D42" w:rsidRPr="008A5405" w:rsidRDefault="004D3FA8" w:rsidP="004D3FA8">
            <w:pPr>
              <w:spacing w:after="0"/>
              <w:jc w:val="center"/>
              <w:rPr>
                <w:rFonts w:ascii="Times New Roman" w:hAnsi="Times New Roman"/>
              </w:rPr>
            </w:pPr>
            <w:r w:rsidRPr="008A5405">
              <w:rPr>
                <w:rFonts w:ascii="Times New Roman" w:hAnsi="Times New Roman"/>
              </w:rPr>
              <w:t>Галич Галина Олеговна</w:t>
            </w:r>
          </w:p>
        </w:tc>
      </w:tr>
      <w:tr w:rsidR="006663F3" w:rsidTr="000B0437">
        <w:trPr>
          <w:trHeight w:val="678"/>
        </w:trPr>
        <w:tc>
          <w:tcPr>
            <w:tcW w:w="2093" w:type="dxa"/>
            <w:vMerge w:val="restart"/>
            <w:vAlign w:val="center"/>
          </w:tcPr>
          <w:p w:rsidR="006663F3" w:rsidRDefault="006663F3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 сентября</w:t>
            </w:r>
          </w:p>
          <w:p w:rsidR="006663F3" w:rsidRPr="00566A7E" w:rsidRDefault="006663F3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(пятница)</w:t>
            </w:r>
          </w:p>
        </w:tc>
        <w:tc>
          <w:tcPr>
            <w:tcW w:w="1701" w:type="dxa"/>
            <w:vAlign w:val="center"/>
          </w:tcPr>
          <w:p w:rsidR="006663F3" w:rsidRPr="00566A7E" w:rsidRDefault="006663F3" w:rsidP="001E49D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</w:rPr>
              <w:t>6 пара</w:t>
            </w:r>
          </w:p>
          <w:p w:rsidR="006663F3" w:rsidRPr="00566A7E" w:rsidRDefault="006663F3" w:rsidP="001E49DF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(17</w:t>
            </w:r>
            <w:r w:rsidRPr="00566A7E">
              <w:rPr>
                <w:rFonts w:ascii="Times New Roman" w:hAnsi="Times New Roman"/>
                <w:b/>
                <w:lang w:val="en-US"/>
              </w:rPr>
              <w:t>:</w:t>
            </w:r>
            <w:r w:rsidRPr="00566A7E">
              <w:rPr>
                <w:rFonts w:ascii="Times New Roman" w:hAnsi="Times New Roman"/>
                <w:b/>
              </w:rPr>
              <w:t>25-19</w:t>
            </w:r>
            <w:r w:rsidRPr="00566A7E">
              <w:rPr>
                <w:rFonts w:ascii="Times New Roman" w:hAnsi="Times New Roman"/>
                <w:b/>
                <w:lang w:val="en-US"/>
              </w:rPr>
              <w:t>:00)</w:t>
            </w:r>
          </w:p>
        </w:tc>
        <w:tc>
          <w:tcPr>
            <w:tcW w:w="7194" w:type="dxa"/>
          </w:tcPr>
          <w:p w:rsidR="006663F3" w:rsidRPr="008A5405" w:rsidRDefault="006663F3" w:rsidP="004D3FA8">
            <w:pPr>
              <w:spacing w:after="0"/>
              <w:jc w:val="center"/>
              <w:rPr>
                <w:rFonts w:ascii="Times New Roman" w:hAnsi="Times New Roman"/>
              </w:rPr>
            </w:pPr>
            <w:r w:rsidRPr="008A5405">
              <w:rPr>
                <w:rFonts w:ascii="Times New Roman" w:hAnsi="Times New Roman"/>
              </w:rPr>
              <w:t>Психология</w:t>
            </w:r>
          </w:p>
          <w:p w:rsidR="006663F3" w:rsidRPr="008A5405" w:rsidRDefault="006663F3" w:rsidP="004D3FA8">
            <w:pPr>
              <w:spacing w:after="0"/>
              <w:jc w:val="center"/>
              <w:rPr>
                <w:rFonts w:ascii="Times New Roman" w:hAnsi="Times New Roman"/>
              </w:rPr>
            </w:pPr>
            <w:r w:rsidRPr="008A5405">
              <w:rPr>
                <w:rFonts w:ascii="Times New Roman" w:hAnsi="Times New Roman"/>
              </w:rPr>
              <w:t>Галич Галина Олеговна</w:t>
            </w:r>
          </w:p>
        </w:tc>
      </w:tr>
      <w:tr w:rsidR="006663F3" w:rsidTr="000B0437">
        <w:trPr>
          <w:trHeight w:val="678"/>
        </w:trPr>
        <w:tc>
          <w:tcPr>
            <w:tcW w:w="2093" w:type="dxa"/>
            <w:vMerge/>
            <w:vAlign w:val="center"/>
          </w:tcPr>
          <w:p w:rsidR="006663F3" w:rsidRDefault="006663F3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6663F3" w:rsidRPr="00566A7E" w:rsidRDefault="006663F3" w:rsidP="001E49D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  <w:lang w:val="en-US"/>
              </w:rPr>
              <w:t xml:space="preserve">7 </w:t>
            </w:r>
            <w:r w:rsidRPr="00566A7E">
              <w:rPr>
                <w:rFonts w:ascii="Times New Roman" w:hAnsi="Times New Roman"/>
                <w:b/>
              </w:rPr>
              <w:t>пара</w:t>
            </w:r>
          </w:p>
          <w:p w:rsidR="006663F3" w:rsidRPr="00566A7E" w:rsidRDefault="006663F3" w:rsidP="001E49DF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(19</w:t>
            </w:r>
            <w:r w:rsidRPr="00566A7E">
              <w:rPr>
                <w:rFonts w:ascii="Times New Roman" w:hAnsi="Times New Roman"/>
                <w:b/>
                <w:lang w:val="en-US"/>
              </w:rPr>
              <w:t>:15-20:50)</w:t>
            </w:r>
          </w:p>
        </w:tc>
        <w:tc>
          <w:tcPr>
            <w:tcW w:w="7194" w:type="dxa"/>
          </w:tcPr>
          <w:p w:rsidR="006663F3" w:rsidRPr="008A5405" w:rsidRDefault="006663F3" w:rsidP="004D3FA8">
            <w:pPr>
              <w:spacing w:after="0"/>
              <w:jc w:val="center"/>
              <w:rPr>
                <w:rFonts w:ascii="Times New Roman" w:hAnsi="Times New Roman"/>
              </w:rPr>
            </w:pPr>
            <w:r w:rsidRPr="008A5405">
              <w:rPr>
                <w:rFonts w:ascii="Times New Roman" w:hAnsi="Times New Roman"/>
              </w:rPr>
              <w:t>Психология</w:t>
            </w:r>
          </w:p>
          <w:p w:rsidR="006663F3" w:rsidRPr="008A5405" w:rsidRDefault="006663F3" w:rsidP="004D3FA8">
            <w:pPr>
              <w:spacing w:after="0"/>
              <w:jc w:val="center"/>
              <w:rPr>
                <w:rFonts w:ascii="Times New Roman" w:hAnsi="Times New Roman"/>
              </w:rPr>
            </w:pPr>
            <w:r w:rsidRPr="008A5405">
              <w:rPr>
                <w:rFonts w:ascii="Times New Roman" w:hAnsi="Times New Roman"/>
              </w:rPr>
              <w:t>Галич Галина Олеговна</w:t>
            </w:r>
          </w:p>
        </w:tc>
      </w:tr>
    </w:tbl>
    <w:p w:rsidR="0026384B" w:rsidRPr="009166F7" w:rsidRDefault="0026384B" w:rsidP="008D4195">
      <w:pPr>
        <w:rPr>
          <w:rFonts w:ascii="Times New Roman" w:hAnsi="Times New Roman"/>
        </w:rPr>
      </w:pPr>
    </w:p>
    <w:sectPr w:rsidR="0026384B" w:rsidRPr="009166F7" w:rsidSect="009C195F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64AD2"/>
    <w:multiLevelType w:val="hybridMultilevel"/>
    <w:tmpl w:val="61767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attachedTemplate r:id="rId1"/>
  <w:defaultTabStop w:val="708"/>
  <w:characterSpacingControl w:val="doNotCompress"/>
  <w:compat/>
  <w:rsids>
    <w:rsidRoot w:val="00B64918"/>
    <w:rsid w:val="00002B0B"/>
    <w:rsid w:val="00004F0D"/>
    <w:rsid w:val="000057F7"/>
    <w:rsid w:val="00012292"/>
    <w:rsid w:val="00020DF2"/>
    <w:rsid w:val="00022943"/>
    <w:rsid w:val="0002662C"/>
    <w:rsid w:val="00026822"/>
    <w:rsid w:val="00031E80"/>
    <w:rsid w:val="0003239A"/>
    <w:rsid w:val="000351F2"/>
    <w:rsid w:val="00037772"/>
    <w:rsid w:val="000443FE"/>
    <w:rsid w:val="0004767A"/>
    <w:rsid w:val="00057FD1"/>
    <w:rsid w:val="0006002C"/>
    <w:rsid w:val="00065F03"/>
    <w:rsid w:val="0006773F"/>
    <w:rsid w:val="00073C71"/>
    <w:rsid w:val="000750ED"/>
    <w:rsid w:val="00075D3C"/>
    <w:rsid w:val="00081298"/>
    <w:rsid w:val="00083FB9"/>
    <w:rsid w:val="00084B6B"/>
    <w:rsid w:val="00093CA8"/>
    <w:rsid w:val="000A3DD8"/>
    <w:rsid w:val="000A4660"/>
    <w:rsid w:val="000B0437"/>
    <w:rsid w:val="000B2E13"/>
    <w:rsid w:val="000B4C76"/>
    <w:rsid w:val="000C3233"/>
    <w:rsid w:val="000D0430"/>
    <w:rsid w:val="000D2703"/>
    <w:rsid w:val="000D2DD3"/>
    <w:rsid w:val="000D31CB"/>
    <w:rsid w:val="000D522B"/>
    <w:rsid w:val="000E4C2A"/>
    <w:rsid w:val="000F2ECF"/>
    <w:rsid w:val="00103AD5"/>
    <w:rsid w:val="00103EAE"/>
    <w:rsid w:val="00105B0B"/>
    <w:rsid w:val="00106768"/>
    <w:rsid w:val="00110A79"/>
    <w:rsid w:val="00124769"/>
    <w:rsid w:val="00124AB2"/>
    <w:rsid w:val="00125304"/>
    <w:rsid w:val="00126A80"/>
    <w:rsid w:val="001300D2"/>
    <w:rsid w:val="00134964"/>
    <w:rsid w:val="001353EB"/>
    <w:rsid w:val="00136B5B"/>
    <w:rsid w:val="001407B8"/>
    <w:rsid w:val="0014279A"/>
    <w:rsid w:val="001475EA"/>
    <w:rsid w:val="00151BF0"/>
    <w:rsid w:val="00152F0A"/>
    <w:rsid w:val="00153C80"/>
    <w:rsid w:val="00156841"/>
    <w:rsid w:val="00157E8D"/>
    <w:rsid w:val="0016746F"/>
    <w:rsid w:val="0017443A"/>
    <w:rsid w:val="001750B3"/>
    <w:rsid w:val="00182A63"/>
    <w:rsid w:val="001865D6"/>
    <w:rsid w:val="00191348"/>
    <w:rsid w:val="00195319"/>
    <w:rsid w:val="001A055A"/>
    <w:rsid w:val="001A285D"/>
    <w:rsid w:val="001B0D41"/>
    <w:rsid w:val="001B0DCA"/>
    <w:rsid w:val="001B0E5E"/>
    <w:rsid w:val="001B135A"/>
    <w:rsid w:val="001B1D47"/>
    <w:rsid w:val="001B63E2"/>
    <w:rsid w:val="001C318A"/>
    <w:rsid w:val="001C73DF"/>
    <w:rsid w:val="001C7B24"/>
    <w:rsid w:val="001D1491"/>
    <w:rsid w:val="001D40D7"/>
    <w:rsid w:val="001D7985"/>
    <w:rsid w:val="001E594B"/>
    <w:rsid w:val="001F334C"/>
    <w:rsid w:val="001F7DFF"/>
    <w:rsid w:val="00200C88"/>
    <w:rsid w:val="002022B6"/>
    <w:rsid w:val="002026FD"/>
    <w:rsid w:val="00202CF0"/>
    <w:rsid w:val="00204429"/>
    <w:rsid w:val="00210F3E"/>
    <w:rsid w:val="002117FF"/>
    <w:rsid w:val="00213CDC"/>
    <w:rsid w:val="0021495D"/>
    <w:rsid w:val="00216220"/>
    <w:rsid w:val="002166B1"/>
    <w:rsid w:val="0022215E"/>
    <w:rsid w:val="00222DA8"/>
    <w:rsid w:val="00223AAF"/>
    <w:rsid w:val="00225B9D"/>
    <w:rsid w:val="0023548D"/>
    <w:rsid w:val="00241B38"/>
    <w:rsid w:val="00243F62"/>
    <w:rsid w:val="00244E9B"/>
    <w:rsid w:val="002475E1"/>
    <w:rsid w:val="002532FF"/>
    <w:rsid w:val="002577F3"/>
    <w:rsid w:val="0026384B"/>
    <w:rsid w:val="002666DE"/>
    <w:rsid w:val="0027340D"/>
    <w:rsid w:val="00275D37"/>
    <w:rsid w:val="0028457D"/>
    <w:rsid w:val="002913B5"/>
    <w:rsid w:val="002A2594"/>
    <w:rsid w:val="002A3A87"/>
    <w:rsid w:val="002A42EE"/>
    <w:rsid w:val="002A445C"/>
    <w:rsid w:val="002A53E5"/>
    <w:rsid w:val="002A62FF"/>
    <w:rsid w:val="002A65DE"/>
    <w:rsid w:val="002B0033"/>
    <w:rsid w:val="002B21FF"/>
    <w:rsid w:val="002C0B7F"/>
    <w:rsid w:val="002C5F7F"/>
    <w:rsid w:val="002C5FAC"/>
    <w:rsid w:val="002C7C8F"/>
    <w:rsid w:val="002D1729"/>
    <w:rsid w:val="002D2C92"/>
    <w:rsid w:val="002D4A15"/>
    <w:rsid w:val="002D7C54"/>
    <w:rsid w:val="002E07DC"/>
    <w:rsid w:val="00302121"/>
    <w:rsid w:val="00305A61"/>
    <w:rsid w:val="003070F5"/>
    <w:rsid w:val="00310685"/>
    <w:rsid w:val="00316CCD"/>
    <w:rsid w:val="00320D1E"/>
    <w:rsid w:val="0032151C"/>
    <w:rsid w:val="00323B1B"/>
    <w:rsid w:val="00324EEA"/>
    <w:rsid w:val="00326D98"/>
    <w:rsid w:val="00340F2D"/>
    <w:rsid w:val="0034121C"/>
    <w:rsid w:val="00341FDA"/>
    <w:rsid w:val="003652A0"/>
    <w:rsid w:val="00371E3E"/>
    <w:rsid w:val="0037248E"/>
    <w:rsid w:val="0037360B"/>
    <w:rsid w:val="00373958"/>
    <w:rsid w:val="003840B5"/>
    <w:rsid w:val="00385B24"/>
    <w:rsid w:val="00393241"/>
    <w:rsid w:val="00394778"/>
    <w:rsid w:val="003A0150"/>
    <w:rsid w:val="003A237B"/>
    <w:rsid w:val="003A2B4B"/>
    <w:rsid w:val="003A35F4"/>
    <w:rsid w:val="003C00D9"/>
    <w:rsid w:val="003C542D"/>
    <w:rsid w:val="003D085C"/>
    <w:rsid w:val="003D2F2F"/>
    <w:rsid w:val="003D4657"/>
    <w:rsid w:val="003E18BE"/>
    <w:rsid w:val="003E326E"/>
    <w:rsid w:val="003F5E78"/>
    <w:rsid w:val="003F64FE"/>
    <w:rsid w:val="00402272"/>
    <w:rsid w:val="00406C62"/>
    <w:rsid w:val="00414160"/>
    <w:rsid w:val="00417710"/>
    <w:rsid w:val="00421B22"/>
    <w:rsid w:val="004234B9"/>
    <w:rsid w:val="004238CB"/>
    <w:rsid w:val="00424C2E"/>
    <w:rsid w:val="004325E5"/>
    <w:rsid w:val="00445862"/>
    <w:rsid w:val="00445FBC"/>
    <w:rsid w:val="00446A22"/>
    <w:rsid w:val="00454499"/>
    <w:rsid w:val="004546E9"/>
    <w:rsid w:val="00465954"/>
    <w:rsid w:val="004861F5"/>
    <w:rsid w:val="00487A5A"/>
    <w:rsid w:val="00490880"/>
    <w:rsid w:val="00496387"/>
    <w:rsid w:val="00496594"/>
    <w:rsid w:val="004B15F9"/>
    <w:rsid w:val="004B3803"/>
    <w:rsid w:val="004B5028"/>
    <w:rsid w:val="004C0BEE"/>
    <w:rsid w:val="004C6C7F"/>
    <w:rsid w:val="004D3FA8"/>
    <w:rsid w:val="004E1C19"/>
    <w:rsid w:val="004E254C"/>
    <w:rsid w:val="004E289A"/>
    <w:rsid w:val="004E4C90"/>
    <w:rsid w:val="004F27BC"/>
    <w:rsid w:val="004F29C0"/>
    <w:rsid w:val="004F66E1"/>
    <w:rsid w:val="004F6E72"/>
    <w:rsid w:val="00531129"/>
    <w:rsid w:val="0053673F"/>
    <w:rsid w:val="0054146C"/>
    <w:rsid w:val="00557DEB"/>
    <w:rsid w:val="00561ABA"/>
    <w:rsid w:val="00563768"/>
    <w:rsid w:val="00563985"/>
    <w:rsid w:val="00566A7E"/>
    <w:rsid w:val="0057070C"/>
    <w:rsid w:val="00577221"/>
    <w:rsid w:val="005802DE"/>
    <w:rsid w:val="00583CCA"/>
    <w:rsid w:val="00584032"/>
    <w:rsid w:val="00586449"/>
    <w:rsid w:val="005867C9"/>
    <w:rsid w:val="005874A3"/>
    <w:rsid w:val="00592878"/>
    <w:rsid w:val="005929DD"/>
    <w:rsid w:val="0059494E"/>
    <w:rsid w:val="005A1792"/>
    <w:rsid w:val="005A2F9D"/>
    <w:rsid w:val="005A567A"/>
    <w:rsid w:val="005A5B74"/>
    <w:rsid w:val="005B0740"/>
    <w:rsid w:val="005B5746"/>
    <w:rsid w:val="005C5B9B"/>
    <w:rsid w:val="005C6FF5"/>
    <w:rsid w:val="005C7F39"/>
    <w:rsid w:val="005D2106"/>
    <w:rsid w:val="005E1B23"/>
    <w:rsid w:val="005E5072"/>
    <w:rsid w:val="005E5F9A"/>
    <w:rsid w:val="005E6E29"/>
    <w:rsid w:val="005F2201"/>
    <w:rsid w:val="005F3112"/>
    <w:rsid w:val="00600032"/>
    <w:rsid w:val="006003DE"/>
    <w:rsid w:val="00603792"/>
    <w:rsid w:val="00603803"/>
    <w:rsid w:val="00612925"/>
    <w:rsid w:val="00612A1D"/>
    <w:rsid w:val="006135F4"/>
    <w:rsid w:val="006146F6"/>
    <w:rsid w:val="006153E1"/>
    <w:rsid w:val="006164BA"/>
    <w:rsid w:val="0061678F"/>
    <w:rsid w:val="00620BD1"/>
    <w:rsid w:val="006235D7"/>
    <w:rsid w:val="00626E7D"/>
    <w:rsid w:val="00627B4A"/>
    <w:rsid w:val="00636BDA"/>
    <w:rsid w:val="0064056E"/>
    <w:rsid w:val="006445A7"/>
    <w:rsid w:val="00653B10"/>
    <w:rsid w:val="00655C50"/>
    <w:rsid w:val="0065690F"/>
    <w:rsid w:val="006663F3"/>
    <w:rsid w:val="0066754B"/>
    <w:rsid w:val="00670856"/>
    <w:rsid w:val="006823F7"/>
    <w:rsid w:val="00694E35"/>
    <w:rsid w:val="00695282"/>
    <w:rsid w:val="006956B9"/>
    <w:rsid w:val="006A1B02"/>
    <w:rsid w:val="006A5181"/>
    <w:rsid w:val="006A60D0"/>
    <w:rsid w:val="006B256A"/>
    <w:rsid w:val="006B38EF"/>
    <w:rsid w:val="006C6A60"/>
    <w:rsid w:val="006D77F1"/>
    <w:rsid w:val="006D7F91"/>
    <w:rsid w:val="006E1ADE"/>
    <w:rsid w:val="006E5628"/>
    <w:rsid w:val="006E5FDE"/>
    <w:rsid w:val="006E65D0"/>
    <w:rsid w:val="006E6A7A"/>
    <w:rsid w:val="006E7784"/>
    <w:rsid w:val="006F2455"/>
    <w:rsid w:val="006F6615"/>
    <w:rsid w:val="006F7570"/>
    <w:rsid w:val="007038B9"/>
    <w:rsid w:val="00706197"/>
    <w:rsid w:val="00706B28"/>
    <w:rsid w:val="0071273D"/>
    <w:rsid w:val="007158B0"/>
    <w:rsid w:val="00715C05"/>
    <w:rsid w:val="00720AAE"/>
    <w:rsid w:val="007210B3"/>
    <w:rsid w:val="00725F2E"/>
    <w:rsid w:val="0072630A"/>
    <w:rsid w:val="00731054"/>
    <w:rsid w:val="00733333"/>
    <w:rsid w:val="0073617F"/>
    <w:rsid w:val="007366EB"/>
    <w:rsid w:val="00741111"/>
    <w:rsid w:val="00754CCA"/>
    <w:rsid w:val="00757893"/>
    <w:rsid w:val="0076451C"/>
    <w:rsid w:val="00764EB1"/>
    <w:rsid w:val="00765E4F"/>
    <w:rsid w:val="007663C4"/>
    <w:rsid w:val="00766A30"/>
    <w:rsid w:val="00775979"/>
    <w:rsid w:val="00775A37"/>
    <w:rsid w:val="00780C9B"/>
    <w:rsid w:val="00782231"/>
    <w:rsid w:val="007831C5"/>
    <w:rsid w:val="00784ECC"/>
    <w:rsid w:val="00784F47"/>
    <w:rsid w:val="00793AB3"/>
    <w:rsid w:val="00794C3E"/>
    <w:rsid w:val="007A3FEF"/>
    <w:rsid w:val="007A6891"/>
    <w:rsid w:val="007B0FC0"/>
    <w:rsid w:val="007B5FD9"/>
    <w:rsid w:val="007C5640"/>
    <w:rsid w:val="007C6F6F"/>
    <w:rsid w:val="007D6423"/>
    <w:rsid w:val="007D741A"/>
    <w:rsid w:val="007E05CD"/>
    <w:rsid w:val="007E2172"/>
    <w:rsid w:val="007E4C83"/>
    <w:rsid w:val="007E5F2A"/>
    <w:rsid w:val="007E666E"/>
    <w:rsid w:val="007F2084"/>
    <w:rsid w:val="007F3CA5"/>
    <w:rsid w:val="007F670E"/>
    <w:rsid w:val="007F78F9"/>
    <w:rsid w:val="0081296F"/>
    <w:rsid w:val="00813BAF"/>
    <w:rsid w:val="008204D1"/>
    <w:rsid w:val="00824AF5"/>
    <w:rsid w:val="0082710A"/>
    <w:rsid w:val="00833E32"/>
    <w:rsid w:val="00835E0F"/>
    <w:rsid w:val="008442B3"/>
    <w:rsid w:val="00845940"/>
    <w:rsid w:val="00847CB1"/>
    <w:rsid w:val="00851F26"/>
    <w:rsid w:val="008522C8"/>
    <w:rsid w:val="00855E90"/>
    <w:rsid w:val="00857CD8"/>
    <w:rsid w:val="008603B2"/>
    <w:rsid w:val="00860C02"/>
    <w:rsid w:val="008711DB"/>
    <w:rsid w:val="008712EC"/>
    <w:rsid w:val="0087404A"/>
    <w:rsid w:val="008741E5"/>
    <w:rsid w:val="008745C7"/>
    <w:rsid w:val="00884467"/>
    <w:rsid w:val="008866C1"/>
    <w:rsid w:val="00887654"/>
    <w:rsid w:val="008876A1"/>
    <w:rsid w:val="00892324"/>
    <w:rsid w:val="008A0A94"/>
    <w:rsid w:val="008A1A7F"/>
    <w:rsid w:val="008A5405"/>
    <w:rsid w:val="008A7B02"/>
    <w:rsid w:val="008B44A0"/>
    <w:rsid w:val="008B44CA"/>
    <w:rsid w:val="008B4871"/>
    <w:rsid w:val="008B4D37"/>
    <w:rsid w:val="008D3C59"/>
    <w:rsid w:val="008D4195"/>
    <w:rsid w:val="008D6160"/>
    <w:rsid w:val="008E0986"/>
    <w:rsid w:val="008E0DEF"/>
    <w:rsid w:val="008E65F5"/>
    <w:rsid w:val="00906AD3"/>
    <w:rsid w:val="0090739F"/>
    <w:rsid w:val="00915DE4"/>
    <w:rsid w:val="009166F7"/>
    <w:rsid w:val="009169D6"/>
    <w:rsid w:val="00920812"/>
    <w:rsid w:val="009268DD"/>
    <w:rsid w:val="00927E33"/>
    <w:rsid w:val="009318BF"/>
    <w:rsid w:val="00933D03"/>
    <w:rsid w:val="009413E5"/>
    <w:rsid w:val="009472FB"/>
    <w:rsid w:val="00952557"/>
    <w:rsid w:val="0095460E"/>
    <w:rsid w:val="00956FA5"/>
    <w:rsid w:val="00957CD8"/>
    <w:rsid w:val="0096074A"/>
    <w:rsid w:val="009621EF"/>
    <w:rsid w:val="00965497"/>
    <w:rsid w:val="009655E6"/>
    <w:rsid w:val="009718F4"/>
    <w:rsid w:val="009727A0"/>
    <w:rsid w:val="00972CEA"/>
    <w:rsid w:val="00973098"/>
    <w:rsid w:val="00981727"/>
    <w:rsid w:val="00984783"/>
    <w:rsid w:val="00985A44"/>
    <w:rsid w:val="0099076B"/>
    <w:rsid w:val="00991A40"/>
    <w:rsid w:val="00997DE0"/>
    <w:rsid w:val="009A36ED"/>
    <w:rsid w:val="009A4BA9"/>
    <w:rsid w:val="009B04F8"/>
    <w:rsid w:val="009B16DD"/>
    <w:rsid w:val="009C04A5"/>
    <w:rsid w:val="009C195F"/>
    <w:rsid w:val="009C552C"/>
    <w:rsid w:val="009C6A5F"/>
    <w:rsid w:val="009D2AD1"/>
    <w:rsid w:val="009D5918"/>
    <w:rsid w:val="009E02EA"/>
    <w:rsid w:val="009E1C46"/>
    <w:rsid w:val="009E362F"/>
    <w:rsid w:val="009E4CFB"/>
    <w:rsid w:val="009F1486"/>
    <w:rsid w:val="009F3317"/>
    <w:rsid w:val="00A00A9E"/>
    <w:rsid w:val="00A04256"/>
    <w:rsid w:val="00A054B4"/>
    <w:rsid w:val="00A10365"/>
    <w:rsid w:val="00A1208A"/>
    <w:rsid w:val="00A12148"/>
    <w:rsid w:val="00A17E16"/>
    <w:rsid w:val="00A2237A"/>
    <w:rsid w:val="00A33710"/>
    <w:rsid w:val="00A36BE5"/>
    <w:rsid w:val="00A37A25"/>
    <w:rsid w:val="00A43B92"/>
    <w:rsid w:val="00A5138E"/>
    <w:rsid w:val="00A51A9E"/>
    <w:rsid w:val="00A54CB4"/>
    <w:rsid w:val="00A57416"/>
    <w:rsid w:val="00A609F7"/>
    <w:rsid w:val="00A61472"/>
    <w:rsid w:val="00A6683E"/>
    <w:rsid w:val="00A74B4A"/>
    <w:rsid w:val="00A75243"/>
    <w:rsid w:val="00A7584F"/>
    <w:rsid w:val="00A75F8C"/>
    <w:rsid w:val="00A85732"/>
    <w:rsid w:val="00A9319D"/>
    <w:rsid w:val="00A9796D"/>
    <w:rsid w:val="00AA09DC"/>
    <w:rsid w:val="00AA7B28"/>
    <w:rsid w:val="00AB29E6"/>
    <w:rsid w:val="00AB3752"/>
    <w:rsid w:val="00AC3B62"/>
    <w:rsid w:val="00AC3C2F"/>
    <w:rsid w:val="00AC54F3"/>
    <w:rsid w:val="00AD2696"/>
    <w:rsid w:val="00AD773F"/>
    <w:rsid w:val="00AE4C3D"/>
    <w:rsid w:val="00AF130E"/>
    <w:rsid w:val="00AF26A3"/>
    <w:rsid w:val="00AF3389"/>
    <w:rsid w:val="00AF7814"/>
    <w:rsid w:val="00B151A5"/>
    <w:rsid w:val="00B20C15"/>
    <w:rsid w:val="00B21479"/>
    <w:rsid w:val="00B23CDF"/>
    <w:rsid w:val="00B257CD"/>
    <w:rsid w:val="00B350FD"/>
    <w:rsid w:val="00B4092B"/>
    <w:rsid w:val="00B453D2"/>
    <w:rsid w:val="00B507E1"/>
    <w:rsid w:val="00B53453"/>
    <w:rsid w:val="00B61DE0"/>
    <w:rsid w:val="00B64918"/>
    <w:rsid w:val="00B66CD1"/>
    <w:rsid w:val="00B73040"/>
    <w:rsid w:val="00B8095A"/>
    <w:rsid w:val="00B872F5"/>
    <w:rsid w:val="00B95405"/>
    <w:rsid w:val="00B97019"/>
    <w:rsid w:val="00B973B6"/>
    <w:rsid w:val="00B97B0A"/>
    <w:rsid w:val="00BA172E"/>
    <w:rsid w:val="00BA4225"/>
    <w:rsid w:val="00BB3963"/>
    <w:rsid w:val="00BC082F"/>
    <w:rsid w:val="00BC1462"/>
    <w:rsid w:val="00BC2B71"/>
    <w:rsid w:val="00BC3D43"/>
    <w:rsid w:val="00BC7FAF"/>
    <w:rsid w:val="00BD0234"/>
    <w:rsid w:val="00BD068C"/>
    <w:rsid w:val="00BD06AC"/>
    <w:rsid w:val="00BD5CB6"/>
    <w:rsid w:val="00BD5CE4"/>
    <w:rsid w:val="00BD6A29"/>
    <w:rsid w:val="00BD7B6D"/>
    <w:rsid w:val="00BE3ADB"/>
    <w:rsid w:val="00BE485A"/>
    <w:rsid w:val="00BF4DE4"/>
    <w:rsid w:val="00C02EF8"/>
    <w:rsid w:val="00C0687C"/>
    <w:rsid w:val="00C1012E"/>
    <w:rsid w:val="00C106C3"/>
    <w:rsid w:val="00C20AB0"/>
    <w:rsid w:val="00C22AAC"/>
    <w:rsid w:val="00C323E1"/>
    <w:rsid w:val="00C332FC"/>
    <w:rsid w:val="00C359EE"/>
    <w:rsid w:val="00C45C19"/>
    <w:rsid w:val="00C463F3"/>
    <w:rsid w:val="00C574D3"/>
    <w:rsid w:val="00C60B4F"/>
    <w:rsid w:val="00C629DA"/>
    <w:rsid w:val="00C63269"/>
    <w:rsid w:val="00C73E1B"/>
    <w:rsid w:val="00C755DB"/>
    <w:rsid w:val="00C85D07"/>
    <w:rsid w:val="00C85D42"/>
    <w:rsid w:val="00C903ED"/>
    <w:rsid w:val="00C90BFF"/>
    <w:rsid w:val="00C963AC"/>
    <w:rsid w:val="00CA011E"/>
    <w:rsid w:val="00CA0549"/>
    <w:rsid w:val="00CA08BA"/>
    <w:rsid w:val="00CA516F"/>
    <w:rsid w:val="00CA7ECF"/>
    <w:rsid w:val="00CC1681"/>
    <w:rsid w:val="00CC2760"/>
    <w:rsid w:val="00CC4F48"/>
    <w:rsid w:val="00CC5615"/>
    <w:rsid w:val="00CD16BD"/>
    <w:rsid w:val="00CE0831"/>
    <w:rsid w:val="00CE414B"/>
    <w:rsid w:val="00CE5F9F"/>
    <w:rsid w:val="00CE7801"/>
    <w:rsid w:val="00CF34F6"/>
    <w:rsid w:val="00CF400D"/>
    <w:rsid w:val="00CF6A2F"/>
    <w:rsid w:val="00D00A49"/>
    <w:rsid w:val="00D01A44"/>
    <w:rsid w:val="00D038A5"/>
    <w:rsid w:val="00D03C39"/>
    <w:rsid w:val="00D069CC"/>
    <w:rsid w:val="00D10D34"/>
    <w:rsid w:val="00D2114D"/>
    <w:rsid w:val="00D211F4"/>
    <w:rsid w:val="00D21B58"/>
    <w:rsid w:val="00D24D86"/>
    <w:rsid w:val="00D26167"/>
    <w:rsid w:val="00D37FC2"/>
    <w:rsid w:val="00D4375F"/>
    <w:rsid w:val="00D44F01"/>
    <w:rsid w:val="00D45A9D"/>
    <w:rsid w:val="00D47E5E"/>
    <w:rsid w:val="00D50B04"/>
    <w:rsid w:val="00D558AD"/>
    <w:rsid w:val="00D56673"/>
    <w:rsid w:val="00D5784B"/>
    <w:rsid w:val="00D62916"/>
    <w:rsid w:val="00D706E0"/>
    <w:rsid w:val="00D8481E"/>
    <w:rsid w:val="00D8640D"/>
    <w:rsid w:val="00DA06E3"/>
    <w:rsid w:val="00DA251C"/>
    <w:rsid w:val="00DA6867"/>
    <w:rsid w:val="00DA7F95"/>
    <w:rsid w:val="00DB0BD0"/>
    <w:rsid w:val="00DB1437"/>
    <w:rsid w:val="00DB7295"/>
    <w:rsid w:val="00DB7C19"/>
    <w:rsid w:val="00DC4E47"/>
    <w:rsid w:val="00DC4F8E"/>
    <w:rsid w:val="00DD3BF5"/>
    <w:rsid w:val="00DD57F8"/>
    <w:rsid w:val="00DD7200"/>
    <w:rsid w:val="00DE4A08"/>
    <w:rsid w:val="00DE616A"/>
    <w:rsid w:val="00DE67C2"/>
    <w:rsid w:val="00DE7C26"/>
    <w:rsid w:val="00DF18A0"/>
    <w:rsid w:val="00DF260A"/>
    <w:rsid w:val="00DF45EA"/>
    <w:rsid w:val="00E01823"/>
    <w:rsid w:val="00E01F22"/>
    <w:rsid w:val="00E06BEF"/>
    <w:rsid w:val="00E10ED2"/>
    <w:rsid w:val="00E11CD5"/>
    <w:rsid w:val="00E13AF1"/>
    <w:rsid w:val="00E159DD"/>
    <w:rsid w:val="00E2776C"/>
    <w:rsid w:val="00E27916"/>
    <w:rsid w:val="00E3274E"/>
    <w:rsid w:val="00E33C43"/>
    <w:rsid w:val="00E5068B"/>
    <w:rsid w:val="00E50C69"/>
    <w:rsid w:val="00E5279E"/>
    <w:rsid w:val="00E56A61"/>
    <w:rsid w:val="00E64878"/>
    <w:rsid w:val="00E6582E"/>
    <w:rsid w:val="00E74103"/>
    <w:rsid w:val="00E750A8"/>
    <w:rsid w:val="00E75DB4"/>
    <w:rsid w:val="00E76072"/>
    <w:rsid w:val="00E768A1"/>
    <w:rsid w:val="00E77769"/>
    <w:rsid w:val="00E84BA6"/>
    <w:rsid w:val="00E85386"/>
    <w:rsid w:val="00E85D42"/>
    <w:rsid w:val="00E96672"/>
    <w:rsid w:val="00E9678C"/>
    <w:rsid w:val="00EA5F44"/>
    <w:rsid w:val="00EB6692"/>
    <w:rsid w:val="00EB7AE3"/>
    <w:rsid w:val="00EC2345"/>
    <w:rsid w:val="00EC3DF3"/>
    <w:rsid w:val="00EC70BC"/>
    <w:rsid w:val="00EC7A5A"/>
    <w:rsid w:val="00ED04DC"/>
    <w:rsid w:val="00ED0966"/>
    <w:rsid w:val="00ED423C"/>
    <w:rsid w:val="00ED490B"/>
    <w:rsid w:val="00EE105F"/>
    <w:rsid w:val="00EE37FA"/>
    <w:rsid w:val="00EE44EB"/>
    <w:rsid w:val="00EE4B51"/>
    <w:rsid w:val="00EF0154"/>
    <w:rsid w:val="00EF0677"/>
    <w:rsid w:val="00EF2836"/>
    <w:rsid w:val="00EF7F2F"/>
    <w:rsid w:val="00F12B64"/>
    <w:rsid w:val="00F1750B"/>
    <w:rsid w:val="00F17659"/>
    <w:rsid w:val="00F2110F"/>
    <w:rsid w:val="00F23513"/>
    <w:rsid w:val="00F238B9"/>
    <w:rsid w:val="00F25E8B"/>
    <w:rsid w:val="00F25F16"/>
    <w:rsid w:val="00F2618B"/>
    <w:rsid w:val="00F53F13"/>
    <w:rsid w:val="00F578E5"/>
    <w:rsid w:val="00F61F1C"/>
    <w:rsid w:val="00F62CAD"/>
    <w:rsid w:val="00F708D4"/>
    <w:rsid w:val="00F73406"/>
    <w:rsid w:val="00F74EA5"/>
    <w:rsid w:val="00F8354F"/>
    <w:rsid w:val="00F85BB4"/>
    <w:rsid w:val="00F87372"/>
    <w:rsid w:val="00F90D41"/>
    <w:rsid w:val="00F920A4"/>
    <w:rsid w:val="00F960BF"/>
    <w:rsid w:val="00FA165F"/>
    <w:rsid w:val="00FB3763"/>
    <w:rsid w:val="00FC0A60"/>
    <w:rsid w:val="00FC0EDF"/>
    <w:rsid w:val="00FC1EFD"/>
    <w:rsid w:val="00FC31BB"/>
    <w:rsid w:val="00FC3A18"/>
    <w:rsid w:val="00FC4E8F"/>
    <w:rsid w:val="00FC603D"/>
    <w:rsid w:val="00FC6191"/>
    <w:rsid w:val="00FD7DD5"/>
    <w:rsid w:val="00FE1943"/>
    <w:rsid w:val="00FF4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C54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7C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478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45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53D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C54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7C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8478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45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53D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55;&#1055;%202020\&#1056;&#1072;&#1089;&#1087;&#1080;&#1089;&#1072;&#1085;&#1080;&#1077;%20&#1085;&#1072;%20&#1089;&#1077;&#1085;&#1090;&#1103;&#1073;&#1088;&#1100;%202020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3865F-1414-48F7-8620-39E290184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Расписание на сентябрь 2020</Template>
  <TotalTime>45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2021-09-15T10:40:00Z</cp:lastPrinted>
  <dcterms:created xsi:type="dcterms:W3CDTF">2024-09-16T12:10:00Z</dcterms:created>
  <dcterms:modified xsi:type="dcterms:W3CDTF">2024-09-16T12:54:00Z</dcterms:modified>
</cp:coreProperties>
</file>