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54" w:rsidRPr="009166F7" w:rsidRDefault="000F2ECF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УТВЕРЖДАЮ</w:t>
      </w:r>
    </w:p>
    <w:p w:rsidR="0032151C" w:rsidRPr="009166F7" w:rsidRDefault="008F1E68" w:rsidP="008F1E68">
      <w:pPr>
        <w:tabs>
          <w:tab w:val="left" w:pos="943"/>
          <w:tab w:val="right" w:pos="107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10B3" w:rsidRPr="009166F7">
        <w:rPr>
          <w:rFonts w:ascii="Times New Roman" w:hAnsi="Times New Roman"/>
        </w:rPr>
        <w:t xml:space="preserve">Директор ЦДПО </w:t>
      </w:r>
    </w:p>
    <w:p w:rsidR="002D7C54" w:rsidRPr="009166F7" w:rsidRDefault="007210B3" w:rsidP="002D7C54">
      <w:pPr>
        <w:spacing w:after="0" w:line="240" w:lineRule="auto"/>
        <w:jc w:val="right"/>
        <w:rPr>
          <w:rFonts w:ascii="Times New Roman" w:hAnsi="Times New Roman"/>
        </w:rPr>
      </w:pPr>
      <w:r w:rsidRPr="009166F7">
        <w:rPr>
          <w:rFonts w:ascii="Times New Roman" w:hAnsi="Times New Roman"/>
        </w:rPr>
        <w:t>_________________Н.Н. Шарапова</w:t>
      </w: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0B0437" w:rsidRDefault="000B0437" w:rsidP="002D7C54">
      <w:pPr>
        <w:spacing w:after="0" w:line="240" w:lineRule="auto"/>
        <w:jc w:val="center"/>
        <w:rPr>
          <w:rFonts w:ascii="Times New Roman" w:hAnsi="Times New Roman"/>
        </w:rPr>
      </w:pPr>
    </w:p>
    <w:p w:rsidR="00406C62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РАСПИСАНИЕ</w:t>
      </w:r>
    </w:p>
    <w:p w:rsidR="00F61F1C" w:rsidRPr="009166F7" w:rsidRDefault="002D7C5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занятий слушателей, </w:t>
      </w:r>
      <w:r w:rsidR="00C02EF8" w:rsidRPr="009166F7">
        <w:rPr>
          <w:rFonts w:ascii="Times New Roman" w:hAnsi="Times New Roman"/>
        </w:rPr>
        <w:t xml:space="preserve">обучающихся по дополнительной </w:t>
      </w:r>
      <w:r w:rsidR="00927E33" w:rsidRPr="009166F7">
        <w:rPr>
          <w:rFonts w:ascii="Times New Roman" w:hAnsi="Times New Roman"/>
        </w:rPr>
        <w:t xml:space="preserve">профессиональной </w:t>
      </w:r>
      <w:r w:rsidRPr="009166F7">
        <w:rPr>
          <w:rFonts w:ascii="Times New Roman" w:hAnsi="Times New Roman"/>
        </w:rPr>
        <w:t>программе</w:t>
      </w:r>
      <w:r w:rsidR="00AF7814" w:rsidRPr="009166F7">
        <w:rPr>
          <w:rFonts w:ascii="Times New Roman" w:hAnsi="Times New Roman"/>
        </w:rPr>
        <w:t xml:space="preserve"> </w:t>
      </w:r>
    </w:p>
    <w:p w:rsidR="002D7C54" w:rsidRPr="009166F7" w:rsidRDefault="00AF7814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>«</w:t>
      </w:r>
      <w:r w:rsidR="00284B4E">
        <w:rPr>
          <w:rFonts w:ascii="Times New Roman" w:hAnsi="Times New Roman"/>
        </w:rPr>
        <w:t>Педагогика и психология</w:t>
      </w:r>
      <w:r w:rsidR="002D7C54" w:rsidRPr="009166F7">
        <w:rPr>
          <w:rFonts w:ascii="Times New Roman" w:hAnsi="Times New Roman"/>
        </w:rPr>
        <w:t>»</w:t>
      </w:r>
      <w:r w:rsidR="009C195F" w:rsidRPr="009166F7">
        <w:rPr>
          <w:rFonts w:ascii="Times New Roman" w:hAnsi="Times New Roman"/>
        </w:rPr>
        <w:t xml:space="preserve"> (20</w:t>
      </w:r>
      <w:r w:rsidR="00E750A8">
        <w:rPr>
          <w:rFonts w:ascii="Times New Roman" w:hAnsi="Times New Roman"/>
        </w:rPr>
        <w:t>2</w:t>
      </w:r>
      <w:r w:rsidR="00E61D27">
        <w:rPr>
          <w:rFonts w:ascii="Times New Roman" w:hAnsi="Times New Roman"/>
        </w:rPr>
        <w:t>5</w:t>
      </w:r>
      <w:r w:rsidR="009C195F" w:rsidRPr="009166F7">
        <w:rPr>
          <w:rFonts w:ascii="Times New Roman" w:hAnsi="Times New Roman"/>
        </w:rPr>
        <w:t>-20</w:t>
      </w:r>
      <w:r w:rsidR="00057FD1" w:rsidRPr="009166F7">
        <w:rPr>
          <w:rFonts w:ascii="Times New Roman" w:hAnsi="Times New Roman"/>
        </w:rPr>
        <w:t>2</w:t>
      </w:r>
      <w:r w:rsidR="00E61D27">
        <w:rPr>
          <w:rFonts w:ascii="Times New Roman" w:hAnsi="Times New Roman"/>
        </w:rPr>
        <w:t>6</w:t>
      </w:r>
      <w:r w:rsidR="00B64918" w:rsidRPr="009166F7">
        <w:rPr>
          <w:rFonts w:ascii="Times New Roman" w:hAnsi="Times New Roman"/>
        </w:rPr>
        <w:t>)</w:t>
      </w:r>
      <w:r w:rsidR="009C195F" w:rsidRPr="009166F7">
        <w:rPr>
          <w:rFonts w:ascii="Times New Roman" w:hAnsi="Times New Roman"/>
        </w:rPr>
        <w:t xml:space="preserve"> учебный год</w:t>
      </w:r>
    </w:p>
    <w:p w:rsidR="002D7C54" w:rsidRPr="009166F7" w:rsidRDefault="00DD7200" w:rsidP="002D7C54">
      <w:pPr>
        <w:spacing w:after="0" w:line="240" w:lineRule="auto"/>
        <w:jc w:val="center"/>
        <w:rPr>
          <w:rFonts w:ascii="Times New Roman" w:hAnsi="Times New Roman"/>
        </w:rPr>
      </w:pPr>
      <w:r w:rsidRPr="009166F7">
        <w:rPr>
          <w:rFonts w:ascii="Times New Roman" w:hAnsi="Times New Roman"/>
        </w:rPr>
        <w:t xml:space="preserve">на </w:t>
      </w:r>
      <w:r w:rsidR="00600030">
        <w:rPr>
          <w:rFonts w:ascii="Times New Roman" w:hAnsi="Times New Roman"/>
        </w:rPr>
        <w:t>октябрь</w:t>
      </w:r>
      <w:r w:rsidR="00F17659">
        <w:rPr>
          <w:rFonts w:ascii="Times New Roman" w:hAnsi="Times New Roman"/>
        </w:rPr>
        <w:t xml:space="preserve"> </w:t>
      </w:r>
      <w:r w:rsidR="00DE4A08" w:rsidRPr="009166F7">
        <w:rPr>
          <w:rFonts w:ascii="Times New Roman" w:hAnsi="Times New Roman"/>
        </w:rPr>
        <w:t>20</w:t>
      </w:r>
      <w:r w:rsidR="00D038A5">
        <w:rPr>
          <w:rFonts w:ascii="Times New Roman" w:hAnsi="Times New Roman"/>
        </w:rPr>
        <w:t>2</w:t>
      </w:r>
      <w:r w:rsidR="00F25F7C">
        <w:rPr>
          <w:rFonts w:ascii="Times New Roman" w:hAnsi="Times New Roman"/>
        </w:rPr>
        <w:t>5</w:t>
      </w:r>
      <w:r w:rsidR="00B64918" w:rsidRPr="009166F7">
        <w:rPr>
          <w:rFonts w:ascii="Times New Roman" w:hAnsi="Times New Roman"/>
        </w:rPr>
        <w:t xml:space="preserve"> </w:t>
      </w:r>
      <w:r w:rsidR="002D7C54" w:rsidRPr="009166F7">
        <w:rPr>
          <w:rFonts w:ascii="Times New Roman" w:hAnsi="Times New Roman"/>
        </w:rPr>
        <w:t>года</w:t>
      </w:r>
    </w:p>
    <w:p w:rsidR="00C1012E" w:rsidRPr="009166F7" w:rsidRDefault="00C1012E" w:rsidP="002D7C5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1701"/>
        <w:gridCol w:w="7194"/>
      </w:tblGrid>
      <w:tr w:rsidR="006F5476" w:rsidTr="00B21479">
        <w:tc>
          <w:tcPr>
            <w:tcW w:w="2093" w:type="dxa"/>
            <w:vMerge w:val="restart"/>
            <w:vAlign w:val="center"/>
          </w:tcPr>
          <w:p w:rsidR="006F5476" w:rsidRDefault="006F5476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октября</w:t>
            </w:r>
          </w:p>
          <w:p w:rsidR="006F5476" w:rsidRPr="00566A7E" w:rsidRDefault="006F5476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6F5476" w:rsidRPr="00566A7E" w:rsidRDefault="006F5476" w:rsidP="00EF27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F5476" w:rsidRPr="00566A7E" w:rsidRDefault="006F5476" w:rsidP="00EF270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6F5476" w:rsidTr="00B21479">
        <w:tc>
          <w:tcPr>
            <w:tcW w:w="2093" w:type="dxa"/>
            <w:vMerge/>
            <w:vAlign w:val="center"/>
          </w:tcPr>
          <w:p w:rsidR="006F5476" w:rsidRDefault="006F5476" w:rsidP="00446A2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F5476" w:rsidRPr="00566A7E" w:rsidRDefault="006F5476" w:rsidP="00EF27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F5476" w:rsidRPr="00566A7E" w:rsidRDefault="006F5476" w:rsidP="00EF270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225862" w:rsidTr="00B21479">
        <w:tc>
          <w:tcPr>
            <w:tcW w:w="2093" w:type="dxa"/>
            <w:vMerge w:val="restart"/>
            <w:vAlign w:val="center"/>
          </w:tcPr>
          <w:p w:rsidR="00225862" w:rsidRDefault="0022586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октября</w:t>
            </w:r>
          </w:p>
          <w:p w:rsidR="00225862" w:rsidRPr="00566A7E" w:rsidRDefault="00225862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(вторник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225862" w:rsidRPr="00566A7E" w:rsidRDefault="0022586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225862" w:rsidRPr="00566A7E" w:rsidRDefault="0022586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225862" w:rsidRPr="00BD19B3" w:rsidRDefault="00225862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Основы современной психологии</w:t>
            </w:r>
          </w:p>
          <w:p w:rsidR="00225862" w:rsidRPr="00BD19B3" w:rsidRDefault="00225862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Питанова Марина Евгеньевна</w:t>
            </w:r>
          </w:p>
        </w:tc>
      </w:tr>
      <w:tr w:rsidR="00225862" w:rsidTr="00B21479">
        <w:trPr>
          <w:trHeight w:val="674"/>
        </w:trPr>
        <w:tc>
          <w:tcPr>
            <w:tcW w:w="2093" w:type="dxa"/>
            <w:vMerge/>
            <w:vAlign w:val="center"/>
          </w:tcPr>
          <w:p w:rsidR="00225862" w:rsidRPr="00566A7E" w:rsidRDefault="00225862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25862" w:rsidRPr="00566A7E" w:rsidRDefault="00225862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225862" w:rsidRPr="00566A7E" w:rsidRDefault="00225862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225862" w:rsidRPr="00BD19B3" w:rsidRDefault="00225862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Основы современной психологии</w:t>
            </w:r>
          </w:p>
          <w:p w:rsidR="00225862" w:rsidRPr="00BD19B3" w:rsidRDefault="00225862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Питанова Марина Евгеньевна</w:t>
            </w:r>
          </w:p>
        </w:tc>
      </w:tr>
      <w:tr w:rsidR="008619BA" w:rsidTr="001553FF">
        <w:trPr>
          <w:trHeight w:val="678"/>
        </w:trPr>
        <w:tc>
          <w:tcPr>
            <w:tcW w:w="2093" w:type="dxa"/>
            <w:vMerge w:val="restart"/>
            <w:vAlign w:val="center"/>
          </w:tcPr>
          <w:p w:rsidR="008619BA" w:rsidRDefault="0060003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октября</w:t>
            </w:r>
          </w:p>
          <w:p w:rsidR="008619BA" w:rsidRPr="00566A7E" w:rsidRDefault="008619BA" w:rsidP="00F176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8619BA" w:rsidRPr="00566A7E" w:rsidRDefault="008619B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619BA" w:rsidRPr="00566A7E" w:rsidRDefault="008619B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619BA" w:rsidRPr="00BD19B3" w:rsidRDefault="008619B9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Основы современной педагогики</w:t>
            </w:r>
          </w:p>
          <w:p w:rsidR="008619B9" w:rsidRPr="00BD19B3" w:rsidRDefault="008619B9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 xml:space="preserve">Воскрекасенко Ольга </w:t>
            </w:r>
            <w:r w:rsidR="00FC3E5D" w:rsidRPr="00BD19B3">
              <w:rPr>
                <w:rFonts w:ascii="Times New Roman" w:hAnsi="Times New Roman"/>
              </w:rPr>
              <w:t>Александровна</w:t>
            </w:r>
          </w:p>
        </w:tc>
      </w:tr>
      <w:tr w:rsidR="008619BA" w:rsidTr="001553FF">
        <w:trPr>
          <w:trHeight w:val="678"/>
        </w:trPr>
        <w:tc>
          <w:tcPr>
            <w:tcW w:w="2093" w:type="dxa"/>
            <w:vMerge/>
            <w:vAlign w:val="center"/>
          </w:tcPr>
          <w:p w:rsidR="008619BA" w:rsidRPr="00566A7E" w:rsidRDefault="008619BA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619BA" w:rsidRPr="00566A7E" w:rsidRDefault="008619BA" w:rsidP="00B214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619BA" w:rsidRPr="00566A7E" w:rsidRDefault="008619BA" w:rsidP="00B21479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FC3E5D" w:rsidRPr="00BD19B3" w:rsidRDefault="00FC3E5D" w:rsidP="00FC3E5D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Основы современной педагогики</w:t>
            </w:r>
          </w:p>
          <w:p w:rsidR="008619BA" w:rsidRPr="00BD19B3" w:rsidRDefault="00FC3E5D" w:rsidP="00FC3E5D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D61141" w:rsidTr="003A35F4">
        <w:trPr>
          <w:trHeight w:val="678"/>
        </w:trPr>
        <w:tc>
          <w:tcPr>
            <w:tcW w:w="2093" w:type="dxa"/>
            <w:vMerge w:val="restart"/>
            <w:vAlign w:val="center"/>
          </w:tcPr>
          <w:p w:rsidR="00D61141" w:rsidRDefault="00600030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октября</w:t>
            </w:r>
          </w:p>
          <w:p w:rsidR="00D61141" w:rsidRPr="00566A7E" w:rsidRDefault="00D6114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D61141" w:rsidRPr="00566A7E" w:rsidRDefault="00D61141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D61141" w:rsidRPr="00566A7E" w:rsidRDefault="00D61141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D61141" w:rsidRPr="00BD19B3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Психология личности</w:t>
            </w:r>
          </w:p>
          <w:p w:rsidR="00D61141" w:rsidRPr="00BD19B3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D61141" w:rsidTr="003A35F4">
        <w:trPr>
          <w:trHeight w:val="678"/>
        </w:trPr>
        <w:tc>
          <w:tcPr>
            <w:tcW w:w="2093" w:type="dxa"/>
            <w:vMerge/>
            <w:vAlign w:val="center"/>
          </w:tcPr>
          <w:p w:rsidR="00D61141" w:rsidRPr="00566A7E" w:rsidRDefault="00D61141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D61141" w:rsidRPr="00566A7E" w:rsidRDefault="00D61141" w:rsidP="003A3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D61141" w:rsidRPr="00566A7E" w:rsidRDefault="00D61141" w:rsidP="003A35F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D61141" w:rsidRPr="00BD19B3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Психология личности</w:t>
            </w:r>
          </w:p>
          <w:p w:rsidR="00D61141" w:rsidRPr="00BD19B3" w:rsidRDefault="00D61141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6F5476" w:rsidTr="008E0A4F">
        <w:trPr>
          <w:trHeight w:val="678"/>
        </w:trPr>
        <w:tc>
          <w:tcPr>
            <w:tcW w:w="2093" w:type="dxa"/>
            <w:vMerge w:val="restart"/>
            <w:vAlign w:val="center"/>
          </w:tcPr>
          <w:p w:rsidR="006F5476" w:rsidRDefault="006F547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 октября</w:t>
            </w:r>
          </w:p>
          <w:p w:rsidR="006F5476" w:rsidRPr="00566A7E" w:rsidRDefault="006F547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(пятница)</w:t>
            </w:r>
          </w:p>
        </w:tc>
        <w:tc>
          <w:tcPr>
            <w:tcW w:w="1701" w:type="dxa"/>
            <w:vAlign w:val="center"/>
          </w:tcPr>
          <w:p w:rsidR="006F5476" w:rsidRPr="00566A7E" w:rsidRDefault="006F5476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F5476" w:rsidRPr="00566A7E" w:rsidRDefault="006F5476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Психология личности</w:t>
            </w:r>
          </w:p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6F5476" w:rsidTr="008E0A4F">
        <w:trPr>
          <w:trHeight w:val="678"/>
        </w:trPr>
        <w:tc>
          <w:tcPr>
            <w:tcW w:w="2093" w:type="dxa"/>
            <w:vMerge/>
            <w:vAlign w:val="center"/>
          </w:tcPr>
          <w:p w:rsidR="006F5476" w:rsidRDefault="006F547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F5476" w:rsidRPr="00566A7E" w:rsidRDefault="006F5476" w:rsidP="001E4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F5476" w:rsidRPr="00566A7E" w:rsidRDefault="006F5476" w:rsidP="001E49D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Психология личности</w:t>
            </w:r>
          </w:p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Лазарева Лана Викторовна</w:t>
            </w:r>
          </w:p>
        </w:tc>
      </w:tr>
      <w:tr w:rsidR="00FC3E5D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FC3E5D" w:rsidRDefault="00FC3E5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октября</w:t>
            </w:r>
          </w:p>
          <w:p w:rsidR="00FC3E5D" w:rsidRDefault="00FC3E5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FC3E5D" w:rsidRDefault="00FC3E5D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FC3E5D" w:rsidRPr="0095641B" w:rsidRDefault="00FC3E5D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FC3E5D" w:rsidRPr="00BD19B3" w:rsidRDefault="00FC3E5D" w:rsidP="00FC3E5D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Основы современной педагогики</w:t>
            </w:r>
          </w:p>
          <w:p w:rsidR="00FC3E5D" w:rsidRPr="00BD19B3" w:rsidRDefault="00FC3E5D" w:rsidP="00FC3E5D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FC3E5D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C3E5D" w:rsidRDefault="00FC3E5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C3E5D" w:rsidRDefault="00FC3E5D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FC3E5D" w:rsidRPr="0095641B" w:rsidRDefault="00FC3E5D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FC3E5D" w:rsidRPr="00BD19B3" w:rsidRDefault="00FC3E5D" w:rsidP="00FC3E5D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Основы современной педагогики</w:t>
            </w:r>
          </w:p>
          <w:p w:rsidR="00FC3E5D" w:rsidRPr="00BD19B3" w:rsidRDefault="00FC3E5D" w:rsidP="00FC3E5D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Воскрекасенко Ольга Александровна</w:t>
            </w:r>
          </w:p>
        </w:tc>
      </w:tr>
      <w:tr w:rsidR="00FC3E5D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C3E5D" w:rsidRDefault="00FC3E5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C3E5D" w:rsidRDefault="00FC3E5D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пара</w:t>
            </w:r>
          </w:p>
          <w:p w:rsidR="00FC3E5D" w:rsidRPr="00430964" w:rsidRDefault="00FC3E5D" w:rsidP="00B5705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(13</w:t>
            </w:r>
            <w:r>
              <w:rPr>
                <w:rFonts w:ascii="Times New Roman" w:hAnsi="Times New Roman"/>
                <w:b/>
                <w:lang w:val="en-US"/>
              </w:rPr>
              <w:t>:30-15:05)</w:t>
            </w:r>
          </w:p>
        </w:tc>
        <w:tc>
          <w:tcPr>
            <w:tcW w:w="7194" w:type="dxa"/>
          </w:tcPr>
          <w:p w:rsidR="00FC3E5D" w:rsidRPr="00BD19B3" w:rsidRDefault="000E668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0E668A" w:rsidRPr="00BD19B3" w:rsidRDefault="000E668A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  <w:tr w:rsidR="00FC3E5D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FC3E5D" w:rsidRDefault="00FC3E5D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C3E5D" w:rsidRDefault="00FC3E5D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5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FC3E5D" w:rsidRPr="00430964" w:rsidRDefault="00FC3E5D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(15</w:t>
            </w:r>
            <w:r>
              <w:rPr>
                <w:rFonts w:ascii="Times New Roman" w:hAnsi="Times New Roman"/>
                <w:b/>
                <w:lang w:val="en-US"/>
              </w:rPr>
              <w:t>:20-16:55)</w:t>
            </w:r>
          </w:p>
        </w:tc>
        <w:tc>
          <w:tcPr>
            <w:tcW w:w="7194" w:type="dxa"/>
          </w:tcPr>
          <w:p w:rsidR="000E668A" w:rsidRPr="00BD19B3" w:rsidRDefault="000E668A" w:rsidP="000E668A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FC3E5D" w:rsidRPr="00BD19B3" w:rsidRDefault="000E668A" w:rsidP="000E668A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  <w:tr w:rsidR="006F5476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6F5476" w:rsidRDefault="006F547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октября</w:t>
            </w:r>
          </w:p>
          <w:p w:rsidR="006F5476" w:rsidRDefault="006F547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(понедельник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6F5476" w:rsidRPr="00566A7E" w:rsidRDefault="006F5476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6F5476" w:rsidRPr="00566A7E" w:rsidRDefault="006F5476" w:rsidP="00B64FB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6F5476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6F5476" w:rsidRDefault="006F5476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6F5476" w:rsidRPr="00566A7E" w:rsidRDefault="006F5476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6F5476" w:rsidRPr="00566A7E" w:rsidRDefault="006F5476" w:rsidP="00B64FB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 xml:space="preserve">Современные образовательные технологии </w:t>
            </w:r>
          </w:p>
          <w:p w:rsidR="006F5476" w:rsidRPr="00BD19B3" w:rsidRDefault="006F5476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Груздова Ольга Геннадьевна</w:t>
            </w:r>
          </w:p>
        </w:tc>
      </w:tr>
      <w:tr w:rsidR="00144A1E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144A1E" w:rsidRDefault="000B5D42" w:rsidP="00284B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 октября</w:t>
            </w:r>
          </w:p>
          <w:p w:rsidR="00144A1E" w:rsidRDefault="00144A1E" w:rsidP="00284B4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(вторник</w:t>
            </w:r>
            <w:r w:rsidRPr="00566A7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144A1E" w:rsidRPr="00566A7E" w:rsidRDefault="00144A1E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144A1E" w:rsidRPr="00566A7E" w:rsidRDefault="00144A1E" w:rsidP="00B64FB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144A1E" w:rsidRPr="00BD19B3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Психология развития</w:t>
            </w:r>
          </w:p>
          <w:p w:rsidR="00144A1E" w:rsidRPr="00BD19B3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144A1E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144A1E" w:rsidRDefault="00144A1E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144A1E" w:rsidRPr="00566A7E" w:rsidRDefault="00144A1E" w:rsidP="00B64F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144A1E" w:rsidRPr="00566A7E" w:rsidRDefault="00144A1E" w:rsidP="00B64FB4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144A1E" w:rsidRPr="00BD19B3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Психология развития</w:t>
            </w:r>
          </w:p>
          <w:p w:rsidR="00144A1E" w:rsidRPr="00BD19B3" w:rsidRDefault="00144A1E" w:rsidP="00EF2708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8619B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619B9" w:rsidRDefault="008619B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октября</w:t>
            </w:r>
          </w:p>
          <w:p w:rsidR="008619B9" w:rsidRDefault="008619B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(среда)</w:t>
            </w:r>
          </w:p>
        </w:tc>
        <w:tc>
          <w:tcPr>
            <w:tcW w:w="1701" w:type="dxa"/>
            <w:vAlign w:val="center"/>
          </w:tcPr>
          <w:p w:rsidR="008619B9" w:rsidRPr="00566A7E" w:rsidRDefault="008619B9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619B9" w:rsidRPr="00566A7E" w:rsidRDefault="008619B9" w:rsidP="00B5705C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619B9" w:rsidRPr="00BD19B3" w:rsidRDefault="008619B9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Основы современной психологии</w:t>
            </w:r>
          </w:p>
          <w:p w:rsidR="008619B9" w:rsidRPr="00BD19B3" w:rsidRDefault="008619B9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Питанова Марина Евгеньевна</w:t>
            </w:r>
          </w:p>
        </w:tc>
      </w:tr>
      <w:tr w:rsidR="008619B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619B9" w:rsidRDefault="008619B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619B9" w:rsidRPr="00566A7E" w:rsidRDefault="008619B9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619B9" w:rsidRPr="00566A7E" w:rsidRDefault="008619B9" w:rsidP="00B5705C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619B9" w:rsidRPr="00BD19B3" w:rsidRDefault="008619B9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Основы современной психологии</w:t>
            </w:r>
          </w:p>
          <w:p w:rsidR="008619B9" w:rsidRPr="00BD19B3" w:rsidRDefault="008619B9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Питанова Марина Евгеньевна</w:t>
            </w:r>
          </w:p>
        </w:tc>
      </w:tr>
      <w:tr w:rsidR="008619B9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8619B9" w:rsidRDefault="008619B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октября</w:t>
            </w:r>
          </w:p>
          <w:p w:rsidR="008619B9" w:rsidRDefault="008619B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(четверг)</w:t>
            </w:r>
          </w:p>
        </w:tc>
        <w:tc>
          <w:tcPr>
            <w:tcW w:w="1701" w:type="dxa"/>
            <w:vAlign w:val="center"/>
          </w:tcPr>
          <w:p w:rsidR="008619B9" w:rsidRPr="00566A7E" w:rsidRDefault="008619B9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</w:rPr>
              <w:t>6 пара</w:t>
            </w:r>
          </w:p>
          <w:p w:rsidR="008619B9" w:rsidRPr="00566A7E" w:rsidRDefault="008619B9" w:rsidP="00B5705C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(17</w:t>
            </w:r>
            <w:r w:rsidRPr="00566A7E">
              <w:rPr>
                <w:rFonts w:ascii="Times New Roman" w:hAnsi="Times New Roman"/>
                <w:b/>
                <w:lang w:val="en-US"/>
              </w:rPr>
              <w:t>:</w:t>
            </w:r>
            <w:r w:rsidRPr="00566A7E">
              <w:rPr>
                <w:rFonts w:ascii="Times New Roman" w:hAnsi="Times New Roman"/>
                <w:b/>
              </w:rPr>
              <w:t>25-19</w:t>
            </w:r>
            <w:r w:rsidRPr="00566A7E">
              <w:rPr>
                <w:rFonts w:ascii="Times New Roman" w:hAnsi="Times New Roman"/>
                <w:b/>
                <w:lang w:val="en-US"/>
              </w:rPr>
              <w:t>:00)</w:t>
            </w:r>
          </w:p>
        </w:tc>
        <w:tc>
          <w:tcPr>
            <w:tcW w:w="7194" w:type="dxa"/>
          </w:tcPr>
          <w:p w:rsidR="008619B9" w:rsidRPr="00BD19B3" w:rsidRDefault="008619B9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Психология развития</w:t>
            </w:r>
          </w:p>
          <w:p w:rsidR="008619B9" w:rsidRPr="00BD19B3" w:rsidRDefault="008619B9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8619B9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8619B9" w:rsidRDefault="008619B9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8619B9" w:rsidRPr="00566A7E" w:rsidRDefault="008619B9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6A7E">
              <w:rPr>
                <w:rFonts w:ascii="Times New Roman" w:hAnsi="Times New Roman"/>
                <w:b/>
                <w:lang w:val="en-US"/>
              </w:rPr>
              <w:t xml:space="preserve">7 </w:t>
            </w:r>
            <w:r w:rsidRPr="00566A7E">
              <w:rPr>
                <w:rFonts w:ascii="Times New Roman" w:hAnsi="Times New Roman"/>
                <w:b/>
              </w:rPr>
              <w:t>пара</w:t>
            </w:r>
          </w:p>
          <w:p w:rsidR="008619B9" w:rsidRPr="00566A7E" w:rsidRDefault="008619B9" w:rsidP="00B5705C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6A7E">
              <w:rPr>
                <w:rFonts w:ascii="Times New Roman" w:hAnsi="Times New Roman"/>
                <w:b/>
              </w:rPr>
              <w:t>(19</w:t>
            </w:r>
            <w:r w:rsidRPr="00566A7E">
              <w:rPr>
                <w:rFonts w:ascii="Times New Roman" w:hAnsi="Times New Roman"/>
                <w:b/>
                <w:lang w:val="en-US"/>
              </w:rPr>
              <w:t>:15-20:50)</w:t>
            </w:r>
          </w:p>
        </w:tc>
        <w:tc>
          <w:tcPr>
            <w:tcW w:w="7194" w:type="dxa"/>
          </w:tcPr>
          <w:p w:rsidR="008619B9" w:rsidRPr="00BD19B3" w:rsidRDefault="008619B9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Психология развития</w:t>
            </w:r>
          </w:p>
          <w:p w:rsidR="008619B9" w:rsidRPr="00BD19B3" w:rsidRDefault="008619B9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BD19B3">
              <w:rPr>
                <w:rFonts w:ascii="Times New Roman" w:hAnsi="Times New Roman"/>
              </w:rPr>
              <w:t>Мартынов Михаил Владимирович</w:t>
            </w:r>
          </w:p>
        </w:tc>
      </w:tr>
      <w:tr w:rsidR="00BD19B3" w:rsidTr="000B0437">
        <w:trPr>
          <w:trHeight w:val="678"/>
        </w:trPr>
        <w:tc>
          <w:tcPr>
            <w:tcW w:w="2093" w:type="dxa"/>
            <w:vMerge w:val="restart"/>
            <w:vAlign w:val="center"/>
          </w:tcPr>
          <w:p w:rsidR="00BD19B3" w:rsidRDefault="00BD19B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октября</w:t>
            </w:r>
          </w:p>
          <w:p w:rsidR="00BD19B3" w:rsidRDefault="00BD19B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(воскресенье)</w:t>
            </w:r>
          </w:p>
        </w:tc>
        <w:tc>
          <w:tcPr>
            <w:tcW w:w="1701" w:type="dxa"/>
            <w:vAlign w:val="center"/>
          </w:tcPr>
          <w:p w:rsidR="00BD19B3" w:rsidRDefault="00BD19B3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пара</w:t>
            </w:r>
          </w:p>
          <w:p w:rsidR="00BD19B3" w:rsidRPr="0095641B" w:rsidRDefault="00BD19B3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(09</w:t>
            </w:r>
            <w:r>
              <w:rPr>
                <w:rFonts w:ascii="Times New Roman" w:hAnsi="Times New Roman"/>
                <w:b/>
                <w:lang w:val="en-US"/>
              </w:rPr>
              <w:t>:50-11:25)</w:t>
            </w:r>
          </w:p>
        </w:tc>
        <w:tc>
          <w:tcPr>
            <w:tcW w:w="7194" w:type="dxa"/>
          </w:tcPr>
          <w:p w:rsidR="00BD19B3" w:rsidRDefault="00BD19B3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BD19B3" w:rsidRPr="00144A1E" w:rsidRDefault="00BD19B3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  <w:tr w:rsidR="00BD19B3" w:rsidTr="000B0437">
        <w:trPr>
          <w:trHeight w:val="678"/>
        </w:trPr>
        <w:tc>
          <w:tcPr>
            <w:tcW w:w="2093" w:type="dxa"/>
            <w:vMerge/>
            <w:vAlign w:val="center"/>
          </w:tcPr>
          <w:p w:rsidR="00BD19B3" w:rsidRDefault="00BD19B3" w:rsidP="0019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D19B3" w:rsidRDefault="00BD19B3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пара</w:t>
            </w:r>
          </w:p>
          <w:p w:rsidR="00BD19B3" w:rsidRPr="0095641B" w:rsidRDefault="00BD19B3" w:rsidP="00B570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(11</w:t>
            </w:r>
            <w:r>
              <w:rPr>
                <w:rFonts w:ascii="Times New Roman" w:hAnsi="Times New Roman"/>
                <w:b/>
                <w:lang w:val="en-US"/>
              </w:rPr>
              <w:t>:40-13:15)</w:t>
            </w:r>
          </w:p>
        </w:tc>
        <w:tc>
          <w:tcPr>
            <w:tcW w:w="7194" w:type="dxa"/>
          </w:tcPr>
          <w:p w:rsidR="00BD19B3" w:rsidRDefault="00BD19B3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Приоритеты государственной политики и нормативно-правового регулирования в сфере общего образования</w:t>
            </w:r>
          </w:p>
          <w:p w:rsidR="00BD19B3" w:rsidRPr="00144A1E" w:rsidRDefault="00BD19B3" w:rsidP="00B5705C">
            <w:pPr>
              <w:spacing w:after="0"/>
              <w:jc w:val="center"/>
              <w:rPr>
                <w:rFonts w:ascii="Times New Roman" w:hAnsi="Times New Roman"/>
              </w:rPr>
            </w:pPr>
            <w:r w:rsidRPr="00055C88">
              <w:rPr>
                <w:rFonts w:ascii="Times New Roman" w:hAnsi="Times New Roman"/>
                <w:color w:val="000000" w:themeColor="text1"/>
              </w:rPr>
              <w:t>Быковский Владимир Николаевич</w:t>
            </w:r>
          </w:p>
        </w:tc>
      </w:tr>
    </w:tbl>
    <w:p w:rsidR="0026384B" w:rsidRPr="009166F7" w:rsidRDefault="0026384B" w:rsidP="008D4195">
      <w:pPr>
        <w:rPr>
          <w:rFonts w:ascii="Times New Roman" w:hAnsi="Times New Roman"/>
        </w:rPr>
      </w:pPr>
    </w:p>
    <w:sectPr w:rsidR="0026384B" w:rsidRPr="009166F7" w:rsidSect="009C19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64AD2"/>
    <w:multiLevelType w:val="hybridMultilevel"/>
    <w:tmpl w:val="617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characterSpacingControl w:val="doNotCompress"/>
  <w:compat/>
  <w:rsids>
    <w:rsidRoot w:val="00B64918"/>
    <w:rsid w:val="00002B0B"/>
    <w:rsid w:val="00004F0D"/>
    <w:rsid w:val="000057F7"/>
    <w:rsid w:val="00012292"/>
    <w:rsid w:val="00020DF2"/>
    <w:rsid w:val="00022943"/>
    <w:rsid w:val="0002662C"/>
    <w:rsid w:val="00026822"/>
    <w:rsid w:val="00031E80"/>
    <w:rsid w:val="0003239A"/>
    <w:rsid w:val="000351F2"/>
    <w:rsid w:val="00037772"/>
    <w:rsid w:val="000443FE"/>
    <w:rsid w:val="0004767A"/>
    <w:rsid w:val="00052FA4"/>
    <w:rsid w:val="00057FD1"/>
    <w:rsid w:val="0006002C"/>
    <w:rsid w:val="00065F03"/>
    <w:rsid w:val="0006773F"/>
    <w:rsid w:val="00073C71"/>
    <w:rsid w:val="000750ED"/>
    <w:rsid w:val="00075D3C"/>
    <w:rsid w:val="00080B48"/>
    <w:rsid w:val="00081298"/>
    <w:rsid w:val="00081A0E"/>
    <w:rsid w:val="00083FB9"/>
    <w:rsid w:val="00084B6B"/>
    <w:rsid w:val="00093CA8"/>
    <w:rsid w:val="000A3DD8"/>
    <w:rsid w:val="000A4660"/>
    <w:rsid w:val="000B0437"/>
    <w:rsid w:val="000B2E13"/>
    <w:rsid w:val="000B4C76"/>
    <w:rsid w:val="000B5D42"/>
    <w:rsid w:val="000C3233"/>
    <w:rsid w:val="000D0430"/>
    <w:rsid w:val="000D2703"/>
    <w:rsid w:val="000D2DD3"/>
    <w:rsid w:val="000D31CB"/>
    <w:rsid w:val="000D522B"/>
    <w:rsid w:val="000E4C2A"/>
    <w:rsid w:val="000E668A"/>
    <w:rsid w:val="000F2ECF"/>
    <w:rsid w:val="00103AD5"/>
    <w:rsid w:val="00103EAE"/>
    <w:rsid w:val="00105B0B"/>
    <w:rsid w:val="00106768"/>
    <w:rsid w:val="00110A79"/>
    <w:rsid w:val="00124769"/>
    <w:rsid w:val="00124AB2"/>
    <w:rsid w:val="00125304"/>
    <w:rsid w:val="00126A80"/>
    <w:rsid w:val="001300D2"/>
    <w:rsid w:val="00134964"/>
    <w:rsid w:val="001353EB"/>
    <w:rsid w:val="00136B5B"/>
    <w:rsid w:val="001407B8"/>
    <w:rsid w:val="0014279A"/>
    <w:rsid w:val="00144A1E"/>
    <w:rsid w:val="001475EA"/>
    <w:rsid w:val="00151BF0"/>
    <w:rsid w:val="00152F0A"/>
    <w:rsid w:val="00153C80"/>
    <w:rsid w:val="00156841"/>
    <w:rsid w:val="00157E8D"/>
    <w:rsid w:val="0016746F"/>
    <w:rsid w:val="0017443A"/>
    <w:rsid w:val="001750B3"/>
    <w:rsid w:val="00182A63"/>
    <w:rsid w:val="001865D6"/>
    <w:rsid w:val="00191348"/>
    <w:rsid w:val="00195319"/>
    <w:rsid w:val="001A055A"/>
    <w:rsid w:val="001A285D"/>
    <w:rsid w:val="001B0D41"/>
    <w:rsid w:val="001B0DCA"/>
    <w:rsid w:val="001B0E5E"/>
    <w:rsid w:val="001B135A"/>
    <w:rsid w:val="001B1D47"/>
    <w:rsid w:val="001B63E2"/>
    <w:rsid w:val="001C318A"/>
    <w:rsid w:val="001C73DF"/>
    <w:rsid w:val="001C7B24"/>
    <w:rsid w:val="001D1491"/>
    <w:rsid w:val="001D40D7"/>
    <w:rsid w:val="001D7985"/>
    <w:rsid w:val="001E594B"/>
    <w:rsid w:val="001F334C"/>
    <w:rsid w:val="001F7DFF"/>
    <w:rsid w:val="00200C88"/>
    <w:rsid w:val="002022B6"/>
    <w:rsid w:val="002026FD"/>
    <w:rsid w:val="00202CF0"/>
    <w:rsid w:val="00204429"/>
    <w:rsid w:val="00210F3E"/>
    <w:rsid w:val="002117FF"/>
    <w:rsid w:val="00213CDC"/>
    <w:rsid w:val="0021495D"/>
    <w:rsid w:val="00216220"/>
    <w:rsid w:val="002166B1"/>
    <w:rsid w:val="0022215E"/>
    <w:rsid w:val="00222DA8"/>
    <w:rsid w:val="00223AAF"/>
    <w:rsid w:val="00225862"/>
    <w:rsid w:val="00225B9D"/>
    <w:rsid w:val="0023548D"/>
    <w:rsid w:val="00241B38"/>
    <w:rsid w:val="00243F62"/>
    <w:rsid w:val="00244E9B"/>
    <w:rsid w:val="002475E1"/>
    <w:rsid w:val="002532FF"/>
    <w:rsid w:val="002577F3"/>
    <w:rsid w:val="0026384B"/>
    <w:rsid w:val="002666DE"/>
    <w:rsid w:val="0027340D"/>
    <w:rsid w:val="00275D37"/>
    <w:rsid w:val="0028457D"/>
    <w:rsid w:val="00284B4E"/>
    <w:rsid w:val="0028729B"/>
    <w:rsid w:val="002913B5"/>
    <w:rsid w:val="002A2594"/>
    <w:rsid w:val="002A3A87"/>
    <w:rsid w:val="002A42EE"/>
    <w:rsid w:val="002A445C"/>
    <w:rsid w:val="002A53E5"/>
    <w:rsid w:val="002A62FF"/>
    <w:rsid w:val="002A65DE"/>
    <w:rsid w:val="002B0033"/>
    <w:rsid w:val="002B21FF"/>
    <w:rsid w:val="002C0B7F"/>
    <w:rsid w:val="002C5F7F"/>
    <w:rsid w:val="002C5FAC"/>
    <w:rsid w:val="002C7C8F"/>
    <w:rsid w:val="002D1729"/>
    <w:rsid w:val="002D2C92"/>
    <w:rsid w:val="002D4A15"/>
    <w:rsid w:val="002D7C54"/>
    <w:rsid w:val="002E07DC"/>
    <w:rsid w:val="00302121"/>
    <w:rsid w:val="00305A61"/>
    <w:rsid w:val="003070F5"/>
    <w:rsid w:val="00310685"/>
    <w:rsid w:val="00316CCD"/>
    <w:rsid w:val="00320D1E"/>
    <w:rsid w:val="0032151C"/>
    <w:rsid w:val="003227FE"/>
    <w:rsid w:val="00323B1B"/>
    <w:rsid w:val="00324EEA"/>
    <w:rsid w:val="00326D98"/>
    <w:rsid w:val="00340F2D"/>
    <w:rsid w:val="0034121C"/>
    <w:rsid w:val="00341FDA"/>
    <w:rsid w:val="003652A0"/>
    <w:rsid w:val="00371E3E"/>
    <w:rsid w:val="0037248E"/>
    <w:rsid w:val="0037360B"/>
    <w:rsid w:val="00373958"/>
    <w:rsid w:val="003840B5"/>
    <w:rsid w:val="00385B24"/>
    <w:rsid w:val="00393241"/>
    <w:rsid w:val="00394778"/>
    <w:rsid w:val="003A0150"/>
    <w:rsid w:val="003A237B"/>
    <w:rsid w:val="003A2B4B"/>
    <w:rsid w:val="003A35F4"/>
    <w:rsid w:val="003C00D9"/>
    <w:rsid w:val="003C542D"/>
    <w:rsid w:val="003D085C"/>
    <w:rsid w:val="003D2F2F"/>
    <w:rsid w:val="003D4657"/>
    <w:rsid w:val="003E18BE"/>
    <w:rsid w:val="003E326E"/>
    <w:rsid w:val="003F5E78"/>
    <w:rsid w:val="003F64FE"/>
    <w:rsid w:val="00402272"/>
    <w:rsid w:val="00406C62"/>
    <w:rsid w:val="00414160"/>
    <w:rsid w:val="00417710"/>
    <w:rsid w:val="00421B22"/>
    <w:rsid w:val="004234B9"/>
    <w:rsid w:val="004238CB"/>
    <w:rsid w:val="00424C2E"/>
    <w:rsid w:val="004325E5"/>
    <w:rsid w:val="00445862"/>
    <w:rsid w:val="00445FBC"/>
    <w:rsid w:val="00446A22"/>
    <w:rsid w:val="00454499"/>
    <w:rsid w:val="004546E9"/>
    <w:rsid w:val="004605BB"/>
    <w:rsid w:val="00465954"/>
    <w:rsid w:val="004861F5"/>
    <w:rsid w:val="00487A5A"/>
    <w:rsid w:val="00490880"/>
    <w:rsid w:val="00496387"/>
    <w:rsid w:val="00496594"/>
    <w:rsid w:val="004B15F9"/>
    <w:rsid w:val="004B3803"/>
    <w:rsid w:val="004B5028"/>
    <w:rsid w:val="004B6B8B"/>
    <w:rsid w:val="004C0BEE"/>
    <w:rsid w:val="004C6C7F"/>
    <w:rsid w:val="004D3FA8"/>
    <w:rsid w:val="004E1C19"/>
    <w:rsid w:val="004E254C"/>
    <w:rsid w:val="004E289A"/>
    <w:rsid w:val="004E33CC"/>
    <w:rsid w:val="004E4C90"/>
    <w:rsid w:val="004F27BC"/>
    <w:rsid w:val="004F29C0"/>
    <w:rsid w:val="004F66E1"/>
    <w:rsid w:val="004F6E72"/>
    <w:rsid w:val="00513E0B"/>
    <w:rsid w:val="00531129"/>
    <w:rsid w:val="0053673F"/>
    <w:rsid w:val="0054146C"/>
    <w:rsid w:val="0055353C"/>
    <w:rsid w:val="00557DEB"/>
    <w:rsid w:val="00561ABA"/>
    <w:rsid w:val="00562D05"/>
    <w:rsid w:val="00563768"/>
    <w:rsid w:val="00563985"/>
    <w:rsid w:val="00566A7E"/>
    <w:rsid w:val="0057070C"/>
    <w:rsid w:val="00577221"/>
    <w:rsid w:val="005802DE"/>
    <w:rsid w:val="00583CCA"/>
    <w:rsid w:val="00584032"/>
    <w:rsid w:val="00586449"/>
    <w:rsid w:val="005867C9"/>
    <w:rsid w:val="005874A3"/>
    <w:rsid w:val="00592878"/>
    <w:rsid w:val="005929DD"/>
    <w:rsid w:val="0059494E"/>
    <w:rsid w:val="005A1792"/>
    <w:rsid w:val="005A2F9D"/>
    <w:rsid w:val="005A567A"/>
    <w:rsid w:val="005A5B74"/>
    <w:rsid w:val="005B0740"/>
    <w:rsid w:val="005B5746"/>
    <w:rsid w:val="005C5B9B"/>
    <w:rsid w:val="005C6FF5"/>
    <w:rsid w:val="005C7F39"/>
    <w:rsid w:val="005D2106"/>
    <w:rsid w:val="005E1B23"/>
    <w:rsid w:val="005E5072"/>
    <w:rsid w:val="005E5F9A"/>
    <w:rsid w:val="005E6E29"/>
    <w:rsid w:val="005F2201"/>
    <w:rsid w:val="005F3112"/>
    <w:rsid w:val="00600030"/>
    <w:rsid w:val="00600032"/>
    <w:rsid w:val="006003DE"/>
    <w:rsid w:val="00603792"/>
    <w:rsid w:val="00603803"/>
    <w:rsid w:val="00612925"/>
    <w:rsid w:val="00612A1D"/>
    <w:rsid w:val="006135F4"/>
    <w:rsid w:val="006146F6"/>
    <w:rsid w:val="006153E1"/>
    <w:rsid w:val="006164BA"/>
    <w:rsid w:val="0061678F"/>
    <w:rsid w:val="00620BD1"/>
    <w:rsid w:val="006235D7"/>
    <w:rsid w:val="00626E7D"/>
    <w:rsid w:val="00627B4A"/>
    <w:rsid w:val="00636BDA"/>
    <w:rsid w:val="0064056E"/>
    <w:rsid w:val="006445A7"/>
    <w:rsid w:val="00645C14"/>
    <w:rsid w:val="00653B10"/>
    <w:rsid w:val="00655C50"/>
    <w:rsid w:val="0065690F"/>
    <w:rsid w:val="006663F3"/>
    <w:rsid w:val="0066754B"/>
    <w:rsid w:val="00670856"/>
    <w:rsid w:val="006823F7"/>
    <w:rsid w:val="00694E35"/>
    <w:rsid w:val="00695282"/>
    <w:rsid w:val="006956B9"/>
    <w:rsid w:val="006A1B02"/>
    <w:rsid w:val="006A5181"/>
    <w:rsid w:val="006A60D0"/>
    <w:rsid w:val="006B256A"/>
    <w:rsid w:val="006B38EF"/>
    <w:rsid w:val="006C6A60"/>
    <w:rsid w:val="006D77F1"/>
    <w:rsid w:val="006D7F91"/>
    <w:rsid w:val="006E1ADE"/>
    <w:rsid w:val="006E5628"/>
    <w:rsid w:val="006E5FDE"/>
    <w:rsid w:val="006E65D0"/>
    <w:rsid w:val="006E6A7A"/>
    <w:rsid w:val="006E7784"/>
    <w:rsid w:val="006F2455"/>
    <w:rsid w:val="006F5476"/>
    <w:rsid w:val="006F6615"/>
    <w:rsid w:val="006F7570"/>
    <w:rsid w:val="007038B9"/>
    <w:rsid w:val="00706197"/>
    <w:rsid w:val="00706B28"/>
    <w:rsid w:val="0071273D"/>
    <w:rsid w:val="007158B0"/>
    <w:rsid w:val="00715C05"/>
    <w:rsid w:val="00720AAE"/>
    <w:rsid w:val="007210B3"/>
    <w:rsid w:val="00725F2E"/>
    <w:rsid w:val="0072630A"/>
    <w:rsid w:val="00731054"/>
    <w:rsid w:val="00733333"/>
    <w:rsid w:val="0073617F"/>
    <w:rsid w:val="007366EB"/>
    <w:rsid w:val="00741111"/>
    <w:rsid w:val="00754CCA"/>
    <w:rsid w:val="00755001"/>
    <w:rsid w:val="00757893"/>
    <w:rsid w:val="0076451C"/>
    <w:rsid w:val="00764EB1"/>
    <w:rsid w:val="00765E4F"/>
    <w:rsid w:val="007663C4"/>
    <w:rsid w:val="00766A30"/>
    <w:rsid w:val="00775979"/>
    <w:rsid w:val="00775A37"/>
    <w:rsid w:val="00780C9B"/>
    <w:rsid w:val="00782231"/>
    <w:rsid w:val="007831C5"/>
    <w:rsid w:val="00784ECC"/>
    <w:rsid w:val="00784F47"/>
    <w:rsid w:val="00793AB3"/>
    <w:rsid w:val="00794C3E"/>
    <w:rsid w:val="007A3FEF"/>
    <w:rsid w:val="007A6891"/>
    <w:rsid w:val="007B0FC0"/>
    <w:rsid w:val="007B5FD9"/>
    <w:rsid w:val="007C5640"/>
    <w:rsid w:val="007C6F6F"/>
    <w:rsid w:val="007D6423"/>
    <w:rsid w:val="007D741A"/>
    <w:rsid w:val="007E05CD"/>
    <w:rsid w:val="007E2172"/>
    <w:rsid w:val="007E4C83"/>
    <w:rsid w:val="007E5F2A"/>
    <w:rsid w:val="007E666E"/>
    <w:rsid w:val="007F2084"/>
    <w:rsid w:val="007F3CA5"/>
    <w:rsid w:val="007F670E"/>
    <w:rsid w:val="007F78F9"/>
    <w:rsid w:val="0081296F"/>
    <w:rsid w:val="00813BAF"/>
    <w:rsid w:val="008204D1"/>
    <w:rsid w:val="00824AF5"/>
    <w:rsid w:val="0082710A"/>
    <w:rsid w:val="00833E32"/>
    <w:rsid w:val="00835E0F"/>
    <w:rsid w:val="008442B3"/>
    <w:rsid w:val="00845940"/>
    <w:rsid w:val="00847CB1"/>
    <w:rsid w:val="00851F26"/>
    <w:rsid w:val="008522C8"/>
    <w:rsid w:val="00855E90"/>
    <w:rsid w:val="00857CD8"/>
    <w:rsid w:val="008603B2"/>
    <w:rsid w:val="00860C02"/>
    <w:rsid w:val="008619B9"/>
    <w:rsid w:val="008619BA"/>
    <w:rsid w:val="008711DB"/>
    <w:rsid w:val="008712EC"/>
    <w:rsid w:val="0087404A"/>
    <w:rsid w:val="008741E5"/>
    <w:rsid w:val="008745C7"/>
    <w:rsid w:val="00884467"/>
    <w:rsid w:val="008866C1"/>
    <w:rsid w:val="00887654"/>
    <w:rsid w:val="008876A1"/>
    <w:rsid w:val="00892324"/>
    <w:rsid w:val="008A0A94"/>
    <w:rsid w:val="008A1A7F"/>
    <w:rsid w:val="008A5405"/>
    <w:rsid w:val="008A7B02"/>
    <w:rsid w:val="008B44A0"/>
    <w:rsid w:val="008B44CA"/>
    <w:rsid w:val="008B4871"/>
    <w:rsid w:val="008B4D37"/>
    <w:rsid w:val="008D3C59"/>
    <w:rsid w:val="008D4195"/>
    <w:rsid w:val="008D6160"/>
    <w:rsid w:val="008E0986"/>
    <w:rsid w:val="008E0DEF"/>
    <w:rsid w:val="008E65F5"/>
    <w:rsid w:val="008F1E68"/>
    <w:rsid w:val="00906AD3"/>
    <w:rsid w:val="0090739F"/>
    <w:rsid w:val="00915DE4"/>
    <w:rsid w:val="009166F7"/>
    <w:rsid w:val="009169D6"/>
    <w:rsid w:val="00920812"/>
    <w:rsid w:val="009268DD"/>
    <w:rsid w:val="00927E33"/>
    <w:rsid w:val="009318BF"/>
    <w:rsid w:val="00933D03"/>
    <w:rsid w:val="009413E5"/>
    <w:rsid w:val="009472FB"/>
    <w:rsid w:val="00952557"/>
    <w:rsid w:val="0095460E"/>
    <w:rsid w:val="00956FA5"/>
    <w:rsid w:val="00957CD8"/>
    <w:rsid w:val="0096074A"/>
    <w:rsid w:val="009621EF"/>
    <w:rsid w:val="00965497"/>
    <w:rsid w:val="009655E6"/>
    <w:rsid w:val="009718F4"/>
    <w:rsid w:val="009727A0"/>
    <w:rsid w:val="00972CEA"/>
    <w:rsid w:val="00973098"/>
    <w:rsid w:val="00981727"/>
    <w:rsid w:val="00984783"/>
    <w:rsid w:val="00985A44"/>
    <w:rsid w:val="0099076B"/>
    <w:rsid w:val="00991A40"/>
    <w:rsid w:val="00997DE0"/>
    <w:rsid w:val="009A36ED"/>
    <w:rsid w:val="009A4BA9"/>
    <w:rsid w:val="009B04F8"/>
    <w:rsid w:val="009B16DD"/>
    <w:rsid w:val="009C04A5"/>
    <w:rsid w:val="009C195F"/>
    <w:rsid w:val="009C552C"/>
    <w:rsid w:val="009C6A5F"/>
    <w:rsid w:val="009D2AD1"/>
    <w:rsid w:val="009D5918"/>
    <w:rsid w:val="009E02EA"/>
    <w:rsid w:val="009E1C46"/>
    <w:rsid w:val="009E362F"/>
    <w:rsid w:val="009E4CFB"/>
    <w:rsid w:val="009F1486"/>
    <w:rsid w:val="009F3317"/>
    <w:rsid w:val="00A00A9E"/>
    <w:rsid w:val="00A04256"/>
    <w:rsid w:val="00A054B4"/>
    <w:rsid w:val="00A10365"/>
    <w:rsid w:val="00A10688"/>
    <w:rsid w:val="00A1208A"/>
    <w:rsid w:val="00A12148"/>
    <w:rsid w:val="00A17E16"/>
    <w:rsid w:val="00A2237A"/>
    <w:rsid w:val="00A3346A"/>
    <w:rsid w:val="00A33710"/>
    <w:rsid w:val="00A36BE5"/>
    <w:rsid w:val="00A37A25"/>
    <w:rsid w:val="00A43B92"/>
    <w:rsid w:val="00A5138E"/>
    <w:rsid w:val="00A51A9E"/>
    <w:rsid w:val="00A54CB4"/>
    <w:rsid w:val="00A57416"/>
    <w:rsid w:val="00A609F7"/>
    <w:rsid w:val="00A61472"/>
    <w:rsid w:val="00A6683E"/>
    <w:rsid w:val="00A74B4A"/>
    <w:rsid w:val="00A75243"/>
    <w:rsid w:val="00A7584F"/>
    <w:rsid w:val="00A75F8C"/>
    <w:rsid w:val="00A85732"/>
    <w:rsid w:val="00A9319D"/>
    <w:rsid w:val="00A9796D"/>
    <w:rsid w:val="00AA09DC"/>
    <w:rsid w:val="00AA7B28"/>
    <w:rsid w:val="00AB29E6"/>
    <w:rsid w:val="00AB3752"/>
    <w:rsid w:val="00AC3B62"/>
    <w:rsid w:val="00AC3C2F"/>
    <w:rsid w:val="00AC54F3"/>
    <w:rsid w:val="00AD2696"/>
    <w:rsid w:val="00AD773F"/>
    <w:rsid w:val="00AE4C3D"/>
    <w:rsid w:val="00AF130E"/>
    <w:rsid w:val="00AF26A3"/>
    <w:rsid w:val="00AF3389"/>
    <w:rsid w:val="00AF7814"/>
    <w:rsid w:val="00B151A5"/>
    <w:rsid w:val="00B20C15"/>
    <w:rsid w:val="00B21479"/>
    <w:rsid w:val="00B23CDF"/>
    <w:rsid w:val="00B257CD"/>
    <w:rsid w:val="00B350FD"/>
    <w:rsid w:val="00B4092B"/>
    <w:rsid w:val="00B453D2"/>
    <w:rsid w:val="00B507E1"/>
    <w:rsid w:val="00B53453"/>
    <w:rsid w:val="00B61DE0"/>
    <w:rsid w:val="00B64918"/>
    <w:rsid w:val="00B66CD1"/>
    <w:rsid w:val="00B73040"/>
    <w:rsid w:val="00B8095A"/>
    <w:rsid w:val="00B872F5"/>
    <w:rsid w:val="00B95405"/>
    <w:rsid w:val="00B97019"/>
    <w:rsid w:val="00B973B6"/>
    <w:rsid w:val="00B97B0A"/>
    <w:rsid w:val="00BA172E"/>
    <w:rsid w:val="00BA4225"/>
    <w:rsid w:val="00BB3963"/>
    <w:rsid w:val="00BC082F"/>
    <w:rsid w:val="00BC1462"/>
    <w:rsid w:val="00BC2B71"/>
    <w:rsid w:val="00BC3D43"/>
    <w:rsid w:val="00BC7FAF"/>
    <w:rsid w:val="00BD0234"/>
    <w:rsid w:val="00BD068C"/>
    <w:rsid w:val="00BD06AC"/>
    <w:rsid w:val="00BD19B3"/>
    <w:rsid w:val="00BD5CB6"/>
    <w:rsid w:val="00BD5CE4"/>
    <w:rsid w:val="00BD6A29"/>
    <w:rsid w:val="00BD7B6D"/>
    <w:rsid w:val="00BE3ADB"/>
    <w:rsid w:val="00BE485A"/>
    <w:rsid w:val="00BF4DE4"/>
    <w:rsid w:val="00C02EF8"/>
    <w:rsid w:val="00C0687C"/>
    <w:rsid w:val="00C1012E"/>
    <w:rsid w:val="00C106C3"/>
    <w:rsid w:val="00C205F8"/>
    <w:rsid w:val="00C20AB0"/>
    <w:rsid w:val="00C22AAC"/>
    <w:rsid w:val="00C323E1"/>
    <w:rsid w:val="00C332FC"/>
    <w:rsid w:val="00C359EE"/>
    <w:rsid w:val="00C43BE8"/>
    <w:rsid w:val="00C45C19"/>
    <w:rsid w:val="00C463F3"/>
    <w:rsid w:val="00C574D3"/>
    <w:rsid w:val="00C60B4F"/>
    <w:rsid w:val="00C629DA"/>
    <w:rsid w:val="00C63269"/>
    <w:rsid w:val="00C73E1B"/>
    <w:rsid w:val="00C74DE2"/>
    <w:rsid w:val="00C755DB"/>
    <w:rsid w:val="00C85D07"/>
    <w:rsid w:val="00C85D42"/>
    <w:rsid w:val="00C903ED"/>
    <w:rsid w:val="00C90BFF"/>
    <w:rsid w:val="00C963AC"/>
    <w:rsid w:val="00CA011E"/>
    <w:rsid w:val="00CA0549"/>
    <w:rsid w:val="00CA08BA"/>
    <w:rsid w:val="00CA516F"/>
    <w:rsid w:val="00CA7ECF"/>
    <w:rsid w:val="00CC1681"/>
    <w:rsid w:val="00CC2760"/>
    <w:rsid w:val="00CC4F48"/>
    <w:rsid w:val="00CC5615"/>
    <w:rsid w:val="00CD16BD"/>
    <w:rsid w:val="00CD3BF5"/>
    <w:rsid w:val="00CE0831"/>
    <w:rsid w:val="00CE414B"/>
    <w:rsid w:val="00CE5F9F"/>
    <w:rsid w:val="00CE7801"/>
    <w:rsid w:val="00CF34F6"/>
    <w:rsid w:val="00CF400D"/>
    <w:rsid w:val="00CF6A2F"/>
    <w:rsid w:val="00D00A49"/>
    <w:rsid w:val="00D01A44"/>
    <w:rsid w:val="00D038A5"/>
    <w:rsid w:val="00D03C39"/>
    <w:rsid w:val="00D069CC"/>
    <w:rsid w:val="00D10D34"/>
    <w:rsid w:val="00D2114D"/>
    <w:rsid w:val="00D211F4"/>
    <w:rsid w:val="00D21B58"/>
    <w:rsid w:val="00D24D86"/>
    <w:rsid w:val="00D26167"/>
    <w:rsid w:val="00D34D15"/>
    <w:rsid w:val="00D37FC2"/>
    <w:rsid w:val="00D4375F"/>
    <w:rsid w:val="00D44F01"/>
    <w:rsid w:val="00D45A9D"/>
    <w:rsid w:val="00D47E5E"/>
    <w:rsid w:val="00D50B04"/>
    <w:rsid w:val="00D558AD"/>
    <w:rsid w:val="00D56673"/>
    <w:rsid w:val="00D5784B"/>
    <w:rsid w:val="00D61141"/>
    <w:rsid w:val="00D62916"/>
    <w:rsid w:val="00D706E0"/>
    <w:rsid w:val="00D8481E"/>
    <w:rsid w:val="00D8640D"/>
    <w:rsid w:val="00DA06E3"/>
    <w:rsid w:val="00DA251C"/>
    <w:rsid w:val="00DA6867"/>
    <w:rsid w:val="00DA7F95"/>
    <w:rsid w:val="00DB0BD0"/>
    <w:rsid w:val="00DB1437"/>
    <w:rsid w:val="00DB7295"/>
    <w:rsid w:val="00DB7C19"/>
    <w:rsid w:val="00DC4E47"/>
    <w:rsid w:val="00DC4F8E"/>
    <w:rsid w:val="00DD3BF5"/>
    <w:rsid w:val="00DD57F8"/>
    <w:rsid w:val="00DD7200"/>
    <w:rsid w:val="00DE11CB"/>
    <w:rsid w:val="00DE4A08"/>
    <w:rsid w:val="00DE616A"/>
    <w:rsid w:val="00DE67C2"/>
    <w:rsid w:val="00DE7C26"/>
    <w:rsid w:val="00DF18A0"/>
    <w:rsid w:val="00DF260A"/>
    <w:rsid w:val="00DF45EA"/>
    <w:rsid w:val="00E01823"/>
    <w:rsid w:val="00E01F22"/>
    <w:rsid w:val="00E06BEF"/>
    <w:rsid w:val="00E10ED2"/>
    <w:rsid w:val="00E11CD5"/>
    <w:rsid w:val="00E13AF1"/>
    <w:rsid w:val="00E159DD"/>
    <w:rsid w:val="00E251C8"/>
    <w:rsid w:val="00E2776C"/>
    <w:rsid w:val="00E27916"/>
    <w:rsid w:val="00E3274E"/>
    <w:rsid w:val="00E33C43"/>
    <w:rsid w:val="00E5068B"/>
    <w:rsid w:val="00E50C69"/>
    <w:rsid w:val="00E5279E"/>
    <w:rsid w:val="00E56A61"/>
    <w:rsid w:val="00E61D27"/>
    <w:rsid w:val="00E64878"/>
    <w:rsid w:val="00E6582E"/>
    <w:rsid w:val="00E74103"/>
    <w:rsid w:val="00E750A8"/>
    <w:rsid w:val="00E75DB4"/>
    <w:rsid w:val="00E76072"/>
    <w:rsid w:val="00E768A1"/>
    <w:rsid w:val="00E77769"/>
    <w:rsid w:val="00E84BA6"/>
    <w:rsid w:val="00E85386"/>
    <w:rsid w:val="00E85D42"/>
    <w:rsid w:val="00E96672"/>
    <w:rsid w:val="00E9678C"/>
    <w:rsid w:val="00EA5F44"/>
    <w:rsid w:val="00EB6692"/>
    <w:rsid w:val="00EB7AE3"/>
    <w:rsid w:val="00EC2345"/>
    <w:rsid w:val="00EC3DF3"/>
    <w:rsid w:val="00EC70BC"/>
    <w:rsid w:val="00EC7A5A"/>
    <w:rsid w:val="00ED04DC"/>
    <w:rsid w:val="00ED0966"/>
    <w:rsid w:val="00ED423C"/>
    <w:rsid w:val="00ED490B"/>
    <w:rsid w:val="00EE105F"/>
    <w:rsid w:val="00EE37FA"/>
    <w:rsid w:val="00EE44EB"/>
    <w:rsid w:val="00EE4B51"/>
    <w:rsid w:val="00EF0154"/>
    <w:rsid w:val="00EF0677"/>
    <w:rsid w:val="00EF2836"/>
    <w:rsid w:val="00EF7F2F"/>
    <w:rsid w:val="00F12B64"/>
    <w:rsid w:val="00F1750B"/>
    <w:rsid w:val="00F17659"/>
    <w:rsid w:val="00F2110F"/>
    <w:rsid w:val="00F23513"/>
    <w:rsid w:val="00F238B9"/>
    <w:rsid w:val="00F25E8B"/>
    <w:rsid w:val="00F25F16"/>
    <w:rsid w:val="00F25F7C"/>
    <w:rsid w:val="00F2618B"/>
    <w:rsid w:val="00F53F13"/>
    <w:rsid w:val="00F578E5"/>
    <w:rsid w:val="00F61F1C"/>
    <w:rsid w:val="00F62CAD"/>
    <w:rsid w:val="00F708D4"/>
    <w:rsid w:val="00F73406"/>
    <w:rsid w:val="00F74EA5"/>
    <w:rsid w:val="00F8354F"/>
    <w:rsid w:val="00F85BB4"/>
    <w:rsid w:val="00F87372"/>
    <w:rsid w:val="00F90D41"/>
    <w:rsid w:val="00F920A4"/>
    <w:rsid w:val="00F960BF"/>
    <w:rsid w:val="00FA165F"/>
    <w:rsid w:val="00FB3763"/>
    <w:rsid w:val="00FC0A60"/>
    <w:rsid w:val="00FC0EDF"/>
    <w:rsid w:val="00FC1EFD"/>
    <w:rsid w:val="00FC31BB"/>
    <w:rsid w:val="00FC3A18"/>
    <w:rsid w:val="00FC3E5D"/>
    <w:rsid w:val="00FC4E8F"/>
    <w:rsid w:val="00FC603D"/>
    <w:rsid w:val="00FC6191"/>
    <w:rsid w:val="00FD7DD5"/>
    <w:rsid w:val="00FE1943"/>
    <w:rsid w:val="00FF4C90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5;%202020\&#1056;&#1072;&#1089;&#1087;&#1080;&#1089;&#1072;&#1085;&#1080;&#1077;%20&#1085;&#1072;%20&#1089;&#1077;&#1085;&#1090;&#1103;&#1073;&#1088;&#1100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0DD9-B311-4606-8097-B15D72BD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на сентябрь 2020</Template>
  <TotalTime>43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2021-09-15T10:40:00Z</cp:lastPrinted>
  <dcterms:created xsi:type="dcterms:W3CDTF">2025-10-03T07:14:00Z</dcterms:created>
  <dcterms:modified xsi:type="dcterms:W3CDTF">2025-10-06T08:12:00Z</dcterms:modified>
</cp:coreProperties>
</file>