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445321">
        <w:rPr>
          <w:rFonts w:ascii="Times New Roman" w:hAnsi="Times New Roman"/>
        </w:rPr>
        <w:t>Педагогика и психология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495898">
        <w:rPr>
          <w:rFonts w:ascii="Times New Roman" w:hAnsi="Times New Roman"/>
        </w:rPr>
        <w:t>октябр</w:t>
      </w:r>
      <w:r w:rsidR="00794D05">
        <w:rPr>
          <w:rFonts w:ascii="Times New Roman" w:hAnsi="Times New Roman"/>
        </w:rPr>
        <w:t>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7F30B2" w:rsidTr="00B21479">
        <w:tc>
          <w:tcPr>
            <w:tcW w:w="2093" w:type="dxa"/>
            <w:vMerge w:val="restart"/>
            <w:vAlign w:val="center"/>
          </w:tcPr>
          <w:p w:rsidR="007F30B2" w:rsidRDefault="007F30B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октября</w:t>
            </w:r>
          </w:p>
          <w:p w:rsidR="007F30B2" w:rsidRPr="00566A7E" w:rsidRDefault="007F30B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7F30B2" w:rsidRPr="00566A7E" w:rsidRDefault="007F30B2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7F30B2" w:rsidRPr="00566A7E" w:rsidRDefault="007F30B2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BD6CB8" w:rsidRDefault="00856702" w:rsidP="00E318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современной психологии</w:t>
            </w:r>
          </w:p>
          <w:p w:rsidR="00856702" w:rsidRPr="00C95D2E" w:rsidRDefault="00856702" w:rsidP="00E3188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7F30B2" w:rsidTr="00B21479">
        <w:tc>
          <w:tcPr>
            <w:tcW w:w="2093" w:type="dxa"/>
            <w:vMerge/>
            <w:vAlign w:val="center"/>
          </w:tcPr>
          <w:p w:rsidR="007F30B2" w:rsidRPr="00566A7E" w:rsidRDefault="007F30B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F30B2" w:rsidRPr="00566A7E" w:rsidRDefault="007F30B2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7F30B2" w:rsidRPr="00566A7E" w:rsidRDefault="007F30B2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56702" w:rsidRDefault="00856702" w:rsidP="008567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современной психологии</w:t>
            </w:r>
          </w:p>
          <w:p w:rsidR="007F30B2" w:rsidRPr="00C95D2E" w:rsidRDefault="00856702" w:rsidP="0085670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267010" w:rsidTr="008743B8">
        <w:trPr>
          <w:trHeight w:val="634"/>
        </w:trPr>
        <w:tc>
          <w:tcPr>
            <w:tcW w:w="2093" w:type="dxa"/>
            <w:vMerge w:val="restart"/>
            <w:vAlign w:val="center"/>
          </w:tcPr>
          <w:p w:rsidR="00267010" w:rsidRDefault="007F30B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267010">
              <w:rPr>
                <w:rFonts w:ascii="Times New Roman" w:hAnsi="Times New Roman"/>
                <w:b/>
              </w:rPr>
              <w:t xml:space="preserve"> октября</w:t>
            </w:r>
          </w:p>
          <w:p w:rsidR="00267010" w:rsidRPr="00566A7E" w:rsidRDefault="00267010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267010" w:rsidRPr="00566A7E" w:rsidRDefault="00267010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267010" w:rsidRPr="00566A7E" w:rsidRDefault="00267010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743B8" w:rsidRDefault="00C15EA8" w:rsidP="00C5519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C15EA8" w:rsidRPr="00C95D2E" w:rsidRDefault="00C15EA8" w:rsidP="00C5519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267010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267010" w:rsidRPr="00566A7E" w:rsidRDefault="0026701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67010" w:rsidRPr="00566A7E" w:rsidRDefault="00267010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267010" w:rsidRPr="00566A7E" w:rsidRDefault="00267010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C15EA8" w:rsidRDefault="00C15EA8" w:rsidP="00C15E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267010" w:rsidRPr="00C95D2E" w:rsidRDefault="00C15EA8" w:rsidP="00C15E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5A11A5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5A11A5" w:rsidRDefault="007F30B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A11A5">
              <w:rPr>
                <w:rFonts w:ascii="Times New Roman" w:hAnsi="Times New Roman"/>
                <w:b/>
              </w:rPr>
              <w:t xml:space="preserve"> октября</w:t>
            </w:r>
          </w:p>
          <w:p w:rsidR="005A11A5" w:rsidRPr="00566A7E" w:rsidRDefault="005A11A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5A11A5" w:rsidRPr="00566A7E" w:rsidRDefault="005A11A5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5A11A5" w:rsidRPr="00566A7E" w:rsidRDefault="005A11A5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A4E11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современной психологии</w:t>
            </w:r>
          </w:p>
          <w:p w:rsidR="005A11A5" w:rsidRPr="00C95D2E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5A11A5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5A11A5" w:rsidRPr="00566A7E" w:rsidRDefault="005A11A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A11A5" w:rsidRPr="00566A7E" w:rsidRDefault="005A11A5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5A11A5" w:rsidRPr="00566A7E" w:rsidRDefault="005A11A5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CA4E11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современной психологии</w:t>
            </w:r>
          </w:p>
          <w:p w:rsidR="005A11A5" w:rsidRPr="00C95D2E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5A11A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5A11A5" w:rsidRDefault="007F30B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5A11A5">
              <w:rPr>
                <w:rFonts w:ascii="Times New Roman" w:hAnsi="Times New Roman"/>
                <w:b/>
              </w:rPr>
              <w:t xml:space="preserve"> октября</w:t>
            </w:r>
          </w:p>
          <w:p w:rsidR="005A11A5" w:rsidRPr="00566A7E" w:rsidRDefault="005A11A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5A11A5" w:rsidRPr="00566A7E" w:rsidRDefault="005A11A5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5A11A5" w:rsidRPr="00566A7E" w:rsidRDefault="005A11A5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743B8" w:rsidRDefault="008743B8" w:rsidP="008743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развития</w:t>
            </w:r>
          </w:p>
          <w:p w:rsidR="005A11A5" w:rsidRPr="00C95D2E" w:rsidRDefault="008743B8" w:rsidP="008743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5A11A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5A11A5" w:rsidRDefault="005A11A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A11A5" w:rsidRPr="00566A7E" w:rsidRDefault="005A11A5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5A11A5" w:rsidRPr="00566A7E" w:rsidRDefault="005A11A5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743B8" w:rsidRDefault="008743B8" w:rsidP="008743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развития</w:t>
            </w:r>
          </w:p>
          <w:p w:rsidR="005A11A5" w:rsidRPr="00C95D2E" w:rsidRDefault="008743B8" w:rsidP="008743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C9429C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C9429C" w:rsidRDefault="007F30B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C9429C">
              <w:rPr>
                <w:rFonts w:ascii="Times New Roman" w:hAnsi="Times New Roman"/>
                <w:b/>
              </w:rPr>
              <w:t xml:space="preserve"> октября</w:t>
            </w:r>
          </w:p>
          <w:p w:rsidR="00C9429C" w:rsidRDefault="00C9429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C9429C" w:rsidRDefault="00C9429C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C9429C" w:rsidRPr="00495898" w:rsidRDefault="00C9429C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C214C1" w:rsidRPr="00FB42DD" w:rsidRDefault="005A79A4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FB42DD">
              <w:rPr>
                <w:rFonts w:ascii="Times New Roman" w:hAnsi="Times New Roman"/>
              </w:rPr>
              <w:t>Основы современной педагогики</w:t>
            </w:r>
          </w:p>
          <w:p w:rsidR="005A79A4" w:rsidRPr="00FB42DD" w:rsidRDefault="005A79A4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FB42DD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11FF5" w:rsidTr="00A11FF5">
        <w:trPr>
          <w:trHeight w:val="575"/>
        </w:trPr>
        <w:tc>
          <w:tcPr>
            <w:tcW w:w="2093" w:type="dxa"/>
            <w:vMerge/>
            <w:vAlign w:val="center"/>
          </w:tcPr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11FF5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A11FF5" w:rsidRPr="00495898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A11FF5" w:rsidRPr="00FB42DD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FB42DD">
              <w:rPr>
                <w:rFonts w:ascii="Times New Roman" w:hAnsi="Times New Roman"/>
              </w:rPr>
              <w:t>Основы современной педагогики</w:t>
            </w:r>
          </w:p>
          <w:p w:rsidR="00A11FF5" w:rsidRPr="00FB42DD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FB42DD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FA7B3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52179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октября</w:t>
            </w:r>
          </w:p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FA7B35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FA7B35" w:rsidRPr="00495898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5A79A4" w:rsidRPr="00FB42DD" w:rsidRDefault="005A79A4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FB42DD">
              <w:rPr>
                <w:rFonts w:ascii="Times New Roman" w:hAnsi="Times New Roman"/>
              </w:rPr>
              <w:t>Основы современной педагогики</w:t>
            </w:r>
          </w:p>
          <w:p w:rsidR="00FA7B35" w:rsidRPr="00FB42DD" w:rsidRDefault="005A79A4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FB42DD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11FF5" w:rsidTr="00A11FF5">
        <w:trPr>
          <w:trHeight w:val="720"/>
        </w:trPr>
        <w:tc>
          <w:tcPr>
            <w:tcW w:w="2093" w:type="dxa"/>
            <w:vMerge/>
            <w:vAlign w:val="center"/>
          </w:tcPr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11FF5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A11FF5" w:rsidRPr="00495898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A11FF5" w:rsidRPr="00FB42DD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FB42DD">
              <w:rPr>
                <w:rFonts w:ascii="Times New Roman" w:hAnsi="Times New Roman"/>
              </w:rPr>
              <w:t>Основы современной педагогики</w:t>
            </w:r>
          </w:p>
          <w:p w:rsidR="00A11FF5" w:rsidRPr="00FB42DD" w:rsidRDefault="00A11FF5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 w:rsidRPr="00FB42DD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77043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A77043" w:rsidRDefault="00A7704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октября</w:t>
            </w:r>
          </w:p>
          <w:p w:rsidR="00A77043" w:rsidRDefault="00A7704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A77043" w:rsidRPr="00566A7E" w:rsidRDefault="00A77043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A77043" w:rsidRPr="00566A7E" w:rsidRDefault="00A77043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A77043" w:rsidRDefault="00A77043" w:rsidP="00E555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A77043" w:rsidRPr="00C95D2E" w:rsidRDefault="00A77043" w:rsidP="00E555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A77043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A77043" w:rsidRDefault="00A7704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77043" w:rsidRPr="00566A7E" w:rsidRDefault="00A77043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A77043" w:rsidRPr="00566A7E" w:rsidRDefault="00A77043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A77043" w:rsidRDefault="00A77043" w:rsidP="00E555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A77043" w:rsidRPr="00C95D2E" w:rsidRDefault="00A77043" w:rsidP="00E555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F5217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октября</w:t>
            </w:r>
          </w:p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F52179" w:rsidRPr="00566A7E" w:rsidRDefault="00F52179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52179" w:rsidRPr="00566A7E" w:rsidRDefault="00F52179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A4E11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современной психологии</w:t>
            </w:r>
          </w:p>
          <w:p w:rsidR="00F52179" w:rsidRPr="00C95D2E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F52179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52179" w:rsidRPr="00566A7E" w:rsidRDefault="00F52179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52179" w:rsidRPr="00566A7E" w:rsidRDefault="00F52179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CA4E11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современной психологии</w:t>
            </w:r>
          </w:p>
          <w:p w:rsidR="00F52179" w:rsidRPr="00C95D2E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F5217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октября</w:t>
            </w:r>
          </w:p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F52179" w:rsidRPr="00566A7E" w:rsidRDefault="00F52179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52179" w:rsidRPr="00566A7E" w:rsidRDefault="00F52179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A4E11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современной психологии</w:t>
            </w:r>
          </w:p>
          <w:p w:rsidR="00F52179" w:rsidRPr="00C95D2E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F52179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52179" w:rsidRPr="00566A7E" w:rsidRDefault="00F52179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52179" w:rsidRPr="00566A7E" w:rsidRDefault="00F52179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CA4E11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современной психологии</w:t>
            </w:r>
          </w:p>
          <w:p w:rsidR="00F52179" w:rsidRPr="00C95D2E" w:rsidRDefault="00CA4E11" w:rsidP="00CA4E1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C15EA8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C15EA8" w:rsidRDefault="00C15EA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октября</w:t>
            </w:r>
          </w:p>
          <w:p w:rsidR="00C15EA8" w:rsidRDefault="00C15EA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C15EA8" w:rsidRPr="00566A7E" w:rsidRDefault="00C15EA8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15EA8" w:rsidRPr="00566A7E" w:rsidRDefault="00C15EA8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15EA8" w:rsidRDefault="00C15EA8" w:rsidP="00E555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развития</w:t>
            </w:r>
          </w:p>
          <w:p w:rsidR="00C15EA8" w:rsidRPr="00C95D2E" w:rsidRDefault="00C15EA8" w:rsidP="00E555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C15EA8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C15EA8" w:rsidRDefault="00C15EA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15EA8" w:rsidRPr="00566A7E" w:rsidRDefault="00C15EA8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15EA8" w:rsidRPr="00566A7E" w:rsidRDefault="00C15EA8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C15EA8" w:rsidRDefault="00C15EA8" w:rsidP="00E555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развития</w:t>
            </w:r>
          </w:p>
          <w:p w:rsidR="00C15EA8" w:rsidRPr="00C95D2E" w:rsidRDefault="00C15EA8" w:rsidP="00E555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A11FF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 ноября </w:t>
            </w:r>
          </w:p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A11FF5" w:rsidRPr="00566A7E" w:rsidRDefault="00A11FF5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A11FF5" w:rsidRPr="00566A7E" w:rsidRDefault="00A11FF5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A11FF5" w:rsidRDefault="00FB42DD" w:rsidP="00E555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личности</w:t>
            </w:r>
          </w:p>
          <w:p w:rsidR="00FB42DD" w:rsidRDefault="00FB42DD" w:rsidP="00E555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A11FF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11FF5" w:rsidRPr="00566A7E" w:rsidRDefault="00A11FF5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A11FF5" w:rsidRPr="00566A7E" w:rsidRDefault="00A11FF5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FB42DD" w:rsidRDefault="00FB42DD" w:rsidP="00FB42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личности</w:t>
            </w:r>
          </w:p>
          <w:p w:rsidR="00A11FF5" w:rsidRDefault="00FB42DD" w:rsidP="00FB42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Лана Викторовна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22B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321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5898"/>
    <w:rsid w:val="00496387"/>
    <w:rsid w:val="00496594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0D54"/>
    <w:rsid w:val="004F27BC"/>
    <w:rsid w:val="004F29C0"/>
    <w:rsid w:val="004F66E1"/>
    <w:rsid w:val="004F6E72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970DA"/>
    <w:rsid w:val="005A11A5"/>
    <w:rsid w:val="005A1792"/>
    <w:rsid w:val="005A2F9D"/>
    <w:rsid w:val="005A567A"/>
    <w:rsid w:val="005A5B74"/>
    <w:rsid w:val="005A79A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5F6313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19DD"/>
    <w:rsid w:val="00636BDA"/>
    <w:rsid w:val="0064056E"/>
    <w:rsid w:val="006445A7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44DC8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0B2"/>
    <w:rsid w:val="007F3CA5"/>
    <w:rsid w:val="007F670E"/>
    <w:rsid w:val="007F78F9"/>
    <w:rsid w:val="0081296F"/>
    <w:rsid w:val="00813BAF"/>
    <w:rsid w:val="00814A98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6702"/>
    <w:rsid w:val="00857CD8"/>
    <w:rsid w:val="008603B2"/>
    <w:rsid w:val="00860C02"/>
    <w:rsid w:val="008711DB"/>
    <w:rsid w:val="008712EC"/>
    <w:rsid w:val="0087404A"/>
    <w:rsid w:val="008741E5"/>
    <w:rsid w:val="008743B8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1FF5"/>
    <w:rsid w:val="00A1208A"/>
    <w:rsid w:val="00A12148"/>
    <w:rsid w:val="00A17E16"/>
    <w:rsid w:val="00A2237A"/>
    <w:rsid w:val="00A33710"/>
    <w:rsid w:val="00A36BE5"/>
    <w:rsid w:val="00A37A25"/>
    <w:rsid w:val="00A40EF2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77043"/>
    <w:rsid w:val="00A85732"/>
    <w:rsid w:val="00A9319D"/>
    <w:rsid w:val="00A9796D"/>
    <w:rsid w:val="00AA09DC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8095A"/>
    <w:rsid w:val="00B83616"/>
    <w:rsid w:val="00B872F5"/>
    <w:rsid w:val="00B95405"/>
    <w:rsid w:val="00B97019"/>
    <w:rsid w:val="00B973B6"/>
    <w:rsid w:val="00B97B0A"/>
    <w:rsid w:val="00BA172E"/>
    <w:rsid w:val="00BA4225"/>
    <w:rsid w:val="00BB3963"/>
    <w:rsid w:val="00BB5336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6CB8"/>
    <w:rsid w:val="00BD7B6D"/>
    <w:rsid w:val="00BE3ADB"/>
    <w:rsid w:val="00BE485A"/>
    <w:rsid w:val="00BF4DE4"/>
    <w:rsid w:val="00C02EF8"/>
    <w:rsid w:val="00C0687C"/>
    <w:rsid w:val="00C1012E"/>
    <w:rsid w:val="00C106C3"/>
    <w:rsid w:val="00C15EA8"/>
    <w:rsid w:val="00C20AB0"/>
    <w:rsid w:val="00C214C1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4E11"/>
    <w:rsid w:val="00CA516F"/>
    <w:rsid w:val="00CA7ECF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776C"/>
    <w:rsid w:val="00E27916"/>
    <w:rsid w:val="00E31884"/>
    <w:rsid w:val="00E3274E"/>
    <w:rsid w:val="00E33C43"/>
    <w:rsid w:val="00E36294"/>
    <w:rsid w:val="00E5068B"/>
    <w:rsid w:val="00E50C69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6E02"/>
    <w:rsid w:val="00F1750B"/>
    <w:rsid w:val="00F17659"/>
    <w:rsid w:val="00F2110F"/>
    <w:rsid w:val="00F23513"/>
    <w:rsid w:val="00F238B9"/>
    <w:rsid w:val="00F25E8B"/>
    <w:rsid w:val="00F25F16"/>
    <w:rsid w:val="00F2618B"/>
    <w:rsid w:val="00F52179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A7B35"/>
    <w:rsid w:val="00FB3763"/>
    <w:rsid w:val="00FB42DD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E278-3B2A-4A00-B4D9-5876DF97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149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2021-09-15T10:40:00Z</cp:lastPrinted>
  <dcterms:created xsi:type="dcterms:W3CDTF">2024-10-14T09:56:00Z</dcterms:created>
  <dcterms:modified xsi:type="dcterms:W3CDTF">2024-10-14T12:52:00Z</dcterms:modified>
</cp:coreProperties>
</file>