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600030">
        <w:rPr>
          <w:rFonts w:ascii="Times New Roman" w:hAnsi="Times New Roman"/>
        </w:rPr>
        <w:t>октябрь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6F5476" w:rsidTr="00B21479">
        <w:tc>
          <w:tcPr>
            <w:tcW w:w="2093" w:type="dxa"/>
            <w:vMerge w:val="restart"/>
            <w:vAlign w:val="center"/>
          </w:tcPr>
          <w:p w:rsidR="006F5476" w:rsidRDefault="00B66FC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6F5476">
              <w:rPr>
                <w:rFonts w:ascii="Times New Roman" w:hAnsi="Times New Roman"/>
                <w:b/>
              </w:rPr>
              <w:t xml:space="preserve"> октября</w:t>
            </w:r>
          </w:p>
          <w:p w:rsidR="006F5476" w:rsidRPr="00566A7E" w:rsidRDefault="006F547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2A1A2E" w:rsidRDefault="003F100F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3F100F" w:rsidRPr="002A1A2E" w:rsidRDefault="003F100F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6F5476" w:rsidTr="00B21479">
        <w:tc>
          <w:tcPr>
            <w:tcW w:w="2093" w:type="dxa"/>
            <w:vMerge/>
            <w:vAlign w:val="center"/>
          </w:tcPr>
          <w:p w:rsidR="006F5476" w:rsidRDefault="006F5476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F100F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6F5476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225862" w:rsidTr="00B21479">
        <w:tc>
          <w:tcPr>
            <w:tcW w:w="2093" w:type="dxa"/>
            <w:vMerge w:val="restart"/>
            <w:vAlign w:val="center"/>
          </w:tcPr>
          <w:p w:rsidR="00225862" w:rsidRDefault="00B66FC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25862">
              <w:rPr>
                <w:rFonts w:ascii="Times New Roman" w:hAnsi="Times New Roman"/>
                <w:b/>
              </w:rPr>
              <w:t xml:space="preserve"> октября</w:t>
            </w:r>
          </w:p>
          <w:p w:rsidR="00225862" w:rsidRPr="00566A7E" w:rsidRDefault="00225862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225862" w:rsidRPr="00566A7E" w:rsidRDefault="0022586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225862" w:rsidRPr="00566A7E" w:rsidRDefault="0022586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F100F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225862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225862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225862" w:rsidRPr="00566A7E" w:rsidRDefault="0022586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862" w:rsidRPr="00566A7E" w:rsidRDefault="0022586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225862" w:rsidRPr="00566A7E" w:rsidRDefault="0022586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F100F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225862" w:rsidRPr="002A1A2E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A" w:rsidRDefault="00B66FC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600030">
              <w:rPr>
                <w:rFonts w:ascii="Times New Roman" w:hAnsi="Times New Roman"/>
                <w:b/>
              </w:rPr>
              <w:t xml:space="preserve"> октября</w:t>
            </w:r>
          </w:p>
          <w:p w:rsidR="008619BA" w:rsidRPr="00566A7E" w:rsidRDefault="008619B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9" w:rsidRDefault="00893426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Нормативно-правовые основы системы образования в Российской федерации</w:t>
            </w:r>
          </w:p>
          <w:p w:rsidR="00893426" w:rsidRPr="00BD19B3" w:rsidRDefault="00893426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619BA" w:rsidRPr="00566A7E" w:rsidRDefault="008619B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93426" w:rsidRDefault="00893426" w:rsidP="008934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Нормативно-правовые основы системы образования в Российской федерации</w:t>
            </w:r>
          </w:p>
          <w:p w:rsidR="008619BA" w:rsidRPr="00BD19B3" w:rsidRDefault="00893426" w:rsidP="008934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93426" w:rsidTr="00893426">
        <w:trPr>
          <w:trHeight w:val="1018"/>
        </w:trPr>
        <w:tc>
          <w:tcPr>
            <w:tcW w:w="2093" w:type="dxa"/>
            <w:vAlign w:val="center"/>
          </w:tcPr>
          <w:p w:rsidR="00893426" w:rsidRDefault="0089342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октября</w:t>
            </w:r>
          </w:p>
          <w:p w:rsidR="00893426" w:rsidRPr="00566A7E" w:rsidRDefault="0089342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93426" w:rsidRPr="00566A7E" w:rsidRDefault="00893426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93426" w:rsidRPr="00566A7E" w:rsidRDefault="00893426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93426" w:rsidRDefault="00893426" w:rsidP="008934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Нормативно-правовые основы системы образования в Российской федерации</w:t>
            </w:r>
          </w:p>
          <w:p w:rsidR="00893426" w:rsidRDefault="00893426" w:rsidP="008934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893426" w:rsidRPr="00BD19B3" w:rsidRDefault="00893426" w:rsidP="008934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6F5476" w:rsidRDefault="00B66FC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6F5476">
              <w:rPr>
                <w:rFonts w:ascii="Times New Roman" w:hAnsi="Times New Roman"/>
                <w:b/>
              </w:rPr>
              <w:t xml:space="preserve"> октября</w:t>
            </w:r>
          </w:p>
          <w:p w:rsidR="006F5476" w:rsidRPr="00566A7E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2A1A2E" w:rsidRDefault="00E27494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E27494" w:rsidRPr="002A1A2E" w:rsidRDefault="00E27494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27494" w:rsidRPr="002A1A2E" w:rsidRDefault="00E27494" w:rsidP="00E27494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6F5476" w:rsidRPr="002A1A2E" w:rsidRDefault="00E27494" w:rsidP="00E27494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октября</w:t>
            </w:r>
          </w:p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DB212A" w:rsidRPr="002A1A2E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DB212A" w:rsidRPr="002A1A2E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DB212A" w:rsidRPr="002A1A2E" w:rsidRDefault="004A354F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Психология младших школьников</w:t>
            </w:r>
          </w:p>
          <w:p w:rsidR="004A354F" w:rsidRPr="002A1A2E" w:rsidRDefault="004A354F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A354F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C3E5D" w:rsidRDefault="00B66FC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B212A">
              <w:rPr>
                <w:rFonts w:ascii="Times New Roman" w:hAnsi="Times New Roman"/>
                <w:b/>
              </w:rPr>
              <w:t>6</w:t>
            </w:r>
            <w:r w:rsidR="00FC3E5D">
              <w:rPr>
                <w:rFonts w:ascii="Times New Roman" w:hAnsi="Times New Roman"/>
                <w:b/>
              </w:rPr>
              <w:t xml:space="preserve"> октября</w:t>
            </w:r>
          </w:p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FC3E5D" w:rsidRDefault="00DB212A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C3E5D">
              <w:rPr>
                <w:rFonts w:ascii="Times New Roman" w:hAnsi="Times New Roman"/>
                <w:b/>
              </w:rPr>
              <w:t xml:space="preserve"> пара</w:t>
            </w:r>
          </w:p>
          <w:p w:rsidR="00FC3E5D" w:rsidRPr="0095641B" w:rsidRDefault="00FC3E5D" w:rsidP="00DB21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</w:t>
            </w:r>
            <w:r w:rsidR="00DB212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 w:rsidR="00DB212A"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 w:rsidR="00DB212A">
              <w:rPr>
                <w:rFonts w:ascii="Times New Roman" w:hAnsi="Times New Roman"/>
                <w:b/>
              </w:rPr>
              <w:t>09</w:t>
            </w:r>
            <w:r w:rsidR="00DB212A">
              <w:rPr>
                <w:rFonts w:ascii="Times New Roman" w:hAnsi="Times New Roman"/>
                <w:b/>
                <w:lang w:val="en-US"/>
              </w:rPr>
              <w:t>:35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212A" w:rsidRPr="002A1A2E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FC3E5D" w:rsidRPr="002A1A2E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A354F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DB212A" w:rsidTr="00DB212A">
        <w:trPr>
          <w:trHeight w:val="589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A354F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2A1A2E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F344D8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344D8" w:rsidRDefault="00F344D8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октября</w:t>
            </w:r>
          </w:p>
          <w:p w:rsidR="00F344D8" w:rsidRDefault="00F344D8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F344D8" w:rsidRPr="00566A7E" w:rsidRDefault="00F344D8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344D8" w:rsidRPr="00566A7E" w:rsidRDefault="00F344D8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344D8" w:rsidRPr="002A1A2E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F344D8" w:rsidRPr="002A1A2E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F344D8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344D8" w:rsidRDefault="00F344D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344D8" w:rsidRPr="00566A7E" w:rsidRDefault="00F344D8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344D8" w:rsidRPr="00566A7E" w:rsidRDefault="00F344D8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344D8" w:rsidRPr="002A1A2E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F344D8" w:rsidRPr="002A1A2E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B212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октября</w:t>
            </w:r>
          </w:p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9" w:rsidRDefault="00DD3B0A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педагогические системы и технологии обучения и развития младших школьников</w:t>
            </w:r>
          </w:p>
          <w:p w:rsidR="00DD3B0A" w:rsidRPr="00BD19B3" w:rsidRDefault="00DD3B0A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Гапеенкова Светлана Максимовна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D3B0A" w:rsidRDefault="00DD3B0A" w:rsidP="00DD3B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педагогические системы и технологии обучения и развития младших школьников</w:t>
            </w:r>
          </w:p>
          <w:p w:rsidR="008619B9" w:rsidRPr="00BD19B3" w:rsidRDefault="00DD3B0A" w:rsidP="0029491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Гапеенкова</w:t>
            </w:r>
            <w:proofErr w:type="spellEnd"/>
            <w:r w:rsidR="006827FB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ветлана Максимовна</w:t>
            </w:r>
          </w:p>
        </w:tc>
      </w:tr>
      <w:tr w:rsidR="002A1A2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2A1A2E" w:rsidRDefault="002A1A2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октября</w:t>
            </w:r>
          </w:p>
          <w:p w:rsidR="002A1A2E" w:rsidRDefault="002A1A2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2A1A2E" w:rsidRPr="00566A7E" w:rsidRDefault="002A1A2E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2A1A2E" w:rsidRPr="00566A7E" w:rsidRDefault="002A1A2E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2A1A2E" w:rsidRPr="002A1A2E" w:rsidRDefault="002A1A2E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2A1A2E" w:rsidRPr="002A1A2E" w:rsidRDefault="002A1A2E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2A1A2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2A1A2E" w:rsidRDefault="002A1A2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A1A2E" w:rsidRPr="00566A7E" w:rsidRDefault="002A1A2E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2A1A2E" w:rsidRPr="00566A7E" w:rsidRDefault="002A1A2E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A1A2E" w:rsidRPr="002A1A2E" w:rsidRDefault="002A1A2E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2A1A2E" w:rsidRPr="002A1A2E" w:rsidRDefault="002A1A2E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146474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46474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146474">
              <w:rPr>
                <w:rFonts w:ascii="Times New Roman" w:hAnsi="Times New Roman"/>
                <w:b/>
              </w:rPr>
              <w:t xml:space="preserve"> октября</w:t>
            </w:r>
          </w:p>
          <w:p w:rsidR="00146474" w:rsidRDefault="0014647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146474" w:rsidRPr="00566A7E" w:rsidRDefault="00146474" w:rsidP="00773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46474" w:rsidRPr="00566A7E" w:rsidRDefault="00146474" w:rsidP="00773EA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46474" w:rsidRDefault="007D5EC7" w:rsidP="00773EA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преподавания литературного чтения в начальных классах</w:t>
            </w:r>
          </w:p>
          <w:p w:rsidR="007D5EC7" w:rsidRPr="00BD19B3" w:rsidRDefault="007D5EC7" w:rsidP="00773EA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146474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46474" w:rsidRDefault="0014647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46474" w:rsidRPr="00566A7E" w:rsidRDefault="00146474" w:rsidP="00773E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46474" w:rsidRPr="00566A7E" w:rsidRDefault="00146474" w:rsidP="00773EA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7D5EC7" w:rsidRDefault="007D5EC7" w:rsidP="007D5E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преподавания литературного чтения в начальных классах</w:t>
            </w:r>
          </w:p>
          <w:p w:rsidR="00146474" w:rsidRPr="00BD19B3" w:rsidRDefault="007D5EC7" w:rsidP="007D5E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Климова Светлана Анатольевна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722" w:rsidRDefault="00131722" w:rsidP="007606AC">
      <w:pPr>
        <w:spacing w:after="0" w:line="240" w:lineRule="auto"/>
      </w:pPr>
      <w:r>
        <w:separator/>
      </w:r>
    </w:p>
  </w:endnote>
  <w:endnote w:type="continuationSeparator" w:id="0">
    <w:p w:rsidR="00131722" w:rsidRDefault="00131722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722" w:rsidRDefault="00131722" w:rsidP="007606AC">
      <w:pPr>
        <w:spacing w:after="0" w:line="240" w:lineRule="auto"/>
      </w:pPr>
      <w:r>
        <w:separator/>
      </w:r>
    </w:p>
  </w:footnote>
  <w:footnote w:type="continuationSeparator" w:id="0">
    <w:p w:rsidR="00131722" w:rsidRDefault="00131722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4F0D"/>
    <w:rsid w:val="000057F7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8729B"/>
    <w:rsid w:val="002913B5"/>
    <w:rsid w:val="0029491B"/>
    <w:rsid w:val="002A1A2E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5954"/>
    <w:rsid w:val="004861F5"/>
    <w:rsid w:val="00487A5A"/>
    <w:rsid w:val="00490880"/>
    <w:rsid w:val="00496387"/>
    <w:rsid w:val="00496594"/>
    <w:rsid w:val="004A354F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93426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1E68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57658"/>
    <w:rsid w:val="00B61DE0"/>
    <w:rsid w:val="00B64918"/>
    <w:rsid w:val="00B66CD1"/>
    <w:rsid w:val="00B66FCE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19B3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12831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44D8"/>
    <w:rsid w:val="00F53F13"/>
    <w:rsid w:val="00F578E5"/>
    <w:rsid w:val="00F61F1C"/>
    <w:rsid w:val="00F62CAD"/>
    <w:rsid w:val="00F708D4"/>
    <w:rsid w:val="00F72FAB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8456-C8DA-41A1-AA86-7B487579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199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2021-09-15T10:40:00Z</cp:lastPrinted>
  <dcterms:created xsi:type="dcterms:W3CDTF">2025-10-16T08:39:00Z</dcterms:created>
  <dcterms:modified xsi:type="dcterms:W3CDTF">2025-10-16T12:00:00Z</dcterms:modified>
</cp:coreProperties>
</file>