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Директор ЦДПО </w:t>
      </w:r>
    </w:p>
    <w:p w:rsidR="000B0437" w:rsidRDefault="007210B3" w:rsidP="00260670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814A98">
        <w:rPr>
          <w:rFonts w:ascii="Times New Roman" w:hAnsi="Times New Roman"/>
        </w:rPr>
        <w:t>Педагогика и методика начального образования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495898">
        <w:rPr>
          <w:rFonts w:ascii="Times New Roman" w:hAnsi="Times New Roman"/>
        </w:rPr>
        <w:t>октябр</w:t>
      </w:r>
      <w:r w:rsidR="00794D05">
        <w:rPr>
          <w:rFonts w:ascii="Times New Roman" w:hAnsi="Times New Roman"/>
        </w:rPr>
        <w:t>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D558AD">
        <w:rPr>
          <w:rFonts w:ascii="Times New Roman" w:hAnsi="Times New Roman"/>
        </w:rPr>
        <w:t>4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82553B" w:rsidTr="00B21479">
        <w:tc>
          <w:tcPr>
            <w:tcW w:w="2093" w:type="dxa"/>
            <w:vMerge w:val="restart"/>
            <w:vAlign w:val="center"/>
          </w:tcPr>
          <w:p w:rsidR="0082553B" w:rsidRDefault="0082553B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октября</w:t>
            </w:r>
          </w:p>
          <w:p w:rsidR="0082553B" w:rsidRDefault="0082553B" w:rsidP="00F17659">
            <w:pPr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82553B" w:rsidRPr="00566A7E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2553B" w:rsidRPr="00566A7E" w:rsidRDefault="0082553B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2553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2553B" w:rsidRPr="00C95D2E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82553B" w:rsidTr="00B21479">
        <w:tc>
          <w:tcPr>
            <w:tcW w:w="2093" w:type="dxa"/>
            <w:vMerge/>
            <w:vAlign w:val="center"/>
          </w:tcPr>
          <w:p w:rsidR="0082553B" w:rsidRPr="00566A7E" w:rsidRDefault="0082553B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2553B" w:rsidRPr="00566A7E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2553B" w:rsidRPr="00566A7E" w:rsidRDefault="0082553B" w:rsidP="00024CE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2553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2553B" w:rsidRPr="00C95D2E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7F30B2" w:rsidTr="00B21479">
        <w:tc>
          <w:tcPr>
            <w:tcW w:w="2093" w:type="dxa"/>
            <w:vMerge w:val="restart"/>
            <w:vAlign w:val="center"/>
          </w:tcPr>
          <w:p w:rsidR="007F30B2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октября</w:t>
            </w:r>
          </w:p>
          <w:p w:rsidR="007F30B2" w:rsidRPr="00566A7E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7F30B2" w:rsidRPr="00566A7E" w:rsidRDefault="007F30B2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7F30B2" w:rsidRPr="00566A7E" w:rsidRDefault="007F30B2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7F30B2" w:rsidRDefault="00BD6CB8" w:rsidP="00E318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BD6CB8" w:rsidRPr="00C95D2E" w:rsidRDefault="00BD6CB8" w:rsidP="00E3188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7F30B2" w:rsidTr="00B21479">
        <w:tc>
          <w:tcPr>
            <w:tcW w:w="2093" w:type="dxa"/>
            <w:vMerge/>
            <w:vAlign w:val="center"/>
          </w:tcPr>
          <w:p w:rsidR="007F30B2" w:rsidRPr="00566A7E" w:rsidRDefault="007F30B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F30B2" w:rsidRPr="00566A7E" w:rsidRDefault="007F30B2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7F30B2" w:rsidRPr="00566A7E" w:rsidRDefault="007F30B2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D6CB8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7F30B2" w:rsidRPr="00C95D2E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267010" w:rsidTr="00B21479">
        <w:trPr>
          <w:trHeight w:val="678"/>
        </w:trPr>
        <w:tc>
          <w:tcPr>
            <w:tcW w:w="2093" w:type="dxa"/>
            <w:vMerge w:val="restart"/>
            <w:vAlign w:val="center"/>
          </w:tcPr>
          <w:p w:rsidR="00267010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67010">
              <w:rPr>
                <w:rFonts w:ascii="Times New Roman" w:hAnsi="Times New Roman"/>
                <w:b/>
              </w:rPr>
              <w:t xml:space="preserve"> октября</w:t>
            </w:r>
          </w:p>
          <w:p w:rsidR="00267010" w:rsidRPr="00566A7E" w:rsidRDefault="00267010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90E6D" w:rsidRDefault="00C67381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младших школьников</w:t>
            </w:r>
          </w:p>
          <w:p w:rsidR="00C67381" w:rsidRPr="00C95D2E" w:rsidRDefault="00C67381" w:rsidP="00C5519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267010" w:rsidTr="00B21479">
        <w:trPr>
          <w:trHeight w:val="678"/>
        </w:trPr>
        <w:tc>
          <w:tcPr>
            <w:tcW w:w="2093" w:type="dxa"/>
            <w:vMerge/>
            <w:vAlign w:val="center"/>
          </w:tcPr>
          <w:p w:rsidR="00267010" w:rsidRPr="00566A7E" w:rsidRDefault="0026701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67010" w:rsidRPr="00566A7E" w:rsidRDefault="00267010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67010" w:rsidRPr="00566A7E" w:rsidRDefault="00267010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C67381" w:rsidRDefault="00C67381" w:rsidP="00C673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младших школьников</w:t>
            </w:r>
          </w:p>
          <w:p w:rsidR="00267010" w:rsidRPr="00C95D2E" w:rsidRDefault="00C67381" w:rsidP="00C673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5A11A5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5A11A5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A11A5">
              <w:rPr>
                <w:rFonts w:ascii="Times New Roman" w:hAnsi="Times New Roman"/>
                <w:b/>
              </w:rPr>
              <w:t xml:space="preserve"> октября</w:t>
            </w:r>
          </w:p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5A11A5" w:rsidRPr="00566A7E" w:rsidRDefault="005A11A5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A11A5" w:rsidRPr="00566A7E" w:rsidRDefault="005A11A5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BD6CB8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5A11A5" w:rsidRPr="00C95D2E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5A11A5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A11A5" w:rsidRPr="00566A7E" w:rsidRDefault="005A11A5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A11A5" w:rsidRPr="00566A7E" w:rsidRDefault="005A11A5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BD6CB8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математики в начальных классах</w:t>
            </w:r>
          </w:p>
          <w:p w:rsidR="005A11A5" w:rsidRPr="00C95D2E" w:rsidRDefault="00BD6CB8" w:rsidP="00BD6CB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Наталья Борисовна</w:t>
            </w:r>
          </w:p>
        </w:tc>
      </w:tr>
      <w:tr w:rsidR="005A11A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5A11A5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5A11A5">
              <w:rPr>
                <w:rFonts w:ascii="Times New Roman" w:hAnsi="Times New Roman"/>
                <w:b/>
              </w:rPr>
              <w:t xml:space="preserve"> октября</w:t>
            </w:r>
          </w:p>
          <w:p w:rsidR="005A11A5" w:rsidRPr="00566A7E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5A11A5" w:rsidRPr="00566A7E" w:rsidRDefault="005A11A5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5A11A5" w:rsidRPr="00566A7E" w:rsidRDefault="005A11A5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5A11A5" w:rsidRDefault="00260670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260670" w:rsidRPr="00C95D2E" w:rsidRDefault="00260670" w:rsidP="00024C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5A11A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5A11A5" w:rsidRDefault="005A11A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A11A5" w:rsidRPr="00566A7E" w:rsidRDefault="005A11A5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5A11A5" w:rsidRPr="00566A7E" w:rsidRDefault="005A11A5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260670" w:rsidRDefault="00260670" w:rsidP="0026067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5A11A5" w:rsidRPr="00C95D2E" w:rsidRDefault="00260670" w:rsidP="0026067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C9429C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C9429C" w:rsidRDefault="007F30B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C9429C">
              <w:rPr>
                <w:rFonts w:ascii="Times New Roman" w:hAnsi="Times New Roman"/>
                <w:b/>
              </w:rPr>
              <w:t xml:space="preserve"> октября</w:t>
            </w:r>
          </w:p>
          <w:p w:rsidR="00C9429C" w:rsidRDefault="00C9429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701" w:type="dxa"/>
            <w:vAlign w:val="center"/>
          </w:tcPr>
          <w:p w:rsidR="00C9429C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C9429C" w:rsidRPr="00495898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C9429C" w:rsidRDefault="00C214C1" w:rsidP="004D3FA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педагогические системы и технологии обучения и развития младших школьников</w:t>
            </w:r>
          </w:p>
          <w:p w:rsidR="00C214C1" w:rsidRPr="00C95D2E" w:rsidRDefault="00C214C1" w:rsidP="00C214C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Гапеенкова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Максимовна</w:t>
            </w:r>
          </w:p>
        </w:tc>
      </w:tr>
      <w:tr w:rsidR="00C9429C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C9429C" w:rsidRDefault="00C9429C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C9429C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C9429C" w:rsidRPr="00495898" w:rsidRDefault="00C9429C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C214C1" w:rsidRDefault="00C214C1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педагогические системы и технологии обучения и развития младших школьников</w:t>
            </w:r>
          </w:p>
          <w:p w:rsidR="00C9429C" w:rsidRPr="00C95D2E" w:rsidRDefault="00C214C1" w:rsidP="00C214C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Гапеенкова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Максимовна</w:t>
            </w:r>
          </w:p>
        </w:tc>
      </w:tr>
      <w:tr w:rsidR="00E525AA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E525AA" w:rsidRDefault="00E525A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525AA" w:rsidRDefault="00C9429C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C9429C" w:rsidRPr="00C9429C" w:rsidRDefault="00C9429C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:45-15:20)</w:t>
            </w:r>
          </w:p>
        </w:tc>
        <w:tc>
          <w:tcPr>
            <w:tcW w:w="7194" w:type="dxa"/>
          </w:tcPr>
          <w:p w:rsidR="00C67381" w:rsidRDefault="00C67381" w:rsidP="00C673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младших школьников</w:t>
            </w:r>
          </w:p>
          <w:p w:rsidR="00E525AA" w:rsidRPr="00C95D2E" w:rsidRDefault="00C67381" w:rsidP="00C673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E525AA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E525AA" w:rsidRDefault="00E525A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525AA" w:rsidRDefault="00C9429C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C9429C" w:rsidRPr="00FA7B35" w:rsidRDefault="00C9429C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FA7B35">
              <w:rPr>
                <w:rFonts w:ascii="Times New Roman" w:hAnsi="Times New Roman"/>
                <w:b/>
              </w:rPr>
              <w:t>15</w:t>
            </w:r>
            <w:r w:rsidR="00FA7B35">
              <w:rPr>
                <w:rFonts w:ascii="Times New Roman" w:hAnsi="Times New Roman"/>
                <w:b/>
                <w:lang w:val="en-US"/>
              </w:rPr>
              <w:t>:35-17:10)</w:t>
            </w:r>
          </w:p>
        </w:tc>
        <w:tc>
          <w:tcPr>
            <w:tcW w:w="7194" w:type="dxa"/>
          </w:tcPr>
          <w:p w:rsidR="00C67381" w:rsidRDefault="00C67381" w:rsidP="00C673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Психология младших школьников</w:t>
            </w:r>
          </w:p>
          <w:p w:rsidR="00E525AA" w:rsidRPr="00C95D2E" w:rsidRDefault="00C67381" w:rsidP="00C6738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Галич Галина Олеговна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52179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октября</w:t>
            </w:r>
          </w:p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C214C1" w:rsidRDefault="00C214C1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педагогические системы и технологии обучения и развития младших школьников</w:t>
            </w:r>
          </w:p>
          <w:p w:rsidR="00FA7B35" w:rsidRPr="00C95D2E" w:rsidRDefault="00C214C1" w:rsidP="00C214C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Гапеенкова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Максимовна</w:t>
            </w:r>
          </w:p>
        </w:tc>
      </w:tr>
      <w:tr w:rsidR="00FA7B35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A7B35" w:rsidRDefault="00FA7B35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7B35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FA7B35" w:rsidRPr="00495898" w:rsidRDefault="00FA7B35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</w:rPr>
              <w:t>40-13</w:t>
            </w:r>
            <w:r>
              <w:rPr>
                <w:rFonts w:ascii="Times New Roman" w:hAnsi="Times New Roman"/>
                <w:b/>
                <w:lang w:val="en-US"/>
              </w:rPr>
              <w:t>:15)</w:t>
            </w:r>
          </w:p>
        </w:tc>
        <w:tc>
          <w:tcPr>
            <w:tcW w:w="7194" w:type="dxa"/>
          </w:tcPr>
          <w:p w:rsidR="00C214C1" w:rsidRDefault="00C214C1" w:rsidP="00C214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педагогические системы и технологии обучения и развития младших школьников</w:t>
            </w:r>
          </w:p>
          <w:p w:rsidR="00FA7B35" w:rsidRPr="00C95D2E" w:rsidRDefault="00C214C1" w:rsidP="00C214C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Гапеенкова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Максимовна</w:t>
            </w:r>
          </w:p>
        </w:tc>
      </w:tr>
      <w:tr w:rsidR="008255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2553B" w:rsidRDefault="008255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2553B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82553B" w:rsidRPr="00C9429C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:45-15:20)</w:t>
            </w:r>
          </w:p>
        </w:tc>
        <w:tc>
          <w:tcPr>
            <w:tcW w:w="7194" w:type="dxa"/>
          </w:tcPr>
          <w:p w:rsidR="0082553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2553B" w:rsidRPr="00C95D2E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82553B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2553B" w:rsidRDefault="0082553B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2553B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82553B" w:rsidRPr="00FA7B35" w:rsidRDefault="0082553B" w:rsidP="00024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(15</w:t>
            </w:r>
            <w:r>
              <w:rPr>
                <w:rFonts w:ascii="Times New Roman" w:hAnsi="Times New Roman"/>
                <w:b/>
                <w:lang w:val="en-US"/>
              </w:rPr>
              <w:t>:35-17:10)</w:t>
            </w:r>
          </w:p>
        </w:tc>
        <w:tc>
          <w:tcPr>
            <w:tcW w:w="7194" w:type="dxa"/>
          </w:tcPr>
          <w:p w:rsidR="0082553B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начального образования</w:t>
            </w:r>
          </w:p>
          <w:p w:rsidR="0082553B" w:rsidRPr="00C95D2E" w:rsidRDefault="0082553B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260670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260670" w:rsidRDefault="002606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октября</w:t>
            </w:r>
          </w:p>
          <w:p w:rsidR="00260670" w:rsidRDefault="002606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701" w:type="dxa"/>
            <w:vAlign w:val="center"/>
          </w:tcPr>
          <w:p w:rsidR="00260670" w:rsidRPr="00566A7E" w:rsidRDefault="00260670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60670" w:rsidRPr="00566A7E" w:rsidRDefault="00260670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260670" w:rsidRDefault="00260670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260670" w:rsidRPr="00C95D2E" w:rsidRDefault="00260670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260670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260670" w:rsidRDefault="0026067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60670" w:rsidRPr="00566A7E" w:rsidRDefault="00260670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60670" w:rsidRPr="00566A7E" w:rsidRDefault="00260670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260670" w:rsidRDefault="00260670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Теоретические основы преподавания русского языка в начальных классах</w:t>
            </w:r>
          </w:p>
          <w:p w:rsidR="00260670" w:rsidRPr="00C95D2E" w:rsidRDefault="00260670" w:rsidP="002239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Замятина Ирина Викторовна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 октября</w:t>
            </w:r>
          </w:p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90E6D" w:rsidRDefault="00690E6D" w:rsidP="00690E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начального образования</w:t>
            </w:r>
          </w:p>
          <w:p w:rsidR="00F52179" w:rsidRPr="00C95D2E" w:rsidRDefault="00690E6D" w:rsidP="00690E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Марина Владимировна</w:t>
            </w:r>
          </w:p>
        </w:tc>
      </w:tr>
      <w:tr w:rsidR="00F5217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52179" w:rsidRDefault="00F5217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52179" w:rsidRPr="00566A7E" w:rsidRDefault="00F52179" w:rsidP="00E555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F52179" w:rsidRPr="00566A7E" w:rsidRDefault="00F52179" w:rsidP="00E555C5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90E6D" w:rsidRDefault="00690E6D" w:rsidP="00690E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начального образования</w:t>
            </w:r>
          </w:p>
          <w:p w:rsidR="00F52179" w:rsidRPr="00C95D2E" w:rsidRDefault="00690E6D" w:rsidP="00690E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Марина Владимировна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characterSpacingControl w:val="doNotCompress"/>
  <w:compat/>
  <w:rsids>
    <w:rsidRoot w:val="00B64918"/>
    <w:rsid w:val="00001474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7FD1"/>
    <w:rsid w:val="0006002C"/>
    <w:rsid w:val="00065F03"/>
    <w:rsid w:val="0006773F"/>
    <w:rsid w:val="00073C71"/>
    <w:rsid w:val="000750ED"/>
    <w:rsid w:val="00075D3C"/>
    <w:rsid w:val="00081298"/>
    <w:rsid w:val="00083FB9"/>
    <w:rsid w:val="00084B6B"/>
    <w:rsid w:val="00092D0B"/>
    <w:rsid w:val="00093CA8"/>
    <w:rsid w:val="000A3DD8"/>
    <w:rsid w:val="000A4660"/>
    <w:rsid w:val="000B0437"/>
    <w:rsid w:val="000B2E13"/>
    <w:rsid w:val="000B4C76"/>
    <w:rsid w:val="000C3233"/>
    <w:rsid w:val="000D0430"/>
    <w:rsid w:val="000D2703"/>
    <w:rsid w:val="000D2DD3"/>
    <w:rsid w:val="000D31CB"/>
    <w:rsid w:val="000D522B"/>
    <w:rsid w:val="000E4C2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B9D"/>
    <w:rsid w:val="0023548D"/>
    <w:rsid w:val="00241B38"/>
    <w:rsid w:val="00243F62"/>
    <w:rsid w:val="00244E9B"/>
    <w:rsid w:val="002475E1"/>
    <w:rsid w:val="002532FF"/>
    <w:rsid w:val="002577F3"/>
    <w:rsid w:val="00260670"/>
    <w:rsid w:val="0026384B"/>
    <w:rsid w:val="002666DE"/>
    <w:rsid w:val="00267010"/>
    <w:rsid w:val="0027340D"/>
    <w:rsid w:val="00275D37"/>
    <w:rsid w:val="0028457D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5954"/>
    <w:rsid w:val="004861F5"/>
    <w:rsid w:val="00487A5A"/>
    <w:rsid w:val="00490880"/>
    <w:rsid w:val="00495898"/>
    <w:rsid w:val="00496387"/>
    <w:rsid w:val="00496594"/>
    <w:rsid w:val="004A6FBA"/>
    <w:rsid w:val="004B15F9"/>
    <w:rsid w:val="004B3803"/>
    <w:rsid w:val="004B5028"/>
    <w:rsid w:val="004C0BEE"/>
    <w:rsid w:val="004C6C7F"/>
    <w:rsid w:val="004D3FA8"/>
    <w:rsid w:val="004E1C19"/>
    <w:rsid w:val="004E254C"/>
    <w:rsid w:val="004E289A"/>
    <w:rsid w:val="004E4C90"/>
    <w:rsid w:val="004F27BC"/>
    <w:rsid w:val="004F29C0"/>
    <w:rsid w:val="004F66E1"/>
    <w:rsid w:val="004F6E72"/>
    <w:rsid w:val="00531129"/>
    <w:rsid w:val="0053673F"/>
    <w:rsid w:val="0054146C"/>
    <w:rsid w:val="00557DEB"/>
    <w:rsid w:val="00561ABA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3737"/>
    <w:rsid w:val="0059494E"/>
    <w:rsid w:val="005970DA"/>
    <w:rsid w:val="005A11A5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5F6313"/>
    <w:rsid w:val="005F7677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19DD"/>
    <w:rsid w:val="00636BDA"/>
    <w:rsid w:val="0064056E"/>
    <w:rsid w:val="006445A7"/>
    <w:rsid w:val="00653B10"/>
    <w:rsid w:val="00655C50"/>
    <w:rsid w:val="0065690F"/>
    <w:rsid w:val="006663F3"/>
    <w:rsid w:val="0066754B"/>
    <w:rsid w:val="00670856"/>
    <w:rsid w:val="00677719"/>
    <w:rsid w:val="006823F7"/>
    <w:rsid w:val="00684CC7"/>
    <w:rsid w:val="00690E6D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94D05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0B2"/>
    <w:rsid w:val="007F3CA5"/>
    <w:rsid w:val="007F670E"/>
    <w:rsid w:val="007F78F9"/>
    <w:rsid w:val="0081296F"/>
    <w:rsid w:val="00813BAF"/>
    <w:rsid w:val="00814A98"/>
    <w:rsid w:val="008204D1"/>
    <w:rsid w:val="00824AF5"/>
    <w:rsid w:val="0082553B"/>
    <w:rsid w:val="0082710A"/>
    <w:rsid w:val="00830D09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903D60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3E95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208A"/>
    <w:rsid w:val="00A12148"/>
    <w:rsid w:val="00A17E16"/>
    <w:rsid w:val="00A2237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13BB"/>
    <w:rsid w:val="00AB29E6"/>
    <w:rsid w:val="00AB3752"/>
    <w:rsid w:val="00AC3B62"/>
    <w:rsid w:val="00AC3C2F"/>
    <w:rsid w:val="00AC54F3"/>
    <w:rsid w:val="00AD2696"/>
    <w:rsid w:val="00AD773F"/>
    <w:rsid w:val="00AE4A23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3616"/>
    <w:rsid w:val="00B872F5"/>
    <w:rsid w:val="00B95405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5CB6"/>
    <w:rsid w:val="00BD5CE4"/>
    <w:rsid w:val="00BD6A29"/>
    <w:rsid w:val="00BD6CB8"/>
    <w:rsid w:val="00BD7B6D"/>
    <w:rsid w:val="00BE3ADB"/>
    <w:rsid w:val="00BE485A"/>
    <w:rsid w:val="00BF4DE4"/>
    <w:rsid w:val="00C02EF8"/>
    <w:rsid w:val="00C0687C"/>
    <w:rsid w:val="00C1012E"/>
    <w:rsid w:val="00C106C3"/>
    <w:rsid w:val="00C20AB0"/>
    <w:rsid w:val="00C214C1"/>
    <w:rsid w:val="00C22AAC"/>
    <w:rsid w:val="00C323E1"/>
    <w:rsid w:val="00C332FC"/>
    <w:rsid w:val="00C359EE"/>
    <w:rsid w:val="00C45C19"/>
    <w:rsid w:val="00C463F3"/>
    <w:rsid w:val="00C574D3"/>
    <w:rsid w:val="00C60B4F"/>
    <w:rsid w:val="00C629DA"/>
    <w:rsid w:val="00C63269"/>
    <w:rsid w:val="00C67381"/>
    <w:rsid w:val="00C73E1B"/>
    <w:rsid w:val="00C755DB"/>
    <w:rsid w:val="00C81381"/>
    <w:rsid w:val="00C85D07"/>
    <w:rsid w:val="00C85D42"/>
    <w:rsid w:val="00C903ED"/>
    <w:rsid w:val="00C90BFF"/>
    <w:rsid w:val="00C9429C"/>
    <w:rsid w:val="00C95D2E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C63A4"/>
    <w:rsid w:val="00CD16BD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2494"/>
    <w:rsid w:val="00D333AD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2916"/>
    <w:rsid w:val="00D706E0"/>
    <w:rsid w:val="00D8481E"/>
    <w:rsid w:val="00D8640D"/>
    <w:rsid w:val="00D92AB7"/>
    <w:rsid w:val="00DA06E3"/>
    <w:rsid w:val="00DA251C"/>
    <w:rsid w:val="00DA6867"/>
    <w:rsid w:val="00DA7F95"/>
    <w:rsid w:val="00DB0BD0"/>
    <w:rsid w:val="00DB1437"/>
    <w:rsid w:val="00DB239C"/>
    <w:rsid w:val="00DB7295"/>
    <w:rsid w:val="00DB7C19"/>
    <w:rsid w:val="00DC4E47"/>
    <w:rsid w:val="00DC4F8E"/>
    <w:rsid w:val="00DD3BF5"/>
    <w:rsid w:val="00DD57F8"/>
    <w:rsid w:val="00DD7200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776C"/>
    <w:rsid w:val="00E27916"/>
    <w:rsid w:val="00E31884"/>
    <w:rsid w:val="00E3274E"/>
    <w:rsid w:val="00E33C43"/>
    <w:rsid w:val="00E36294"/>
    <w:rsid w:val="00E5068B"/>
    <w:rsid w:val="00E50C69"/>
    <w:rsid w:val="00E525AA"/>
    <w:rsid w:val="00E5279E"/>
    <w:rsid w:val="00E56A61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7DC"/>
    <w:rsid w:val="00E85D42"/>
    <w:rsid w:val="00E96672"/>
    <w:rsid w:val="00E9678C"/>
    <w:rsid w:val="00EA556A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38E0"/>
    <w:rsid w:val="00F1750B"/>
    <w:rsid w:val="00F17659"/>
    <w:rsid w:val="00F2110F"/>
    <w:rsid w:val="00F23513"/>
    <w:rsid w:val="00F238B9"/>
    <w:rsid w:val="00F25E8B"/>
    <w:rsid w:val="00F25F16"/>
    <w:rsid w:val="00F2618B"/>
    <w:rsid w:val="00F52179"/>
    <w:rsid w:val="00F53F13"/>
    <w:rsid w:val="00F578E5"/>
    <w:rsid w:val="00F618F8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A7B35"/>
    <w:rsid w:val="00FB3763"/>
    <w:rsid w:val="00FC0A60"/>
    <w:rsid w:val="00FC0EDF"/>
    <w:rsid w:val="00FC1EFD"/>
    <w:rsid w:val="00FC31BB"/>
    <w:rsid w:val="00FC3A18"/>
    <w:rsid w:val="00FC4E8F"/>
    <w:rsid w:val="00FC603D"/>
    <w:rsid w:val="00FC6191"/>
    <w:rsid w:val="00FD7DD5"/>
    <w:rsid w:val="00FE1943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B54F-85A3-4B61-9EA7-6760BD9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285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2021-09-15T10:40:00Z</cp:lastPrinted>
  <dcterms:created xsi:type="dcterms:W3CDTF">2024-10-14T07:39:00Z</dcterms:created>
  <dcterms:modified xsi:type="dcterms:W3CDTF">2024-10-15T12:18:00Z</dcterms:modified>
</cp:coreProperties>
</file>