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>Педагогика и психология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AC0739">
        <w:rPr>
          <w:rFonts w:ascii="Times New Roman" w:hAnsi="Times New Roman"/>
        </w:rPr>
        <w:t>ноябрь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111C5A" w:rsidTr="00B21479">
        <w:tc>
          <w:tcPr>
            <w:tcW w:w="2093" w:type="dxa"/>
            <w:vMerge w:val="restart"/>
            <w:vAlign w:val="center"/>
          </w:tcPr>
          <w:p w:rsidR="00111C5A" w:rsidRDefault="00111C5A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ноября</w:t>
            </w:r>
          </w:p>
          <w:p w:rsidR="00111C5A" w:rsidRPr="00566A7E" w:rsidRDefault="00111C5A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111C5A" w:rsidRPr="00566A7E" w:rsidRDefault="00111C5A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11C5A" w:rsidRPr="00566A7E" w:rsidRDefault="00111C5A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11C5A" w:rsidRPr="00956B6E" w:rsidRDefault="00111C5A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развития</w:t>
            </w:r>
          </w:p>
          <w:p w:rsidR="00111C5A" w:rsidRPr="00956B6E" w:rsidRDefault="00111C5A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111C5A" w:rsidTr="00B21479">
        <w:tc>
          <w:tcPr>
            <w:tcW w:w="2093" w:type="dxa"/>
            <w:vMerge/>
            <w:vAlign w:val="center"/>
          </w:tcPr>
          <w:p w:rsidR="00111C5A" w:rsidRDefault="00111C5A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11C5A" w:rsidRPr="00566A7E" w:rsidRDefault="00111C5A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11C5A" w:rsidRPr="00566A7E" w:rsidRDefault="00111C5A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111C5A" w:rsidRPr="00956B6E" w:rsidRDefault="00111C5A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развития</w:t>
            </w:r>
          </w:p>
          <w:p w:rsidR="00111C5A" w:rsidRPr="00956B6E" w:rsidRDefault="00111C5A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F4021D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F4021D" w:rsidRDefault="00F4021D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ноября</w:t>
            </w:r>
          </w:p>
          <w:p w:rsidR="00F4021D" w:rsidRPr="00566A7E" w:rsidRDefault="00F4021D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(среда)</w:t>
            </w:r>
          </w:p>
        </w:tc>
        <w:tc>
          <w:tcPr>
            <w:tcW w:w="1701" w:type="dxa"/>
            <w:vAlign w:val="center"/>
          </w:tcPr>
          <w:p w:rsidR="00F4021D" w:rsidRPr="00566A7E" w:rsidRDefault="00F4021D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4021D" w:rsidRPr="00566A7E" w:rsidRDefault="00F4021D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4021D" w:rsidRPr="00956B6E" w:rsidRDefault="00F4021D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личности</w:t>
            </w:r>
          </w:p>
          <w:p w:rsidR="00F4021D" w:rsidRPr="00956B6E" w:rsidRDefault="00F4021D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F4021D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F4021D" w:rsidRPr="00566A7E" w:rsidRDefault="00F4021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4021D" w:rsidRPr="00566A7E" w:rsidRDefault="00F4021D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4021D" w:rsidRPr="00566A7E" w:rsidRDefault="00F4021D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F4021D" w:rsidRPr="00956B6E" w:rsidRDefault="00F4021D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личности</w:t>
            </w:r>
          </w:p>
          <w:p w:rsidR="00F4021D" w:rsidRPr="00956B6E" w:rsidRDefault="00F4021D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6F5476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6F5476" w:rsidRDefault="00E1182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ноября</w:t>
            </w:r>
          </w:p>
          <w:p w:rsidR="006F5476" w:rsidRPr="00566A7E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6F5476" w:rsidRPr="00566A7E" w:rsidRDefault="006F5476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F5476" w:rsidRPr="00566A7E" w:rsidRDefault="006F5476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F5476" w:rsidRPr="00956B6E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личности</w:t>
            </w:r>
          </w:p>
          <w:p w:rsidR="006F5476" w:rsidRPr="00956B6E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6F5476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6F5476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F5476" w:rsidRPr="00566A7E" w:rsidRDefault="006F5476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F5476" w:rsidRPr="00566A7E" w:rsidRDefault="006F5476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F5476" w:rsidRPr="00956B6E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личности</w:t>
            </w:r>
          </w:p>
          <w:p w:rsidR="00F4021D" w:rsidRPr="00956B6E" w:rsidRDefault="00F4021D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ЗАЧЕТ</w:t>
            </w:r>
          </w:p>
          <w:p w:rsidR="006F5476" w:rsidRPr="00956B6E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F4021D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4021D" w:rsidRDefault="00F4021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ноября</w:t>
            </w:r>
          </w:p>
          <w:p w:rsidR="00F4021D" w:rsidRDefault="00F4021D" w:rsidP="00C52B4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F4021D" w:rsidRDefault="00F4021D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F4021D" w:rsidRPr="0095641B" w:rsidRDefault="00F4021D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F4021D" w:rsidRPr="00956B6E" w:rsidRDefault="00F4021D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F4021D" w:rsidRPr="00956B6E" w:rsidRDefault="00F4021D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F4021D" w:rsidTr="00C52B47">
        <w:trPr>
          <w:trHeight w:val="674"/>
        </w:trPr>
        <w:tc>
          <w:tcPr>
            <w:tcW w:w="2093" w:type="dxa"/>
            <w:vMerge/>
            <w:vAlign w:val="center"/>
          </w:tcPr>
          <w:p w:rsidR="00F4021D" w:rsidRDefault="00F4021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4021D" w:rsidRDefault="00F4021D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4021D" w:rsidRPr="0095641B" w:rsidRDefault="00F4021D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F4021D" w:rsidRPr="00956B6E" w:rsidRDefault="00F4021D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F4021D" w:rsidRPr="00956B6E" w:rsidRDefault="00F4021D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F4021D" w:rsidTr="00C52B47">
        <w:trPr>
          <w:trHeight w:val="674"/>
        </w:trPr>
        <w:tc>
          <w:tcPr>
            <w:tcW w:w="2093" w:type="dxa"/>
            <w:vMerge/>
            <w:vAlign w:val="center"/>
          </w:tcPr>
          <w:p w:rsidR="00F4021D" w:rsidRDefault="00F4021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4021D" w:rsidRDefault="00F4021D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F4021D" w:rsidRPr="00430964" w:rsidRDefault="00F4021D" w:rsidP="00CC791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F4021D" w:rsidRPr="00956B6E" w:rsidRDefault="00F4021D" w:rsidP="009C7607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F4021D" w:rsidRPr="00956B6E" w:rsidRDefault="00F4021D" w:rsidP="009C7607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ЗАЧЕТ</w:t>
            </w:r>
          </w:p>
          <w:p w:rsidR="00F4021D" w:rsidRPr="00956B6E" w:rsidRDefault="00F4021D" w:rsidP="009C7607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DC14E5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C14E5" w:rsidRDefault="00DC14E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ноября</w:t>
            </w:r>
          </w:p>
          <w:p w:rsidR="00DC14E5" w:rsidRDefault="00DC14E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DC14E5" w:rsidRPr="00566A7E" w:rsidRDefault="00DC14E5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C14E5" w:rsidRPr="00566A7E" w:rsidRDefault="00DC14E5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DC14E5" w:rsidRPr="00956B6E" w:rsidRDefault="00DC14E5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Основы современной педагогики</w:t>
            </w:r>
          </w:p>
          <w:p w:rsidR="00DC14E5" w:rsidRPr="00956B6E" w:rsidRDefault="00DC14E5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DC14E5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C14E5" w:rsidRDefault="00DC14E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C14E5" w:rsidRPr="00566A7E" w:rsidRDefault="00DC14E5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C14E5" w:rsidRPr="00566A7E" w:rsidRDefault="00DC14E5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C14E5" w:rsidRPr="00956B6E" w:rsidRDefault="00DC14E5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Основы современной педагогики</w:t>
            </w:r>
          </w:p>
          <w:p w:rsidR="00DC14E5" w:rsidRPr="00956B6E" w:rsidRDefault="00DC14E5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144A1E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144A1E" w:rsidRDefault="00C52B47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ноября</w:t>
            </w:r>
          </w:p>
          <w:p w:rsidR="00144A1E" w:rsidRDefault="00144A1E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144A1E" w:rsidRPr="00566A7E" w:rsidRDefault="00144A1E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44A1E" w:rsidRPr="00566A7E" w:rsidRDefault="00144A1E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44A1E" w:rsidRPr="00956B6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развития</w:t>
            </w:r>
          </w:p>
          <w:p w:rsidR="00144A1E" w:rsidRPr="00956B6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144A1E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144A1E" w:rsidRDefault="00144A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44A1E" w:rsidRPr="00566A7E" w:rsidRDefault="00144A1E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44A1E" w:rsidRPr="00566A7E" w:rsidRDefault="00144A1E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144A1E" w:rsidRPr="00956B6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развития</w:t>
            </w:r>
          </w:p>
          <w:p w:rsidR="003E2D23" w:rsidRPr="00956B6E" w:rsidRDefault="003E2D23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ЗАЧЕТ</w:t>
            </w:r>
          </w:p>
          <w:p w:rsidR="00144A1E" w:rsidRPr="00956B6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8F641E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F641E" w:rsidRDefault="008F64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ноября</w:t>
            </w:r>
          </w:p>
          <w:p w:rsidR="008F641E" w:rsidRDefault="008F64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F641E" w:rsidRPr="00566A7E" w:rsidRDefault="008F641E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F641E" w:rsidRPr="00566A7E" w:rsidRDefault="008F641E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F641E" w:rsidRPr="00956B6E" w:rsidRDefault="008F641E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влияния</w:t>
            </w:r>
          </w:p>
          <w:p w:rsidR="008F641E" w:rsidRPr="00956B6E" w:rsidRDefault="008F641E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8F641E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F641E" w:rsidRDefault="008F64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F641E" w:rsidRPr="00566A7E" w:rsidRDefault="008F641E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F641E" w:rsidRPr="00566A7E" w:rsidRDefault="008F641E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F641E" w:rsidRPr="00956B6E" w:rsidRDefault="008F641E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Психология влияния</w:t>
            </w:r>
          </w:p>
          <w:p w:rsidR="008F641E" w:rsidRPr="00956B6E" w:rsidRDefault="008F641E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AC35B9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AC35B9" w:rsidRDefault="00AC35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ноября</w:t>
            </w:r>
          </w:p>
          <w:p w:rsidR="00AC35B9" w:rsidRDefault="00AC35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AC35B9" w:rsidRPr="00566A7E" w:rsidRDefault="00AC35B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AC35B9" w:rsidRPr="00566A7E" w:rsidRDefault="00AC35B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AC35B9" w:rsidRPr="00956B6E" w:rsidRDefault="00AC35B9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Основы современной психологии</w:t>
            </w:r>
          </w:p>
          <w:p w:rsidR="00AC35B9" w:rsidRPr="00956B6E" w:rsidRDefault="00AC35B9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AC35B9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AC35B9" w:rsidRDefault="00AC35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C35B9" w:rsidRPr="00566A7E" w:rsidRDefault="00AC35B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AC35B9" w:rsidRPr="00566A7E" w:rsidRDefault="00AC35B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AC35B9" w:rsidRPr="00956B6E" w:rsidRDefault="00AC35B9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Основы современной психологии</w:t>
            </w:r>
          </w:p>
          <w:p w:rsidR="00AC35B9" w:rsidRPr="00956B6E" w:rsidRDefault="00AC35B9" w:rsidP="006B21E1">
            <w:pPr>
              <w:spacing w:after="0"/>
              <w:jc w:val="center"/>
              <w:rPr>
                <w:rFonts w:ascii="Times New Roman" w:hAnsi="Times New Roman"/>
              </w:rPr>
            </w:pPr>
            <w:r w:rsidRPr="00956B6E">
              <w:rPr>
                <w:rFonts w:ascii="Times New Roman" w:hAnsi="Times New Roman"/>
              </w:rPr>
              <w:t>ПитановаМарина Евгеньевна</w:t>
            </w:r>
          </w:p>
        </w:tc>
      </w:tr>
      <w:tr w:rsidR="00DC14E5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C14E5" w:rsidRDefault="00DC14E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ноября</w:t>
            </w:r>
          </w:p>
          <w:p w:rsidR="00DC14E5" w:rsidRDefault="00DC14E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DC14E5" w:rsidRPr="00566A7E" w:rsidRDefault="00DC14E5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C14E5" w:rsidRPr="00566A7E" w:rsidRDefault="00DC14E5" w:rsidP="00CC791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DC14E5" w:rsidRPr="003D5CB8" w:rsidRDefault="00DC14E5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3D5CB8">
              <w:rPr>
                <w:rFonts w:ascii="Times New Roman" w:hAnsi="Times New Roman"/>
              </w:rPr>
              <w:t>Основы современной педагогики</w:t>
            </w:r>
          </w:p>
          <w:p w:rsidR="00DC14E5" w:rsidRPr="003D5CB8" w:rsidRDefault="00DC14E5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3D5CB8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DC14E5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C14E5" w:rsidRDefault="00DC14E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C14E5" w:rsidRPr="00566A7E" w:rsidRDefault="00DC14E5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C14E5" w:rsidRPr="00566A7E" w:rsidRDefault="00DC14E5" w:rsidP="00CC791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C14E5" w:rsidRPr="003D5CB8" w:rsidRDefault="00DC14E5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3D5CB8">
              <w:rPr>
                <w:rFonts w:ascii="Times New Roman" w:hAnsi="Times New Roman"/>
              </w:rPr>
              <w:t>Основы современной педагогики</w:t>
            </w:r>
          </w:p>
          <w:p w:rsidR="00DC14E5" w:rsidRPr="003D5CB8" w:rsidRDefault="00DC14E5" w:rsidP="00CC7913">
            <w:pPr>
              <w:spacing w:after="0"/>
              <w:jc w:val="center"/>
              <w:rPr>
                <w:rFonts w:ascii="Times New Roman" w:hAnsi="Times New Roman"/>
              </w:rPr>
            </w:pPr>
            <w:r w:rsidRPr="003D5CB8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B823EC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B823EC" w:rsidRDefault="00B823E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 ноября</w:t>
            </w:r>
          </w:p>
          <w:p w:rsidR="00B823EC" w:rsidRDefault="00B823E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B823EC" w:rsidRDefault="00B823EC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B823EC" w:rsidRPr="0095641B" w:rsidRDefault="00B823EC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B823EC" w:rsidRDefault="00B823EC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Приоритеты государственной политики и нормативно-правового регулирования в сфере общего образования</w:t>
            </w:r>
          </w:p>
          <w:p w:rsidR="001F49AF" w:rsidRPr="00144A1E" w:rsidRDefault="001F49AF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B823EC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B823EC" w:rsidRDefault="00B823E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823EC" w:rsidRDefault="00B823EC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B823EC" w:rsidRPr="0095641B" w:rsidRDefault="00B823EC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1F49AF" w:rsidRDefault="001F49AF" w:rsidP="001F49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Приоритеты государственной политики и нормативно-правового регулирования в сфере общего образования</w:t>
            </w:r>
          </w:p>
          <w:p w:rsidR="001F49AF" w:rsidRDefault="001F49AF" w:rsidP="001F49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B823EC" w:rsidRPr="00144A1E" w:rsidRDefault="001F49AF" w:rsidP="001F49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Быковский Владимир Николаевич</w:t>
            </w:r>
          </w:p>
        </w:tc>
      </w:tr>
    </w:tbl>
    <w:p w:rsidR="00F4021D" w:rsidRDefault="00F4021D" w:rsidP="008D4195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DC14E5">
      <w:pPr>
        <w:ind w:firstLine="708"/>
        <w:rPr>
          <w:rFonts w:ascii="Times New Roman" w:hAnsi="Times New Roman"/>
        </w:rPr>
      </w:pPr>
    </w:p>
    <w:p w:rsidR="008F641E" w:rsidRPr="00F4021D" w:rsidRDefault="008F641E" w:rsidP="008F641E">
      <w:pPr>
        <w:tabs>
          <w:tab w:val="left" w:pos="128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021D" w:rsidRPr="00F4021D" w:rsidRDefault="00F4021D" w:rsidP="008F641E">
      <w:pPr>
        <w:tabs>
          <w:tab w:val="left" w:pos="1286"/>
        </w:tabs>
        <w:rPr>
          <w:rFonts w:ascii="Times New Roman" w:hAnsi="Times New Roman"/>
        </w:rPr>
      </w:pPr>
    </w:p>
    <w:p w:rsidR="00F4021D" w:rsidRDefault="00F4021D" w:rsidP="00F4021D">
      <w:pPr>
        <w:rPr>
          <w:rFonts w:ascii="Times New Roman" w:hAnsi="Times New Roman"/>
        </w:rPr>
      </w:pPr>
    </w:p>
    <w:p w:rsidR="00F4021D" w:rsidRDefault="00F4021D" w:rsidP="00F4021D">
      <w:pPr>
        <w:rPr>
          <w:rFonts w:ascii="Times New Roman" w:hAnsi="Times New Roman"/>
        </w:rPr>
      </w:pPr>
    </w:p>
    <w:p w:rsidR="0026384B" w:rsidRPr="00F4021D" w:rsidRDefault="00F4021D" w:rsidP="00F4021D">
      <w:pPr>
        <w:tabs>
          <w:tab w:val="left" w:pos="301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6384B" w:rsidRPr="00F4021D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767A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5B0B"/>
    <w:rsid w:val="00106768"/>
    <w:rsid w:val="00110A79"/>
    <w:rsid w:val="00111C5A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4A1E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B0D41"/>
    <w:rsid w:val="001B0DCA"/>
    <w:rsid w:val="001B0E5E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49AF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457D"/>
    <w:rsid w:val="00284B4E"/>
    <w:rsid w:val="0028729B"/>
    <w:rsid w:val="002913B5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2A38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2D23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B15F9"/>
    <w:rsid w:val="004B3803"/>
    <w:rsid w:val="004B5028"/>
    <w:rsid w:val="004B6B8B"/>
    <w:rsid w:val="004C0BEE"/>
    <w:rsid w:val="004C6C7F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1E1"/>
    <w:rsid w:val="006B256A"/>
    <w:rsid w:val="006B38EF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5001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A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A0A94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8F641E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B6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C7607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0739"/>
    <w:rsid w:val="00AC35B9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6CD1"/>
    <w:rsid w:val="00B73040"/>
    <w:rsid w:val="00B8095A"/>
    <w:rsid w:val="00B823EC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59EE"/>
    <w:rsid w:val="00C43BE8"/>
    <w:rsid w:val="00C45C19"/>
    <w:rsid w:val="00C463F3"/>
    <w:rsid w:val="00C52B47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7295"/>
    <w:rsid w:val="00DB7C19"/>
    <w:rsid w:val="00DC14E5"/>
    <w:rsid w:val="00DC4E47"/>
    <w:rsid w:val="00DC4F8E"/>
    <w:rsid w:val="00DD3BF5"/>
    <w:rsid w:val="00DD57F8"/>
    <w:rsid w:val="00DD7200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825"/>
    <w:rsid w:val="00E11CD5"/>
    <w:rsid w:val="00E13AF1"/>
    <w:rsid w:val="00E159DD"/>
    <w:rsid w:val="00E251C8"/>
    <w:rsid w:val="00E2776C"/>
    <w:rsid w:val="00E27916"/>
    <w:rsid w:val="00E3274E"/>
    <w:rsid w:val="00E33C43"/>
    <w:rsid w:val="00E5068B"/>
    <w:rsid w:val="00E50C69"/>
    <w:rsid w:val="00E5279E"/>
    <w:rsid w:val="00E56A61"/>
    <w:rsid w:val="00E61D27"/>
    <w:rsid w:val="00E64878"/>
    <w:rsid w:val="00E6582E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4021D"/>
    <w:rsid w:val="00F53F13"/>
    <w:rsid w:val="00F5754E"/>
    <w:rsid w:val="00F578E5"/>
    <w:rsid w:val="00F61F1C"/>
    <w:rsid w:val="00F62CAD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8081-43E3-4B1F-9812-137CC877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31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2021-09-15T10:40:00Z</cp:lastPrinted>
  <dcterms:created xsi:type="dcterms:W3CDTF">2025-11-01T08:48:00Z</dcterms:created>
  <dcterms:modified xsi:type="dcterms:W3CDTF">2025-11-01T09:11:00Z</dcterms:modified>
</cp:coreProperties>
</file>