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54" w:rsidRPr="009166F7" w:rsidRDefault="000F2ECF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УТВЕРЖДАЮ</w:t>
      </w:r>
    </w:p>
    <w:p w:rsidR="0032151C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Директор ЦДПО </w:t>
      </w:r>
    </w:p>
    <w:p w:rsidR="002D7C54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_________________Н.Н. Шарапова</w:t>
      </w: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406C62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РАСПИСАНИЕ</w:t>
      </w:r>
    </w:p>
    <w:p w:rsidR="00F61F1C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занятий слушателей, </w:t>
      </w:r>
      <w:r w:rsidR="00C02EF8" w:rsidRPr="009166F7">
        <w:rPr>
          <w:rFonts w:ascii="Times New Roman" w:hAnsi="Times New Roman"/>
        </w:rPr>
        <w:t xml:space="preserve">обучающихся по дополнительной </w:t>
      </w:r>
      <w:r w:rsidR="00927E33" w:rsidRPr="009166F7">
        <w:rPr>
          <w:rFonts w:ascii="Times New Roman" w:hAnsi="Times New Roman"/>
        </w:rPr>
        <w:t xml:space="preserve">профессиональной </w:t>
      </w:r>
      <w:r w:rsidRPr="009166F7">
        <w:rPr>
          <w:rFonts w:ascii="Times New Roman" w:hAnsi="Times New Roman"/>
        </w:rPr>
        <w:t>программе</w:t>
      </w:r>
      <w:r w:rsidR="00AF7814" w:rsidRPr="009166F7">
        <w:rPr>
          <w:rFonts w:ascii="Times New Roman" w:hAnsi="Times New Roman"/>
        </w:rPr>
        <w:t xml:space="preserve"> </w:t>
      </w:r>
    </w:p>
    <w:p w:rsidR="002D7C54" w:rsidRPr="009166F7" w:rsidRDefault="00AF781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«</w:t>
      </w:r>
      <w:r w:rsidR="00445321">
        <w:rPr>
          <w:rFonts w:ascii="Times New Roman" w:hAnsi="Times New Roman"/>
        </w:rPr>
        <w:t>Педагогика и психология</w:t>
      </w:r>
      <w:r w:rsidR="002D7C54" w:rsidRPr="009166F7">
        <w:rPr>
          <w:rFonts w:ascii="Times New Roman" w:hAnsi="Times New Roman"/>
        </w:rPr>
        <w:t>»</w:t>
      </w:r>
      <w:r w:rsidR="009C195F" w:rsidRPr="009166F7">
        <w:rPr>
          <w:rFonts w:ascii="Times New Roman" w:hAnsi="Times New Roman"/>
        </w:rPr>
        <w:t xml:space="preserve"> (20</w:t>
      </w:r>
      <w:r w:rsidR="00E750A8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4</w:t>
      </w:r>
      <w:r w:rsidR="009C195F" w:rsidRPr="009166F7">
        <w:rPr>
          <w:rFonts w:ascii="Times New Roman" w:hAnsi="Times New Roman"/>
        </w:rPr>
        <w:t>-20</w:t>
      </w:r>
      <w:r w:rsidR="00057FD1" w:rsidRPr="009166F7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5</w:t>
      </w:r>
      <w:r w:rsidR="00B64918" w:rsidRPr="009166F7">
        <w:rPr>
          <w:rFonts w:ascii="Times New Roman" w:hAnsi="Times New Roman"/>
        </w:rPr>
        <w:t>)</w:t>
      </w:r>
      <w:r w:rsidR="009C195F" w:rsidRPr="009166F7">
        <w:rPr>
          <w:rFonts w:ascii="Times New Roman" w:hAnsi="Times New Roman"/>
        </w:rPr>
        <w:t xml:space="preserve"> учебный год</w:t>
      </w:r>
    </w:p>
    <w:p w:rsidR="002D7C54" w:rsidRPr="009166F7" w:rsidRDefault="00DD7200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на </w:t>
      </w:r>
      <w:r w:rsidR="008D241F">
        <w:rPr>
          <w:rFonts w:ascii="Times New Roman" w:hAnsi="Times New Roman"/>
        </w:rPr>
        <w:t>ноябрь</w:t>
      </w:r>
      <w:r w:rsidR="00F17659">
        <w:rPr>
          <w:rFonts w:ascii="Times New Roman" w:hAnsi="Times New Roman"/>
        </w:rPr>
        <w:t xml:space="preserve"> </w:t>
      </w:r>
      <w:r w:rsidR="00DE4A08" w:rsidRPr="009166F7">
        <w:rPr>
          <w:rFonts w:ascii="Times New Roman" w:hAnsi="Times New Roman"/>
        </w:rPr>
        <w:t>20</w:t>
      </w:r>
      <w:r w:rsidR="00D038A5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4</w:t>
      </w:r>
      <w:r w:rsidR="00B64918" w:rsidRPr="009166F7">
        <w:rPr>
          <w:rFonts w:ascii="Times New Roman" w:hAnsi="Times New Roman"/>
        </w:rPr>
        <w:t xml:space="preserve"> </w:t>
      </w:r>
      <w:r w:rsidR="002D7C54" w:rsidRPr="009166F7">
        <w:rPr>
          <w:rFonts w:ascii="Times New Roman" w:hAnsi="Times New Roman"/>
        </w:rPr>
        <w:t>года</w:t>
      </w:r>
    </w:p>
    <w:p w:rsidR="00C1012E" w:rsidRPr="009166F7" w:rsidRDefault="00C1012E" w:rsidP="002D7C5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2093"/>
        <w:gridCol w:w="1701"/>
        <w:gridCol w:w="7194"/>
      </w:tblGrid>
      <w:tr w:rsidR="001264CB" w:rsidTr="00B21479">
        <w:tc>
          <w:tcPr>
            <w:tcW w:w="2093" w:type="dxa"/>
            <w:vMerge w:val="restart"/>
            <w:vAlign w:val="center"/>
          </w:tcPr>
          <w:p w:rsidR="001264CB" w:rsidRDefault="001264CB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ноября</w:t>
            </w:r>
          </w:p>
          <w:p w:rsidR="001264CB" w:rsidRDefault="001264CB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(понедельник)</w:t>
            </w:r>
          </w:p>
        </w:tc>
        <w:tc>
          <w:tcPr>
            <w:tcW w:w="1701" w:type="dxa"/>
            <w:vAlign w:val="center"/>
          </w:tcPr>
          <w:p w:rsidR="001264CB" w:rsidRPr="00566A7E" w:rsidRDefault="001264CB" w:rsidP="00433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1264CB" w:rsidRPr="00566A7E" w:rsidRDefault="001264CB" w:rsidP="004335FB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1264CB" w:rsidRPr="008D241F" w:rsidRDefault="001264CB" w:rsidP="004335FB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Психология развития</w:t>
            </w:r>
          </w:p>
          <w:p w:rsidR="001264CB" w:rsidRPr="008D241F" w:rsidRDefault="001264CB" w:rsidP="004335FB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Мартынов Михаил Владимирович</w:t>
            </w:r>
          </w:p>
        </w:tc>
      </w:tr>
      <w:tr w:rsidR="001264CB" w:rsidTr="00B21479">
        <w:tc>
          <w:tcPr>
            <w:tcW w:w="2093" w:type="dxa"/>
            <w:vMerge/>
            <w:vAlign w:val="center"/>
          </w:tcPr>
          <w:p w:rsidR="001264CB" w:rsidRDefault="001264CB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264CB" w:rsidRPr="00566A7E" w:rsidRDefault="001264CB" w:rsidP="00433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1264CB" w:rsidRPr="00566A7E" w:rsidRDefault="001264CB" w:rsidP="004335FB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1264CB" w:rsidRPr="008D241F" w:rsidRDefault="001264CB" w:rsidP="004335FB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Психология развития</w:t>
            </w:r>
          </w:p>
          <w:p w:rsidR="001264CB" w:rsidRPr="008D241F" w:rsidRDefault="001264CB" w:rsidP="004335FB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Мартынов Михаил Владимирович</w:t>
            </w:r>
          </w:p>
        </w:tc>
      </w:tr>
      <w:tr w:rsidR="00736908" w:rsidTr="00B21479">
        <w:tc>
          <w:tcPr>
            <w:tcW w:w="2093" w:type="dxa"/>
            <w:vMerge w:val="restart"/>
            <w:vAlign w:val="center"/>
          </w:tcPr>
          <w:p w:rsidR="00736908" w:rsidRDefault="00736908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ноября</w:t>
            </w:r>
          </w:p>
          <w:p w:rsidR="00736908" w:rsidRPr="00566A7E" w:rsidRDefault="00736908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(вторник)</w:t>
            </w:r>
          </w:p>
        </w:tc>
        <w:tc>
          <w:tcPr>
            <w:tcW w:w="1701" w:type="dxa"/>
            <w:vAlign w:val="center"/>
          </w:tcPr>
          <w:p w:rsidR="00736908" w:rsidRPr="00566A7E" w:rsidRDefault="00736908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736908" w:rsidRPr="00566A7E" w:rsidRDefault="00736908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736908" w:rsidRPr="008D241F" w:rsidRDefault="00736908" w:rsidP="004335FB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Психология личности</w:t>
            </w:r>
          </w:p>
          <w:p w:rsidR="00736908" w:rsidRPr="008D241F" w:rsidRDefault="00736908" w:rsidP="004335FB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Лазарева Лана Викторовна</w:t>
            </w:r>
          </w:p>
        </w:tc>
      </w:tr>
      <w:tr w:rsidR="00736908" w:rsidTr="00B21479">
        <w:tc>
          <w:tcPr>
            <w:tcW w:w="2093" w:type="dxa"/>
            <w:vMerge/>
            <w:vAlign w:val="center"/>
          </w:tcPr>
          <w:p w:rsidR="00736908" w:rsidRPr="00566A7E" w:rsidRDefault="00736908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736908" w:rsidRPr="00566A7E" w:rsidRDefault="00736908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736908" w:rsidRPr="00566A7E" w:rsidRDefault="00736908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736908" w:rsidRPr="008D241F" w:rsidRDefault="00736908" w:rsidP="004335FB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Психология личности</w:t>
            </w:r>
          </w:p>
          <w:p w:rsidR="00736908" w:rsidRPr="008D241F" w:rsidRDefault="00736908" w:rsidP="004335FB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Лазарева Лана Викторовна</w:t>
            </w:r>
          </w:p>
        </w:tc>
      </w:tr>
      <w:tr w:rsidR="000D45E8" w:rsidTr="008743B8">
        <w:trPr>
          <w:trHeight w:val="634"/>
        </w:trPr>
        <w:tc>
          <w:tcPr>
            <w:tcW w:w="2093" w:type="dxa"/>
            <w:vMerge w:val="restart"/>
            <w:vAlign w:val="center"/>
          </w:tcPr>
          <w:p w:rsidR="000D45E8" w:rsidRDefault="000D45E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ноября</w:t>
            </w:r>
          </w:p>
          <w:p w:rsidR="000D45E8" w:rsidRPr="00566A7E" w:rsidRDefault="000D45E8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701" w:type="dxa"/>
            <w:vAlign w:val="center"/>
          </w:tcPr>
          <w:p w:rsidR="000D45E8" w:rsidRPr="00566A7E" w:rsidRDefault="000D45E8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0D45E8" w:rsidRPr="00566A7E" w:rsidRDefault="000D45E8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0D45E8" w:rsidRPr="008D241F" w:rsidRDefault="000D45E8" w:rsidP="004335FB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Основы современной психологии</w:t>
            </w:r>
          </w:p>
          <w:p w:rsidR="000D45E8" w:rsidRPr="008D241F" w:rsidRDefault="000D45E8" w:rsidP="004335F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D241F">
              <w:rPr>
                <w:rFonts w:ascii="Times New Roman" w:hAnsi="Times New Roman"/>
              </w:rPr>
              <w:t>Питанова</w:t>
            </w:r>
            <w:proofErr w:type="spellEnd"/>
            <w:r w:rsidRPr="008D241F">
              <w:rPr>
                <w:rFonts w:ascii="Times New Roman" w:hAnsi="Times New Roman"/>
              </w:rPr>
              <w:t xml:space="preserve"> Марина Евгеньевна</w:t>
            </w:r>
          </w:p>
        </w:tc>
      </w:tr>
      <w:tr w:rsidR="000D45E8" w:rsidTr="00B21479">
        <w:trPr>
          <w:trHeight w:val="678"/>
        </w:trPr>
        <w:tc>
          <w:tcPr>
            <w:tcW w:w="2093" w:type="dxa"/>
            <w:vMerge/>
            <w:vAlign w:val="center"/>
          </w:tcPr>
          <w:p w:rsidR="000D45E8" w:rsidRPr="00566A7E" w:rsidRDefault="000D45E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0D45E8" w:rsidRPr="00566A7E" w:rsidRDefault="000D45E8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0D45E8" w:rsidRPr="00566A7E" w:rsidRDefault="000D45E8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0D45E8" w:rsidRPr="008D241F" w:rsidRDefault="000D45E8" w:rsidP="004335FB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Основы современной психологии</w:t>
            </w:r>
          </w:p>
          <w:p w:rsidR="000D45E8" w:rsidRPr="008D241F" w:rsidRDefault="000D45E8" w:rsidP="004335F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D241F">
              <w:rPr>
                <w:rFonts w:ascii="Times New Roman" w:hAnsi="Times New Roman"/>
              </w:rPr>
              <w:t>Питанова</w:t>
            </w:r>
            <w:proofErr w:type="spellEnd"/>
            <w:r w:rsidRPr="008D241F">
              <w:rPr>
                <w:rFonts w:ascii="Times New Roman" w:hAnsi="Times New Roman"/>
              </w:rPr>
              <w:t xml:space="preserve"> Марина Евгеньевна</w:t>
            </w:r>
          </w:p>
        </w:tc>
      </w:tr>
      <w:tr w:rsidR="00736908" w:rsidTr="003A35F4">
        <w:trPr>
          <w:trHeight w:val="678"/>
        </w:trPr>
        <w:tc>
          <w:tcPr>
            <w:tcW w:w="2093" w:type="dxa"/>
            <w:vMerge w:val="restart"/>
            <w:vAlign w:val="center"/>
          </w:tcPr>
          <w:p w:rsidR="00736908" w:rsidRDefault="0073690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 ноября</w:t>
            </w:r>
          </w:p>
          <w:p w:rsidR="00736908" w:rsidRPr="00566A7E" w:rsidRDefault="0073690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701" w:type="dxa"/>
            <w:vAlign w:val="center"/>
          </w:tcPr>
          <w:p w:rsidR="00736908" w:rsidRPr="00566A7E" w:rsidRDefault="00736908" w:rsidP="003A35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736908" w:rsidRPr="00566A7E" w:rsidRDefault="00736908" w:rsidP="003A35F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736908" w:rsidRPr="008D241F" w:rsidRDefault="00736908" w:rsidP="004335FB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Психология личности</w:t>
            </w:r>
          </w:p>
          <w:p w:rsidR="00736908" w:rsidRPr="008D241F" w:rsidRDefault="00736908" w:rsidP="004335FB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Лазарева Лана Викторовна</w:t>
            </w:r>
          </w:p>
        </w:tc>
      </w:tr>
      <w:tr w:rsidR="00736908" w:rsidTr="003A35F4">
        <w:trPr>
          <w:trHeight w:val="678"/>
        </w:trPr>
        <w:tc>
          <w:tcPr>
            <w:tcW w:w="2093" w:type="dxa"/>
            <w:vMerge/>
            <w:vAlign w:val="center"/>
          </w:tcPr>
          <w:p w:rsidR="00736908" w:rsidRPr="00566A7E" w:rsidRDefault="0073690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736908" w:rsidRPr="00566A7E" w:rsidRDefault="00736908" w:rsidP="003A35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736908" w:rsidRPr="00566A7E" w:rsidRDefault="00736908" w:rsidP="003A35F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736908" w:rsidRPr="008D241F" w:rsidRDefault="00736908" w:rsidP="004335FB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Психология личности</w:t>
            </w:r>
          </w:p>
          <w:p w:rsidR="00736908" w:rsidRPr="008D241F" w:rsidRDefault="00736908" w:rsidP="004335FB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Лазарева Лана Викторовна</w:t>
            </w:r>
          </w:p>
        </w:tc>
      </w:tr>
      <w:tr w:rsidR="00102D08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102D08" w:rsidRDefault="00102D0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 ноября</w:t>
            </w:r>
          </w:p>
          <w:p w:rsidR="00102D08" w:rsidRPr="00566A7E" w:rsidRDefault="00102D0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102D08" w:rsidRPr="00566A7E" w:rsidRDefault="00102D08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102D08" w:rsidRPr="00566A7E" w:rsidRDefault="00102D08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102D08" w:rsidRPr="008D241F" w:rsidRDefault="00102D08" w:rsidP="004335FB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Психология развития</w:t>
            </w:r>
          </w:p>
          <w:p w:rsidR="00102D08" w:rsidRPr="008D241F" w:rsidRDefault="00102D08" w:rsidP="004335FB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Мартынов Михаил Владимирович</w:t>
            </w:r>
          </w:p>
        </w:tc>
      </w:tr>
      <w:tr w:rsidR="00102D08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102D08" w:rsidRDefault="00102D0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02D08" w:rsidRPr="00566A7E" w:rsidRDefault="00102D08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102D08" w:rsidRPr="00566A7E" w:rsidRDefault="00102D08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102D08" w:rsidRPr="008D241F" w:rsidRDefault="00102D08" w:rsidP="004335FB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Психология развития</w:t>
            </w:r>
          </w:p>
          <w:p w:rsidR="00102D08" w:rsidRPr="008D241F" w:rsidRDefault="00102D08" w:rsidP="004335FB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Мартынов Михаил Владимирович</w:t>
            </w:r>
          </w:p>
        </w:tc>
      </w:tr>
      <w:tr w:rsidR="00C9429C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C9429C" w:rsidRDefault="004A67DF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 ноября</w:t>
            </w:r>
          </w:p>
          <w:p w:rsidR="00C9429C" w:rsidRDefault="00C9429C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(суббота)</w:t>
            </w:r>
          </w:p>
        </w:tc>
        <w:tc>
          <w:tcPr>
            <w:tcW w:w="1701" w:type="dxa"/>
            <w:vAlign w:val="center"/>
          </w:tcPr>
          <w:p w:rsidR="00C9429C" w:rsidRDefault="00C9429C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пара</w:t>
            </w:r>
          </w:p>
          <w:p w:rsidR="00C9429C" w:rsidRPr="00495898" w:rsidRDefault="00C9429C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(09</w:t>
            </w:r>
            <w:r>
              <w:rPr>
                <w:rFonts w:ascii="Times New Roman" w:hAnsi="Times New Roman"/>
                <w:b/>
                <w:lang w:val="en-US"/>
              </w:rPr>
              <w:t>:50-11:25)</w:t>
            </w:r>
          </w:p>
        </w:tc>
        <w:tc>
          <w:tcPr>
            <w:tcW w:w="7194" w:type="dxa"/>
          </w:tcPr>
          <w:p w:rsidR="00C214C1" w:rsidRPr="008D241F" w:rsidRDefault="005A79A4" w:rsidP="00C214C1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Основы современной педагогики</w:t>
            </w:r>
          </w:p>
          <w:p w:rsidR="005A79A4" w:rsidRPr="008D241F" w:rsidRDefault="005A79A4" w:rsidP="00C214C1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Воскрекасенко Ольга Александровна</w:t>
            </w:r>
          </w:p>
        </w:tc>
      </w:tr>
      <w:tr w:rsidR="00A11FF5" w:rsidTr="00A11FF5">
        <w:trPr>
          <w:trHeight w:val="575"/>
        </w:trPr>
        <w:tc>
          <w:tcPr>
            <w:tcW w:w="2093" w:type="dxa"/>
            <w:vMerge/>
            <w:vAlign w:val="center"/>
          </w:tcPr>
          <w:p w:rsidR="00A11FF5" w:rsidRDefault="00A11FF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11FF5" w:rsidRDefault="00A11FF5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A11FF5" w:rsidRPr="00495898" w:rsidRDefault="00A11FF5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(11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40-13</w:t>
            </w:r>
            <w:r>
              <w:rPr>
                <w:rFonts w:ascii="Times New Roman" w:hAnsi="Times New Roman"/>
                <w:b/>
                <w:lang w:val="en-US"/>
              </w:rPr>
              <w:t>:15)</w:t>
            </w:r>
          </w:p>
        </w:tc>
        <w:tc>
          <w:tcPr>
            <w:tcW w:w="7194" w:type="dxa"/>
          </w:tcPr>
          <w:p w:rsidR="00A11FF5" w:rsidRPr="008D241F" w:rsidRDefault="00A11FF5" w:rsidP="005A79A4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Основы современной педагогики</w:t>
            </w:r>
          </w:p>
          <w:p w:rsidR="00A11FF5" w:rsidRPr="008D241F" w:rsidRDefault="00A11FF5" w:rsidP="005A79A4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Воскрекасенко Ольга Александровна</w:t>
            </w:r>
          </w:p>
        </w:tc>
      </w:tr>
      <w:tr w:rsidR="00FA7B35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FA7B35" w:rsidRDefault="004A67DF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 ноября</w:t>
            </w:r>
          </w:p>
          <w:p w:rsidR="00FA7B35" w:rsidRDefault="00FA7B3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(воскресенье)</w:t>
            </w:r>
          </w:p>
        </w:tc>
        <w:tc>
          <w:tcPr>
            <w:tcW w:w="1701" w:type="dxa"/>
            <w:vAlign w:val="center"/>
          </w:tcPr>
          <w:p w:rsidR="00FA7B35" w:rsidRDefault="00FA7B35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пара</w:t>
            </w:r>
          </w:p>
          <w:p w:rsidR="00FA7B35" w:rsidRPr="00495898" w:rsidRDefault="00FA7B35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(09</w:t>
            </w:r>
            <w:r>
              <w:rPr>
                <w:rFonts w:ascii="Times New Roman" w:hAnsi="Times New Roman"/>
                <w:b/>
                <w:lang w:val="en-US"/>
              </w:rPr>
              <w:t>:50-11:25)</w:t>
            </w:r>
          </w:p>
        </w:tc>
        <w:tc>
          <w:tcPr>
            <w:tcW w:w="7194" w:type="dxa"/>
          </w:tcPr>
          <w:p w:rsidR="005A79A4" w:rsidRPr="008D241F" w:rsidRDefault="005A79A4" w:rsidP="005A79A4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Основы современной педагогики</w:t>
            </w:r>
          </w:p>
          <w:p w:rsidR="00FA7B35" w:rsidRPr="008D241F" w:rsidRDefault="005A79A4" w:rsidP="005A79A4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Воскрекасенко Ольга Александровна</w:t>
            </w:r>
          </w:p>
        </w:tc>
      </w:tr>
      <w:tr w:rsidR="00A11FF5" w:rsidTr="00A11FF5">
        <w:trPr>
          <w:trHeight w:val="720"/>
        </w:trPr>
        <w:tc>
          <w:tcPr>
            <w:tcW w:w="2093" w:type="dxa"/>
            <w:vMerge/>
            <w:vAlign w:val="center"/>
          </w:tcPr>
          <w:p w:rsidR="00A11FF5" w:rsidRDefault="00A11FF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11FF5" w:rsidRDefault="00A11FF5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A11FF5" w:rsidRPr="00495898" w:rsidRDefault="00A11FF5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(11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40-13</w:t>
            </w:r>
            <w:r>
              <w:rPr>
                <w:rFonts w:ascii="Times New Roman" w:hAnsi="Times New Roman"/>
                <w:b/>
                <w:lang w:val="en-US"/>
              </w:rPr>
              <w:t>:15)</w:t>
            </w:r>
          </w:p>
        </w:tc>
        <w:tc>
          <w:tcPr>
            <w:tcW w:w="7194" w:type="dxa"/>
          </w:tcPr>
          <w:p w:rsidR="00A11FF5" w:rsidRPr="008D241F" w:rsidRDefault="00A11FF5" w:rsidP="005A79A4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Основы современной педагогики</w:t>
            </w:r>
          </w:p>
          <w:p w:rsidR="00A11FF5" w:rsidRPr="008D241F" w:rsidRDefault="00A11FF5" w:rsidP="005A79A4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Воскрекасенко Ольга Александровна</w:t>
            </w:r>
          </w:p>
        </w:tc>
      </w:tr>
      <w:tr w:rsidR="00736908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736908" w:rsidRDefault="0073690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 ноября</w:t>
            </w:r>
          </w:p>
          <w:p w:rsidR="00736908" w:rsidRDefault="0073690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(понедельник)</w:t>
            </w:r>
          </w:p>
        </w:tc>
        <w:tc>
          <w:tcPr>
            <w:tcW w:w="1701" w:type="dxa"/>
            <w:vAlign w:val="center"/>
          </w:tcPr>
          <w:p w:rsidR="00736908" w:rsidRPr="00566A7E" w:rsidRDefault="00736908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736908" w:rsidRPr="00566A7E" w:rsidRDefault="00736908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736908" w:rsidRPr="008D241F" w:rsidRDefault="00736908" w:rsidP="004335FB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 xml:space="preserve">Современные образовательные технологии </w:t>
            </w:r>
          </w:p>
          <w:p w:rsidR="00736908" w:rsidRPr="008D241F" w:rsidRDefault="00736908" w:rsidP="004335FB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Груздова Ольга Геннадьевна</w:t>
            </w:r>
          </w:p>
        </w:tc>
      </w:tr>
      <w:tr w:rsidR="00736908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736908" w:rsidRDefault="0073690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736908" w:rsidRPr="00566A7E" w:rsidRDefault="00736908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736908" w:rsidRPr="00566A7E" w:rsidRDefault="00736908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736908" w:rsidRPr="008D241F" w:rsidRDefault="00736908" w:rsidP="004335FB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 xml:space="preserve">Современные образовательные технологии </w:t>
            </w:r>
          </w:p>
          <w:p w:rsidR="00736908" w:rsidRPr="008D241F" w:rsidRDefault="00736908" w:rsidP="004335FB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Груздова Ольга Геннадьевна</w:t>
            </w:r>
          </w:p>
        </w:tc>
      </w:tr>
      <w:tr w:rsidR="00F52179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F52179" w:rsidRDefault="004A67DF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 ноября</w:t>
            </w:r>
          </w:p>
          <w:p w:rsidR="00F52179" w:rsidRDefault="00F5217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(вторник)</w:t>
            </w:r>
          </w:p>
        </w:tc>
        <w:tc>
          <w:tcPr>
            <w:tcW w:w="1701" w:type="dxa"/>
            <w:vAlign w:val="center"/>
          </w:tcPr>
          <w:p w:rsidR="00F52179" w:rsidRPr="00566A7E" w:rsidRDefault="00F52179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F52179" w:rsidRPr="00566A7E" w:rsidRDefault="00F52179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CA4E11" w:rsidRPr="008D241F" w:rsidRDefault="00CA4E11" w:rsidP="00CA4E11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Основы современной психологии</w:t>
            </w:r>
          </w:p>
          <w:p w:rsidR="00F52179" w:rsidRPr="008D241F" w:rsidRDefault="00CA4E11" w:rsidP="00CA4E1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D241F">
              <w:rPr>
                <w:rFonts w:ascii="Times New Roman" w:hAnsi="Times New Roman"/>
              </w:rPr>
              <w:t>Питанова</w:t>
            </w:r>
            <w:proofErr w:type="spellEnd"/>
            <w:r w:rsidRPr="008D241F">
              <w:rPr>
                <w:rFonts w:ascii="Times New Roman" w:hAnsi="Times New Roman"/>
              </w:rPr>
              <w:t xml:space="preserve"> Марина Евгеньевна</w:t>
            </w:r>
          </w:p>
        </w:tc>
      </w:tr>
      <w:tr w:rsidR="00F52179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F52179" w:rsidRDefault="00F5217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52179" w:rsidRPr="00566A7E" w:rsidRDefault="00F52179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F52179" w:rsidRPr="00566A7E" w:rsidRDefault="00F52179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CA4E11" w:rsidRPr="008D241F" w:rsidRDefault="00CA4E11" w:rsidP="00CA4E11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Основы современной психологии</w:t>
            </w:r>
          </w:p>
          <w:p w:rsidR="00F52179" w:rsidRPr="008D241F" w:rsidRDefault="00CA4E11" w:rsidP="00CA4E1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D241F">
              <w:rPr>
                <w:rFonts w:ascii="Times New Roman" w:hAnsi="Times New Roman"/>
              </w:rPr>
              <w:t>Питанова</w:t>
            </w:r>
            <w:proofErr w:type="spellEnd"/>
            <w:r w:rsidRPr="008D241F">
              <w:rPr>
                <w:rFonts w:ascii="Times New Roman" w:hAnsi="Times New Roman"/>
              </w:rPr>
              <w:t xml:space="preserve"> Марина Евгеньевна</w:t>
            </w:r>
          </w:p>
        </w:tc>
      </w:tr>
      <w:tr w:rsidR="00F52179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F52179" w:rsidRDefault="004A67DF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 ноября</w:t>
            </w:r>
          </w:p>
          <w:p w:rsidR="00F52179" w:rsidRDefault="00F5217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701" w:type="dxa"/>
            <w:vAlign w:val="center"/>
          </w:tcPr>
          <w:p w:rsidR="00F52179" w:rsidRPr="00566A7E" w:rsidRDefault="00F52179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F52179" w:rsidRPr="00566A7E" w:rsidRDefault="00F52179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F52179" w:rsidRPr="008D241F" w:rsidRDefault="00102D08" w:rsidP="00CA4E11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Приоритеты государственной политики и нормативно-правового регулирования в сфере общего образования</w:t>
            </w:r>
          </w:p>
          <w:p w:rsidR="00102D08" w:rsidRPr="008D241F" w:rsidRDefault="00102D08" w:rsidP="00CA4E11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Морозова Валентина Николаевна</w:t>
            </w:r>
          </w:p>
        </w:tc>
      </w:tr>
      <w:tr w:rsidR="00F52179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F52179" w:rsidRDefault="00F5217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52179" w:rsidRPr="00566A7E" w:rsidRDefault="00F52179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F52179" w:rsidRPr="00566A7E" w:rsidRDefault="00F52179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102D08" w:rsidRPr="008D241F" w:rsidRDefault="00102D08" w:rsidP="00102D08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Приоритеты государственной политики и нормативно-правового регулирования в сфере общего образования</w:t>
            </w:r>
          </w:p>
          <w:p w:rsidR="00F52179" w:rsidRPr="008D241F" w:rsidRDefault="00102D08" w:rsidP="00102D08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Морозова Валентина Николаевна</w:t>
            </w:r>
          </w:p>
        </w:tc>
      </w:tr>
      <w:tr w:rsidR="00C15EA8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C15EA8" w:rsidRDefault="004A67DF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28 ноября</w:t>
            </w:r>
          </w:p>
          <w:p w:rsidR="00C15EA8" w:rsidRDefault="00C15EA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701" w:type="dxa"/>
            <w:vAlign w:val="center"/>
          </w:tcPr>
          <w:p w:rsidR="00C15EA8" w:rsidRPr="00566A7E" w:rsidRDefault="00C15EA8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C15EA8" w:rsidRPr="00566A7E" w:rsidRDefault="00C15EA8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102D08" w:rsidRPr="008D241F" w:rsidRDefault="00102D08" w:rsidP="00102D08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Приоритеты государственной политики и нормативно-правового регулирования в сфере общего образования</w:t>
            </w:r>
          </w:p>
          <w:p w:rsidR="00C15EA8" w:rsidRPr="008D241F" w:rsidRDefault="00102D08" w:rsidP="00102D08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Морозова Валентина Николаевна</w:t>
            </w:r>
          </w:p>
        </w:tc>
      </w:tr>
      <w:tr w:rsidR="00C15EA8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C15EA8" w:rsidRDefault="00C15EA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C15EA8" w:rsidRPr="00566A7E" w:rsidRDefault="00C15EA8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C15EA8" w:rsidRPr="00566A7E" w:rsidRDefault="00C15EA8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102D08" w:rsidRPr="008D241F" w:rsidRDefault="00102D08" w:rsidP="00102D08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Приоритеты государственной политики и нормативно-правового регулирования в сфере общего образования</w:t>
            </w:r>
          </w:p>
          <w:p w:rsidR="00C15EA8" w:rsidRPr="008D241F" w:rsidRDefault="00102D08" w:rsidP="00102D08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Морозова Валентина Николаевна</w:t>
            </w:r>
          </w:p>
        </w:tc>
      </w:tr>
      <w:tr w:rsidR="00A11FF5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A11FF5" w:rsidRDefault="004A67DF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 ноября</w:t>
            </w:r>
          </w:p>
          <w:p w:rsidR="00A11FF5" w:rsidRDefault="00A11FF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A11FF5" w:rsidRPr="00566A7E" w:rsidRDefault="00A11FF5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A11FF5" w:rsidRPr="00566A7E" w:rsidRDefault="00A11FF5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102D08" w:rsidRPr="008D241F" w:rsidRDefault="00102D08" w:rsidP="00102D08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Приоритеты государственной политики и нормативно-правового регулирования в сфере общего образования</w:t>
            </w:r>
          </w:p>
          <w:p w:rsidR="00FB42DD" w:rsidRPr="008D241F" w:rsidRDefault="00102D08" w:rsidP="00102D08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Морозова Валентина Николаевна</w:t>
            </w:r>
          </w:p>
        </w:tc>
      </w:tr>
      <w:tr w:rsidR="00A11FF5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A11FF5" w:rsidRDefault="00A11FF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11FF5" w:rsidRPr="00566A7E" w:rsidRDefault="00A11FF5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A11FF5" w:rsidRPr="00566A7E" w:rsidRDefault="00A11FF5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102D08" w:rsidRPr="008D241F" w:rsidRDefault="00102D08" w:rsidP="00102D08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Приоритеты государственной политики и нормативно-правового регулирования в сфере общего образования</w:t>
            </w:r>
          </w:p>
          <w:p w:rsidR="00002F06" w:rsidRPr="008D241F" w:rsidRDefault="00002F06" w:rsidP="00102D08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ЗАЧЕТ</w:t>
            </w:r>
          </w:p>
          <w:p w:rsidR="00A11FF5" w:rsidRPr="008D241F" w:rsidRDefault="00102D08" w:rsidP="00102D08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Морозова Валентина Николаевна</w:t>
            </w:r>
          </w:p>
        </w:tc>
      </w:tr>
    </w:tbl>
    <w:p w:rsidR="0026384B" w:rsidRPr="009166F7" w:rsidRDefault="0026384B" w:rsidP="008D4195">
      <w:pPr>
        <w:rPr>
          <w:rFonts w:ascii="Times New Roman" w:hAnsi="Times New Roman"/>
        </w:rPr>
      </w:pPr>
    </w:p>
    <w:sectPr w:rsidR="0026384B" w:rsidRPr="009166F7" w:rsidSect="009C195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4AD2"/>
    <w:multiLevelType w:val="hybridMultilevel"/>
    <w:tmpl w:val="6176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defaultTabStop w:val="708"/>
  <w:characterSpacingControl w:val="doNotCompress"/>
  <w:compat/>
  <w:rsids>
    <w:rsidRoot w:val="00B64918"/>
    <w:rsid w:val="00001474"/>
    <w:rsid w:val="00002B0B"/>
    <w:rsid w:val="00002F06"/>
    <w:rsid w:val="00004F0D"/>
    <w:rsid w:val="000057F7"/>
    <w:rsid w:val="00012292"/>
    <w:rsid w:val="00020DF2"/>
    <w:rsid w:val="00022943"/>
    <w:rsid w:val="0002662C"/>
    <w:rsid w:val="00026822"/>
    <w:rsid w:val="00031E80"/>
    <w:rsid w:val="0003239A"/>
    <w:rsid w:val="000351F2"/>
    <w:rsid w:val="00037772"/>
    <w:rsid w:val="000443FE"/>
    <w:rsid w:val="0004767A"/>
    <w:rsid w:val="00057FD1"/>
    <w:rsid w:val="0006002C"/>
    <w:rsid w:val="00065F03"/>
    <w:rsid w:val="0006773F"/>
    <w:rsid w:val="00073C71"/>
    <w:rsid w:val="000750ED"/>
    <w:rsid w:val="00075D3C"/>
    <w:rsid w:val="00081298"/>
    <w:rsid w:val="00083FB9"/>
    <w:rsid w:val="00084B6B"/>
    <w:rsid w:val="00093CA8"/>
    <w:rsid w:val="000A3DD8"/>
    <w:rsid w:val="000A4660"/>
    <w:rsid w:val="000B0437"/>
    <w:rsid w:val="000B2E13"/>
    <w:rsid w:val="000B4C76"/>
    <w:rsid w:val="000C3233"/>
    <w:rsid w:val="000D0430"/>
    <w:rsid w:val="000D2703"/>
    <w:rsid w:val="000D2DD3"/>
    <w:rsid w:val="000D31CB"/>
    <w:rsid w:val="000D45E8"/>
    <w:rsid w:val="000D522B"/>
    <w:rsid w:val="000E4C2A"/>
    <w:rsid w:val="000F2ECF"/>
    <w:rsid w:val="00102D08"/>
    <w:rsid w:val="00103AD5"/>
    <w:rsid w:val="00103EAE"/>
    <w:rsid w:val="00105B0B"/>
    <w:rsid w:val="00106768"/>
    <w:rsid w:val="00110A79"/>
    <w:rsid w:val="00124769"/>
    <w:rsid w:val="00124AB2"/>
    <w:rsid w:val="00125304"/>
    <w:rsid w:val="001264CB"/>
    <w:rsid w:val="00126A80"/>
    <w:rsid w:val="00127EE7"/>
    <w:rsid w:val="001300D2"/>
    <w:rsid w:val="00134964"/>
    <w:rsid w:val="001353EB"/>
    <w:rsid w:val="00136B5B"/>
    <w:rsid w:val="001407B8"/>
    <w:rsid w:val="0014279A"/>
    <w:rsid w:val="001475EA"/>
    <w:rsid w:val="00151BF0"/>
    <w:rsid w:val="00152F0A"/>
    <w:rsid w:val="00153C80"/>
    <w:rsid w:val="00156841"/>
    <w:rsid w:val="00157E8D"/>
    <w:rsid w:val="0016746F"/>
    <w:rsid w:val="0017443A"/>
    <w:rsid w:val="001750B3"/>
    <w:rsid w:val="00182A63"/>
    <w:rsid w:val="001865D6"/>
    <w:rsid w:val="00191348"/>
    <w:rsid w:val="00195319"/>
    <w:rsid w:val="001A055A"/>
    <w:rsid w:val="001A285D"/>
    <w:rsid w:val="001B0D41"/>
    <w:rsid w:val="001B0DCA"/>
    <w:rsid w:val="001B0E5E"/>
    <w:rsid w:val="001B135A"/>
    <w:rsid w:val="001B1D47"/>
    <w:rsid w:val="001B63E2"/>
    <w:rsid w:val="001C318A"/>
    <w:rsid w:val="001C73DF"/>
    <w:rsid w:val="001C7B24"/>
    <w:rsid w:val="001D1491"/>
    <w:rsid w:val="001D40D7"/>
    <w:rsid w:val="001D7985"/>
    <w:rsid w:val="001E594B"/>
    <w:rsid w:val="001F334C"/>
    <w:rsid w:val="001F7DFF"/>
    <w:rsid w:val="00200C88"/>
    <w:rsid w:val="002022B6"/>
    <w:rsid w:val="002026FD"/>
    <w:rsid w:val="00202CF0"/>
    <w:rsid w:val="00204429"/>
    <w:rsid w:val="00210F3E"/>
    <w:rsid w:val="002117FF"/>
    <w:rsid w:val="00213CDC"/>
    <w:rsid w:val="0021495D"/>
    <w:rsid w:val="00216220"/>
    <w:rsid w:val="002166B1"/>
    <w:rsid w:val="0022215E"/>
    <w:rsid w:val="00222DA8"/>
    <w:rsid w:val="00223AAF"/>
    <w:rsid w:val="00225B9D"/>
    <w:rsid w:val="0023548D"/>
    <w:rsid w:val="00241B38"/>
    <w:rsid w:val="00243F62"/>
    <w:rsid w:val="00244E9B"/>
    <w:rsid w:val="002475E1"/>
    <w:rsid w:val="002532FF"/>
    <w:rsid w:val="002577F3"/>
    <w:rsid w:val="0026384B"/>
    <w:rsid w:val="002666DE"/>
    <w:rsid w:val="00267010"/>
    <w:rsid w:val="0027340D"/>
    <w:rsid w:val="00275D37"/>
    <w:rsid w:val="0028457D"/>
    <w:rsid w:val="002913B5"/>
    <w:rsid w:val="002A2594"/>
    <w:rsid w:val="002A3A87"/>
    <w:rsid w:val="002A42EE"/>
    <w:rsid w:val="002A445C"/>
    <w:rsid w:val="002A53E5"/>
    <w:rsid w:val="002A62FF"/>
    <w:rsid w:val="002A65DE"/>
    <w:rsid w:val="002B0033"/>
    <w:rsid w:val="002B21FF"/>
    <w:rsid w:val="002C0B7F"/>
    <w:rsid w:val="002C5F7F"/>
    <w:rsid w:val="002C5FAC"/>
    <w:rsid w:val="002C7C8F"/>
    <w:rsid w:val="002D1729"/>
    <w:rsid w:val="002D2C92"/>
    <w:rsid w:val="002D4A15"/>
    <w:rsid w:val="002D7C54"/>
    <w:rsid w:val="002E07DC"/>
    <w:rsid w:val="00302121"/>
    <w:rsid w:val="00305A61"/>
    <w:rsid w:val="003070F5"/>
    <w:rsid w:val="00310685"/>
    <w:rsid w:val="00316CCD"/>
    <w:rsid w:val="00320D1E"/>
    <w:rsid w:val="0032151C"/>
    <w:rsid w:val="00323B1B"/>
    <w:rsid w:val="00324EEA"/>
    <w:rsid w:val="00326D98"/>
    <w:rsid w:val="00340F2D"/>
    <w:rsid w:val="0034121C"/>
    <w:rsid w:val="00341FDA"/>
    <w:rsid w:val="003652A0"/>
    <w:rsid w:val="00371E3E"/>
    <w:rsid w:val="0037248E"/>
    <w:rsid w:val="0037360B"/>
    <w:rsid w:val="00373958"/>
    <w:rsid w:val="003840B5"/>
    <w:rsid w:val="0038522B"/>
    <w:rsid w:val="00385B24"/>
    <w:rsid w:val="00393241"/>
    <w:rsid w:val="00394778"/>
    <w:rsid w:val="003A0150"/>
    <w:rsid w:val="003A237B"/>
    <w:rsid w:val="003A2B4B"/>
    <w:rsid w:val="003A35F4"/>
    <w:rsid w:val="003C00D9"/>
    <w:rsid w:val="003C542D"/>
    <w:rsid w:val="003D085C"/>
    <w:rsid w:val="003D2F2F"/>
    <w:rsid w:val="003D4657"/>
    <w:rsid w:val="003E18BE"/>
    <w:rsid w:val="003E326E"/>
    <w:rsid w:val="003F5E78"/>
    <w:rsid w:val="003F64FE"/>
    <w:rsid w:val="00402272"/>
    <w:rsid w:val="00406C62"/>
    <w:rsid w:val="00414160"/>
    <w:rsid w:val="00417710"/>
    <w:rsid w:val="00421B22"/>
    <w:rsid w:val="004234B9"/>
    <w:rsid w:val="004238CB"/>
    <w:rsid w:val="00424C2E"/>
    <w:rsid w:val="004325E5"/>
    <w:rsid w:val="00445321"/>
    <w:rsid w:val="00445862"/>
    <w:rsid w:val="00445FBC"/>
    <w:rsid w:val="00446A22"/>
    <w:rsid w:val="00454499"/>
    <w:rsid w:val="004546E9"/>
    <w:rsid w:val="00465954"/>
    <w:rsid w:val="004861F5"/>
    <w:rsid w:val="00487A5A"/>
    <w:rsid w:val="00490880"/>
    <w:rsid w:val="00495898"/>
    <w:rsid w:val="00496387"/>
    <w:rsid w:val="00496594"/>
    <w:rsid w:val="004A67DF"/>
    <w:rsid w:val="004A6FBA"/>
    <w:rsid w:val="004B15F9"/>
    <w:rsid w:val="004B3803"/>
    <w:rsid w:val="004B5028"/>
    <w:rsid w:val="004C0BEE"/>
    <w:rsid w:val="004C6C7F"/>
    <w:rsid w:val="004D3FA8"/>
    <w:rsid w:val="004E1C19"/>
    <w:rsid w:val="004E254C"/>
    <w:rsid w:val="004E289A"/>
    <w:rsid w:val="004E4C90"/>
    <w:rsid w:val="004F0D54"/>
    <w:rsid w:val="004F27BC"/>
    <w:rsid w:val="004F29C0"/>
    <w:rsid w:val="004F66E1"/>
    <w:rsid w:val="004F6E72"/>
    <w:rsid w:val="00531129"/>
    <w:rsid w:val="0053673F"/>
    <w:rsid w:val="0054146C"/>
    <w:rsid w:val="00557DEB"/>
    <w:rsid w:val="00561ABA"/>
    <w:rsid w:val="00563768"/>
    <w:rsid w:val="00563985"/>
    <w:rsid w:val="00566A7E"/>
    <w:rsid w:val="0057070C"/>
    <w:rsid w:val="00577221"/>
    <w:rsid w:val="005802DE"/>
    <w:rsid w:val="00583CCA"/>
    <w:rsid w:val="00584032"/>
    <w:rsid w:val="00586449"/>
    <w:rsid w:val="005867C9"/>
    <w:rsid w:val="005874A3"/>
    <w:rsid w:val="00592878"/>
    <w:rsid w:val="005929DD"/>
    <w:rsid w:val="0059494E"/>
    <w:rsid w:val="005970DA"/>
    <w:rsid w:val="005A11A5"/>
    <w:rsid w:val="005A1792"/>
    <w:rsid w:val="005A2F9D"/>
    <w:rsid w:val="005A567A"/>
    <w:rsid w:val="005A5B74"/>
    <w:rsid w:val="005A79A4"/>
    <w:rsid w:val="005B0740"/>
    <w:rsid w:val="005B5746"/>
    <w:rsid w:val="005C5B9B"/>
    <w:rsid w:val="005C6FF5"/>
    <w:rsid w:val="005C7F39"/>
    <w:rsid w:val="005D2106"/>
    <w:rsid w:val="005E1B23"/>
    <w:rsid w:val="005E5072"/>
    <w:rsid w:val="005E5F9A"/>
    <w:rsid w:val="005E6E29"/>
    <w:rsid w:val="005F2201"/>
    <w:rsid w:val="005F3112"/>
    <w:rsid w:val="005F6313"/>
    <w:rsid w:val="00600032"/>
    <w:rsid w:val="006003DE"/>
    <w:rsid w:val="00603792"/>
    <w:rsid w:val="00603803"/>
    <w:rsid w:val="00612925"/>
    <w:rsid w:val="00612A1D"/>
    <w:rsid w:val="006135F4"/>
    <w:rsid w:val="006146F6"/>
    <w:rsid w:val="006153E1"/>
    <w:rsid w:val="006164BA"/>
    <w:rsid w:val="0061678F"/>
    <w:rsid w:val="00620BD1"/>
    <w:rsid w:val="006235D7"/>
    <w:rsid w:val="00626E7D"/>
    <w:rsid w:val="00627B4A"/>
    <w:rsid w:val="006319DD"/>
    <w:rsid w:val="00636BDA"/>
    <w:rsid w:val="0064056E"/>
    <w:rsid w:val="006445A7"/>
    <w:rsid w:val="00653B10"/>
    <w:rsid w:val="00655C50"/>
    <w:rsid w:val="0065690F"/>
    <w:rsid w:val="006663F3"/>
    <w:rsid w:val="0066754B"/>
    <w:rsid w:val="00670856"/>
    <w:rsid w:val="00677719"/>
    <w:rsid w:val="006823F7"/>
    <w:rsid w:val="00684CC7"/>
    <w:rsid w:val="00694E35"/>
    <w:rsid w:val="00695282"/>
    <w:rsid w:val="006956B9"/>
    <w:rsid w:val="006A1B02"/>
    <w:rsid w:val="006A5181"/>
    <w:rsid w:val="006A60D0"/>
    <w:rsid w:val="006B256A"/>
    <w:rsid w:val="006B38EF"/>
    <w:rsid w:val="006C6A60"/>
    <w:rsid w:val="006D77F1"/>
    <w:rsid w:val="006D7F91"/>
    <w:rsid w:val="006E1ADE"/>
    <w:rsid w:val="006E5628"/>
    <w:rsid w:val="006E5FDE"/>
    <w:rsid w:val="006E65D0"/>
    <w:rsid w:val="006E6A7A"/>
    <w:rsid w:val="006E7784"/>
    <w:rsid w:val="006F2455"/>
    <w:rsid w:val="006F6615"/>
    <w:rsid w:val="006F7570"/>
    <w:rsid w:val="007038B9"/>
    <w:rsid w:val="00706197"/>
    <w:rsid w:val="00706B28"/>
    <w:rsid w:val="0071273D"/>
    <w:rsid w:val="007158B0"/>
    <w:rsid w:val="00715C05"/>
    <w:rsid w:val="00720AAE"/>
    <w:rsid w:val="007210B3"/>
    <w:rsid w:val="00725F2E"/>
    <w:rsid w:val="0072630A"/>
    <w:rsid w:val="00731054"/>
    <w:rsid w:val="00733333"/>
    <w:rsid w:val="0073617F"/>
    <w:rsid w:val="007366EB"/>
    <w:rsid w:val="00736908"/>
    <w:rsid w:val="00741111"/>
    <w:rsid w:val="00744DC8"/>
    <w:rsid w:val="00754CCA"/>
    <w:rsid w:val="00757893"/>
    <w:rsid w:val="0076451C"/>
    <w:rsid w:val="00764EB1"/>
    <w:rsid w:val="00765E4F"/>
    <w:rsid w:val="007663C4"/>
    <w:rsid w:val="00766A30"/>
    <w:rsid w:val="00775979"/>
    <w:rsid w:val="00775A37"/>
    <w:rsid w:val="00780C9B"/>
    <w:rsid w:val="00782231"/>
    <w:rsid w:val="007831C5"/>
    <w:rsid w:val="00784ECC"/>
    <w:rsid w:val="00784F47"/>
    <w:rsid w:val="00793AB3"/>
    <w:rsid w:val="00794C3E"/>
    <w:rsid w:val="00794D05"/>
    <w:rsid w:val="007A3FEF"/>
    <w:rsid w:val="007A6891"/>
    <w:rsid w:val="007B0FC0"/>
    <w:rsid w:val="007B5FD9"/>
    <w:rsid w:val="007C5640"/>
    <w:rsid w:val="007C6F6F"/>
    <w:rsid w:val="007D6423"/>
    <w:rsid w:val="007D741A"/>
    <w:rsid w:val="007E05CD"/>
    <w:rsid w:val="007E2172"/>
    <w:rsid w:val="007E4C83"/>
    <w:rsid w:val="007E5F2A"/>
    <w:rsid w:val="007E666E"/>
    <w:rsid w:val="007F2084"/>
    <w:rsid w:val="007F30B2"/>
    <w:rsid w:val="007F3CA5"/>
    <w:rsid w:val="007F670E"/>
    <w:rsid w:val="007F78F9"/>
    <w:rsid w:val="0081296F"/>
    <w:rsid w:val="00813BAF"/>
    <w:rsid w:val="00814A98"/>
    <w:rsid w:val="008204D1"/>
    <w:rsid w:val="00824AF5"/>
    <w:rsid w:val="0082710A"/>
    <w:rsid w:val="00833E32"/>
    <w:rsid w:val="00835E0F"/>
    <w:rsid w:val="008442B3"/>
    <w:rsid w:val="00845940"/>
    <w:rsid w:val="00847CB1"/>
    <w:rsid w:val="00851F26"/>
    <w:rsid w:val="008522C8"/>
    <w:rsid w:val="00855E90"/>
    <w:rsid w:val="00856702"/>
    <w:rsid w:val="00857CD8"/>
    <w:rsid w:val="008603B2"/>
    <w:rsid w:val="00860C02"/>
    <w:rsid w:val="008711DB"/>
    <w:rsid w:val="008712EC"/>
    <w:rsid w:val="0087404A"/>
    <w:rsid w:val="008741E5"/>
    <w:rsid w:val="008743B8"/>
    <w:rsid w:val="008745C7"/>
    <w:rsid w:val="00884467"/>
    <w:rsid w:val="008866C1"/>
    <w:rsid w:val="00887654"/>
    <w:rsid w:val="008876A1"/>
    <w:rsid w:val="00892324"/>
    <w:rsid w:val="008A0A94"/>
    <w:rsid w:val="008A1A7F"/>
    <w:rsid w:val="008A5405"/>
    <w:rsid w:val="008A7B02"/>
    <w:rsid w:val="008B44A0"/>
    <w:rsid w:val="008B44CA"/>
    <w:rsid w:val="008B4871"/>
    <w:rsid w:val="008B4D37"/>
    <w:rsid w:val="008D241F"/>
    <w:rsid w:val="008D3C59"/>
    <w:rsid w:val="008D4195"/>
    <w:rsid w:val="008D6160"/>
    <w:rsid w:val="008E0986"/>
    <w:rsid w:val="008E0DEF"/>
    <w:rsid w:val="008E65F5"/>
    <w:rsid w:val="00906AD3"/>
    <w:rsid w:val="0090739F"/>
    <w:rsid w:val="00915DE4"/>
    <w:rsid w:val="009166F7"/>
    <w:rsid w:val="009169D6"/>
    <w:rsid w:val="00920812"/>
    <w:rsid w:val="009268DD"/>
    <w:rsid w:val="00927E33"/>
    <w:rsid w:val="009318BF"/>
    <w:rsid w:val="00933D03"/>
    <w:rsid w:val="009413E5"/>
    <w:rsid w:val="009472FB"/>
    <w:rsid w:val="00952557"/>
    <w:rsid w:val="0095460E"/>
    <w:rsid w:val="00956FA5"/>
    <w:rsid w:val="00957CD8"/>
    <w:rsid w:val="0096074A"/>
    <w:rsid w:val="009621EF"/>
    <w:rsid w:val="00965497"/>
    <w:rsid w:val="009655E6"/>
    <w:rsid w:val="009718F4"/>
    <w:rsid w:val="009727A0"/>
    <w:rsid w:val="00972CEA"/>
    <w:rsid w:val="00973098"/>
    <w:rsid w:val="00981727"/>
    <w:rsid w:val="00984783"/>
    <w:rsid w:val="00985A44"/>
    <w:rsid w:val="0099076B"/>
    <w:rsid w:val="00991A40"/>
    <w:rsid w:val="00997DE0"/>
    <w:rsid w:val="009A36ED"/>
    <w:rsid w:val="009A4BA9"/>
    <w:rsid w:val="009B04F8"/>
    <w:rsid w:val="009B16DD"/>
    <w:rsid w:val="009C04A5"/>
    <w:rsid w:val="009C195F"/>
    <w:rsid w:val="009C3E95"/>
    <w:rsid w:val="009C552C"/>
    <w:rsid w:val="009C6A5F"/>
    <w:rsid w:val="009D2AD1"/>
    <w:rsid w:val="009D5918"/>
    <w:rsid w:val="009E02EA"/>
    <w:rsid w:val="009E1C46"/>
    <w:rsid w:val="009E362F"/>
    <w:rsid w:val="009E4CFB"/>
    <w:rsid w:val="009F1486"/>
    <w:rsid w:val="009F3317"/>
    <w:rsid w:val="00A00A9E"/>
    <w:rsid w:val="00A04256"/>
    <w:rsid w:val="00A054B4"/>
    <w:rsid w:val="00A10365"/>
    <w:rsid w:val="00A11FF5"/>
    <w:rsid w:val="00A1208A"/>
    <w:rsid w:val="00A12148"/>
    <w:rsid w:val="00A17E16"/>
    <w:rsid w:val="00A2237A"/>
    <w:rsid w:val="00A33710"/>
    <w:rsid w:val="00A36BE5"/>
    <w:rsid w:val="00A37A25"/>
    <w:rsid w:val="00A40EF2"/>
    <w:rsid w:val="00A43B92"/>
    <w:rsid w:val="00A5138E"/>
    <w:rsid w:val="00A51A9E"/>
    <w:rsid w:val="00A54CB4"/>
    <w:rsid w:val="00A57416"/>
    <w:rsid w:val="00A609F7"/>
    <w:rsid w:val="00A61472"/>
    <w:rsid w:val="00A6683E"/>
    <w:rsid w:val="00A74B4A"/>
    <w:rsid w:val="00A75243"/>
    <w:rsid w:val="00A7584F"/>
    <w:rsid w:val="00A75F8C"/>
    <w:rsid w:val="00A77043"/>
    <w:rsid w:val="00A85732"/>
    <w:rsid w:val="00A9319D"/>
    <w:rsid w:val="00A9796D"/>
    <w:rsid w:val="00AA09DC"/>
    <w:rsid w:val="00AA7B28"/>
    <w:rsid w:val="00AB13BB"/>
    <w:rsid w:val="00AB29E6"/>
    <w:rsid w:val="00AB3752"/>
    <w:rsid w:val="00AC3B62"/>
    <w:rsid w:val="00AC3C2F"/>
    <w:rsid w:val="00AC54F3"/>
    <w:rsid w:val="00AD2696"/>
    <w:rsid w:val="00AD773F"/>
    <w:rsid w:val="00AE4C3D"/>
    <w:rsid w:val="00AF130E"/>
    <w:rsid w:val="00AF26A3"/>
    <w:rsid w:val="00AF3389"/>
    <w:rsid w:val="00AF7814"/>
    <w:rsid w:val="00B05BC0"/>
    <w:rsid w:val="00B151A5"/>
    <w:rsid w:val="00B20C15"/>
    <w:rsid w:val="00B21479"/>
    <w:rsid w:val="00B23CDF"/>
    <w:rsid w:val="00B257CD"/>
    <w:rsid w:val="00B350FD"/>
    <w:rsid w:val="00B4092B"/>
    <w:rsid w:val="00B453D2"/>
    <w:rsid w:val="00B507E1"/>
    <w:rsid w:val="00B53453"/>
    <w:rsid w:val="00B61DE0"/>
    <w:rsid w:val="00B64918"/>
    <w:rsid w:val="00B66CD1"/>
    <w:rsid w:val="00B73040"/>
    <w:rsid w:val="00B76431"/>
    <w:rsid w:val="00B8095A"/>
    <w:rsid w:val="00B83616"/>
    <w:rsid w:val="00B872F5"/>
    <w:rsid w:val="00B95405"/>
    <w:rsid w:val="00B97019"/>
    <w:rsid w:val="00B973B6"/>
    <w:rsid w:val="00B97B0A"/>
    <w:rsid w:val="00BA172E"/>
    <w:rsid w:val="00BA4225"/>
    <w:rsid w:val="00BB3963"/>
    <w:rsid w:val="00BB5336"/>
    <w:rsid w:val="00BC082F"/>
    <w:rsid w:val="00BC1462"/>
    <w:rsid w:val="00BC2B71"/>
    <w:rsid w:val="00BC3D43"/>
    <w:rsid w:val="00BC7FAF"/>
    <w:rsid w:val="00BD0234"/>
    <w:rsid w:val="00BD068C"/>
    <w:rsid w:val="00BD06AC"/>
    <w:rsid w:val="00BD5CB6"/>
    <w:rsid w:val="00BD5CE4"/>
    <w:rsid w:val="00BD6A29"/>
    <w:rsid w:val="00BD6CB8"/>
    <w:rsid w:val="00BD7B6D"/>
    <w:rsid w:val="00BE3ADB"/>
    <w:rsid w:val="00BE485A"/>
    <w:rsid w:val="00BF4DE4"/>
    <w:rsid w:val="00C02EF8"/>
    <w:rsid w:val="00C0687C"/>
    <w:rsid w:val="00C07949"/>
    <w:rsid w:val="00C1012E"/>
    <w:rsid w:val="00C106C3"/>
    <w:rsid w:val="00C15EA8"/>
    <w:rsid w:val="00C20AB0"/>
    <w:rsid w:val="00C214C1"/>
    <w:rsid w:val="00C22AAC"/>
    <w:rsid w:val="00C323E1"/>
    <w:rsid w:val="00C332FC"/>
    <w:rsid w:val="00C359EE"/>
    <w:rsid w:val="00C45C19"/>
    <w:rsid w:val="00C463F3"/>
    <w:rsid w:val="00C574D3"/>
    <w:rsid w:val="00C60B4F"/>
    <w:rsid w:val="00C629DA"/>
    <w:rsid w:val="00C63269"/>
    <w:rsid w:val="00C73E1B"/>
    <w:rsid w:val="00C755DB"/>
    <w:rsid w:val="00C81381"/>
    <w:rsid w:val="00C85D07"/>
    <w:rsid w:val="00C85D42"/>
    <w:rsid w:val="00C903ED"/>
    <w:rsid w:val="00C90BFF"/>
    <w:rsid w:val="00C9429C"/>
    <w:rsid w:val="00C95D2E"/>
    <w:rsid w:val="00C963AC"/>
    <w:rsid w:val="00CA011E"/>
    <w:rsid w:val="00CA0549"/>
    <w:rsid w:val="00CA08BA"/>
    <w:rsid w:val="00CA4E11"/>
    <w:rsid w:val="00CA516F"/>
    <w:rsid w:val="00CA7ECF"/>
    <w:rsid w:val="00CC1681"/>
    <w:rsid w:val="00CC2760"/>
    <w:rsid w:val="00CC4F48"/>
    <w:rsid w:val="00CC5615"/>
    <w:rsid w:val="00CC63A4"/>
    <w:rsid w:val="00CD16BD"/>
    <w:rsid w:val="00CE0831"/>
    <w:rsid w:val="00CE414B"/>
    <w:rsid w:val="00CE5F9F"/>
    <w:rsid w:val="00CE7801"/>
    <w:rsid w:val="00CF34F6"/>
    <w:rsid w:val="00CF400D"/>
    <w:rsid w:val="00CF6A2F"/>
    <w:rsid w:val="00D00A49"/>
    <w:rsid w:val="00D01A44"/>
    <w:rsid w:val="00D038A5"/>
    <w:rsid w:val="00D03C39"/>
    <w:rsid w:val="00D069CC"/>
    <w:rsid w:val="00D10D34"/>
    <w:rsid w:val="00D2114D"/>
    <w:rsid w:val="00D211F4"/>
    <w:rsid w:val="00D21B58"/>
    <w:rsid w:val="00D24D86"/>
    <w:rsid w:val="00D26167"/>
    <w:rsid w:val="00D32494"/>
    <w:rsid w:val="00D333AD"/>
    <w:rsid w:val="00D37FC2"/>
    <w:rsid w:val="00D4375F"/>
    <w:rsid w:val="00D44F01"/>
    <w:rsid w:val="00D45A9D"/>
    <w:rsid w:val="00D47E5E"/>
    <w:rsid w:val="00D50B04"/>
    <w:rsid w:val="00D558AD"/>
    <w:rsid w:val="00D56673"/>
    <w:rsid w:val="00D5784B"/>
    <w:rsid w:val="00D62916"/>
    <w:rsid w:val="00D706E0"/>
    <w:rsid w:val="00D8481E"/>
    <w:rsid w:val="00D8640D"/>
    <w:rsid w:val="00D92AB7"/>
    <w:rsid w:val="00DA06E3"/>
    <w:rsid w:val="00DA251C"/>
    <w:rsid w:val="00DA6867"/>
    <w:rsid w:val="00DA7F95"/>
    <w:rsid w:val="00DB0BD0"/>
    <w:rsid w:val="00DB1437"/>
    <w:rsid w:val="00DB239C"/>
    <w:rsid w:val="00DB7295"/>
    <w:rsid w:val="00DB7C19"/>
    <w:rsid w:val="00DC4E47"/>
    <w:rsid w:val="00DC4F8E"/>
    <w:rsid w:val="00DC60C6"/>
    <w:rsid w:val="00DD3BF5"/>
    <w:rsid w:val="00DD57F8"/>
    <w:rsid w:val="00DD7200"/>
    <w:rsid w:val="00DE4A08"/>
    <w:rsid w:val="00DE616A"/>
    <w:rsid w:val="00DE67C2"/>
    <w:rsid w:val="00DE7C26"/>
    <w:rsid w:val="00DF18A0"/>
    <w:rsid w:val="00DF260A"/>
    <w:rsid w:val="00DF45EA"/>
    <w:rsid w:val="00E01823"/>
    <w:rsid w:val="00E01F22"/>
    <w:rsid w:val="00E06BEF"/>
    <w:rsid w:val="00E10ED2"/>
    <w:rsid w:val="00E11CD5"/>
    <w:rsid w:val="00E13AF1"/>
    <w:rsid w:val="00E159DD"/>
    <w:rsid w:val="00E2776C"/>
    <w:rsid w:val="00E27916"/>
    <w:rsid w:val="00E31884"/>
    <w:rsid w:val="00E3274E"/>
    <w:rsid w:val="00E33C43"/>
    <w:rsid w:val="00E36294"/>
    <w:rsid w:val="00E5068B"/>
    <w:rsid w:val="00E50C69"/>
    <w:rsid w:val="00E525AA"/>
    <w:rsid w:val="00E5279E"/>
    <w:rsid w:val="00E56A61"/>
    <w:rsid w:val="00E64878"/>
    <w:rsid w:val="00E6582E"/>
    <w:rsid w:val="00E74103"/>
    <w:rsid w:val="00E750A8"/>
    <w:rsid w:val="00E75DB4"/>
    <w:rsid w:val="00E76072"/>
    <w:rsid w:val="00E768A1"/>
    <w:rsid w:val="00E77769"/>
    <w:rsid w:val="00E84BA6"/>
    <w:rsid w:val="00E85386"/>
    <w:rsid w:val="00E857DC"/>
    <w:rsid w:val="00E85D42"/>
    <w:rsid w:val="00E96672"/>
    <w:rsid w:val="00E9678C"/>
    <w:rsid w:val="00EA5F44"/>
    <w:rsid w:val="00EB6692"/>
    <w:rsid w:val="00EB7AE3"/>
    <w:rsid w:val="00EC2345"/>
    <w:rsid w:val="00EC3DF3"/>
    <w:rsid w:val="00EC70BC"/>
    <w:rsid w:val="00EC7A5A"/>
    <w:rsid w:val="00ED04DC"/>
    <w:rsid w:val="00ED0966"/>
    <w:rsid w:val="00ED423C"/>
    <w:rsid w:val="00ED490B"/>
    <w:rsid w:val="00EE0E3E"/>
    <w:rsid w:val="00EE105F"/>
    <w:rsid w:val="00EE37FA"/>
    <w:rsid w:val="00EE44EB"/>
    <w:rsid w:val="00EE4B51"/>
    <w:rsid w:val="00EF0154"/>
    <w:rsid w:val="00EF0677"/>
    <w:rsid w:val="00EF2836"/>
    <w:rsid w:val="00EF7F2F"/>
    <w:rsid w:val="00F12B64"/>
    <w:rsid w:val="00F138E0"/>
    <w:rsid w:val="00F16E02"/>
    <w:rsid w:val="00F1750B"/>
    <w:rsid w:val="00F17659"/>
    <w:rsid w:val="00F2110F"/>
    <w:rsid w:val="00F23513"/>
    <w:rsid w:val="00F238B9"/>
    <w:rsid w:val="00F25E8B"/>
    <w:rsid w:val="00F25F16"/>
    <w:rsid w:val="00F2618B"/>
    <w:rsid w:val="00F52179"/>
    <w:rsid w:val="00F53F13"/>
    <w:rsid w:val="00F578E5"/>
    <w:rsid w:val="00F618F8"/>
    <w:rsid w:val="00F61F1C"/>
    <w:rsid w:val="00F62CAD"/>
    <w:rsid w:val="00F708D4"/>
    <w:rsid w:val="00F73406"/>
    <w:rsid w:val="00F74EA5"/>
    <w:rsid w:val="00F8354F"/>
    <w:rsid w:val="00F85BB4"/>
    <w:rsid w:val="00F87372"/>
    <w:rsid w:val="00F90D41"/>
    <w:rsid w:val="00F920A4"/>
    <w:rsid w:val="00F960BF"/>
    <w:rsid w:val="00FA165F"/>
    <w:rsid w:val="00FA7B35"/>
    <w:rsid w:val="00FB3763"/>
    <w:rsid w:val="00FB42DD"/>
    <w:rsid w:val="00FC0A60"/>
    <w:rsid w:val="00FC0EDF"/>
    <w:rsid w:val="00FC1EFD"/>
    <w:rsid w:val="00FC31BB"/>
    <w:rsid w:val="00FC3A18"/>
    <w:rsid w:val="00FC4E8F"/>
    <w:rsid w:val="00FC603D"/>
    <w:rsid w:val="00FC6191"/>
    <w:rsid w:val="00FD7DD5"/>
    <w:rsid w:val="00FE1943"/>
    <w:rsid w:val="00FF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5;%202020\&#1056;&#1072;&#1089;&#1087;&#1080;&#1089;&#1072;&#1085;&#1080;&#1077;%20&#1085;&#1072;%20&#1089;&#1077;&#1085;&#1090;&#1103;&#1073;&#1088;&#1100;%2020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AD400-A27D-477F-B598-65798FA3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 на сентябрь 2020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2021-09-15T10:40:00Z</cp:lastPrinted>
  <dcterms:created xsi:type="dcterms:W3CDTF">2024-11-07T12:00:00Z</dcterms:created>
  <dcterms:modified xsi:type="dcterms:W3CDTF">2024-11-07T12:00:00Z</dcterms:modified>
</cp:coreProperties>
</file>