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Default="007210B3" w:rsidP="00260670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814A98">
        <w:rPr>
          <w:rFonts w:ascii="Times New Roman" w:hAnsi="Times New Roman"/>
        </w:rPr>
        <w:t>Педагогика и методика начального образования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4A7C2F">
        <w:rPr>
          <w:rFonts w:ascii="Times New Roman" w:hAnsi="Times New Roman"/>
        </w:rPr>
        <w:t>ноябрь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82553B" w:rsidTr="00B21479">
        <w:tc>
          <w:tcPr>
            <w:tcW w:w="2093" w:type="dxa"/>
            <w:vMerge w:val="restart"/>
            <w:vAlign w:val="center"/>
          </w:tcPr>
          <w:p w:rsidR="0082553B" w:rsidRDefault="004A7C2F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ноября</w:t>
            </w:r>
          </w:p>
          <w:p w:rsidR="0082553B" w:rsidRDefault="0082553B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2553B" w:rsidRPr="00E56D9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E56D9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82553B" w:rsidTr="00B21479">
        <w:tc>
          <w:tcPr>
            <w:tcW w:w="2093" w:type="dxa"/>
            <w:vMerge/>
            <w:vAlign w:val="center"/>
          </w:tcPr>
          <w:p w:rsidR="0082553B" w:rsidRPr="00566A7E" w:rsidRDefault="008255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2553B" w:rsidRPr="00E56D9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E56D9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7F30B2" w:rsidTr="00B21479">
        <w:tc>
          <w:tcPr>
            <w:tcW w:w="2093" w:type="dxa"/>
            <w:vMerge w:val="restart"/>
            <w:vAlign w:val="center"/>
          </w:tcPr>
          <w:p w:rsidR="007F30B2" w:rsidRDefault="004A7C2F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ноября</w:t>
            </w:r>
          </w:p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F30B2" w:rsidRPr="00E56D9B" w:rsidRDefault="00BD6CB8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BD6CB8" w:rsidRPr="00E56D9B" w:rsidRDefault="00BD6CB8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7F30B2" w:rsidTr="00B21479">
        <w:tc>
          <w:tcPr>
            <w:tcW w:w="2093" w:type="dxa"/>
            <w:vMerge/>
            <w:vAlign w:val="center"/>
          </w:tcPr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D6CB8" w:rsidRPr="00E56D9B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7F30B2" w:rsidRPr="00E56D9B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267010" w:rsidRDefault="004A7C2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ноября</w:t>
            </w:r>
          </w:p>
          <w:p w:rsidR="00267010" w:rsidRPr="00566A7E" w:rsidRDefault="0026701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67381" w:rsidRPr="00E56D9B" w:rsidRDefault="00560D23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Нормативно-правовые основы системы образования в РФ</w:t>
            </w:r>
          </w:p>
          <w:p w:rsidR="00560D23" w:rsidRPr="00E56D9B" w:rsidRDefault="00560D23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267010" w:rsidRPr="00566A7E" w:rsidRDefault="0026701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560D23" w:rsidRPr="00E56D9B" w:rsidRDefault="00560D23" w:rsidP="00560D23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Нормативно-правовые основы системы образования в РФ</w:t>
            </w:r>
          </w:p>
          <w:p w:rsidR="00267010" w:rsidRPr="00E56D9B" w:rsidRDefault="00560D23" w:rsidP="00560D23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5A11A5" w:rsidRDefault="004A7C2F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ноября</w:t>
            </w:r>
          </w:p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5A11A5" w:rsidRPr="00E56D9B" w:rsidRDefault="00D731E7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литературного чтения в начальных классах</w:t>
            </w:r>
          </w:p>
          <w:p w:rsidR="00D731E7" w:rsidRPr="00E56D9B" w:rsidRDefault="00D731E7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731E7" w:rsidRPr="00E56D9B" w:rsidRDefault="00D731E7" w:rsidP="00D731E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литературного чтения в начальных классах</w:t>
            </w:r>
          </w:p>
          <w:p w:rsidR="005A11A5" w:rsidRPr="00E56D9B" w:rsidRDefault="00D731E7" w:rsidP="00D731E7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560D23" w:rsidTr="00560D23">
        <w:trPr>
          <w:trHeight w:val="848"/>
        </w:trPr>
        <w:tc>
          <w:tcPr>
            <w:tcW w:w="2093" w:type="dxa"/>
            <w:vAlign w:val="center"/>
          </w:tcPr>
          <w:p w:rsidR="00560D23" w:rsidRDefault="00560D2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ноября</w:t>
            </w:r>
          </w:p>
          <w:p w:rsidR="00560D23" w:rsidRPr="00566A7E" w:rsidRDefault="00560D2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60D23" w:rsidRPr="00566A7E" w:rsidRDefault="00560D23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60D23" w:rsidRPr="00566A7E" w:rsidRDefault="00560D23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560D23" w:rsidRPr="00E56D9B" w:rsidRDefault="00560D23" w:rsidP="00560D23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Нормативно-правовые основы системы образования в РФ</w:t>
            </w:r>
          </w:p>
          <w:p w:rsidR="00560D23" w:rsidRPr="00E56D9B" w:rsidRDefault="00560D23" w:rsidP="00560D23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ЗАЧЕТ</w:t>
            </w:r>
          </w:p>
          <w:p w:rsidR="00560D23" w:rsidRPr="00E56D9B" w:rsidRDefault="00560D23" w:rsidP="00560D23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Морозова Валентина Николаевна</w:t>
            </w:r>
          </w:p>
        </w:tc>
      </w:tr>
      <w:tr w:rsidR="000432C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0432C9" w:rsidRDefault="000432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ноября</w:t>
            </w:r>
          </w:p>
          <w:p w:rsidR="000432C9" w:rsidRDefault="000432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0432C9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0432C9" w:rsidRPr="00495898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0432C9" w:rsidRPr="00E56D9B" w:rsidRDefault="000432C9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Психология младших школьников</w:t>
            </w:r>
          </w:p>
          <w:p w:rsidR="000432C9" w:rsidRPr="00E56D9B" w:rsidRDefault="000432C9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0432C9" w:rsidTr="000432C9">
        <w:trPr>
          <w:trHeight w:val="764"/>
        </w:trPr>
        <w:tc>
          <w:tcPr>
            <w:tcW w:w="2093" w:type="dxa"/>
            <w:vMerge/>
            <w:vAlign w:val="center"/>
          </w:tcPr>
          <w:p w:rsidR="000432C9" w:rsidRDefault="000432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432C9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0432C9" w:rsidRPr="00495898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0432C9" w:rsidRPr="00E56D9B" w:rsidRDefault="000432C9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Психология младших школьников</w:t>
            </w:r>
          </w:p>
          <w:p w:rsidR="000432C9" w:rsidRPr="00E56D9B" w:rsidRDefault="000432C9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0432C9" w:rsidTr="000432C9">
        <w:trPr>
          <w:trHeight w:val="1056"/>
        </w:trPr>
        <w:tc>
          <w:tcPr>
            <w:tcW w:w="2093" w:type="dxa"/>
            <w:vAlign w:val="center"/>
          </w:tcPr>
          <w:p w:rsidR="000432C9" w:rsidRDefault="000432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ноября</w:t>
            </w:r>
          </w:p>
          <w:p w:rsidR="000432C9" w:rsidRDefault="000432C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0432C9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0432C9" w:rsidRPr="00495898" w:rsidRDefault="000432C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0432C9" w:rsidRPr="00E56D9B" w:rsidRDefault="000432C9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Современные педагогические системы и технологии обучения и развития младших школьников</w:t>
            </w:r>
          </w:p>
          <w:p w:rsidR="000432C9" w:rsidRPr="00E56D9B" w:rsidRDefault="000432C9" w:rsidP="0061641E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ЗАЧЕТ</w:t>
            </w:r>
          </w:p>
          <w:p w:rsidR="000432C9" w:rsidRPr="00E56D9B" w:rsidRDefault="000432C9" w:rsidP="00C214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E56D9B">
              <w:rPr>
                <w:rFonts w:ascii="Times New Roman" w:hAnsi="Times New Roman"/>
              </w:rPr>
              <w:t>Гапеенкова</w:t>
            </w:r>
            <w:proofErr w:type="spellEnd"/>
            <w:r w:rsidRPr="00E56D9B">
              <w:rPr>
                <w:rFonts w:ascii="Times New Roman" w:hAnsi="Times New Roman"/>
              </w:rPr>
              <w:t xml:space="preserve"> Светлана Максимовна</w:t>
            </w:r>
          </w:p>
        </w:tc>
      </w:tr>
      <w:tr w:rsidR="00D731E7" w:rsidTr="00D731E7">
        <w:trPr>
          <w:trHeight w:val="412"/>
        </w:trPr>
        <w:tc>
          <w:tcPr>
            <w:tcW w:w="2093" w:type="dxa"/>
            <w:vMerge w:val="restart"/>
            <w:vAlign w:val="center"/>
          </w:tcPr>
          <w:p w:rsidR="00D731E7" w:rsidRDefault="00D731E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ноября</w:t>
            </w:r>
          </w:p>
          <w:p w:rsidR="00D731E7" w:rsidRDefault="00D731E7" w:rsidP="004A7C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D731E7" w:rsidRPr="00566A7E" w:rsidRDefault="00D731E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731E7" w:rsidRPr="00566A7E" w:rsidRDefault="00D731E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731E7" w:rsidRPr="00E56D9B" w:rsidRDefault="00D731E7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литературного чтения в начальных классах</w:t>
            </w:r>
          </w:p>
          <w:p w:rsidR="00D731E7" w:rsidRPr="00E56D9B" w:rsidRDefault="00D731E7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D731E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D731E7" w:rsidRDefault="00D731E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731E7" w:rsidRPr="00566A7E" w:rsidRDefault="00D731E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731E7" w:rsidRPr="00566A7E" w:rsidRDefault="00D731E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731E7" w:rsidRPr="00E56D9B" w:rsidRDefault="00D731E7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литературного чтения в начальных классах</w:t>
            </w:r>
          </w:p>
          <w:p w:rsidR="00D731E7" w:rsidRPr="00E56D9B" w:rsidRDefault="00D731E7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B30576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30576" w:rsidRDefault="00B305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ноября</w:t>
            </w:r>
          </w:p>
          <w:p w:rsidR="00B30576" w:rsidRDefault="00B30576" w:rsidP="004A7C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B30576" w:rsidRPr="00566A7E" w:rsidRDefault="00B30576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30576" w:rsidRPr="00566A7E" w:rsidRDefault="00B30576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B30576" w:rsidRPr="00E56D9B" w:rsidRDefault="00B30576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B30576" w:rsidRPr="00E56D9B" w:rsidRDefault="00B30576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B30576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B30576" w:rsidRDefault="00B305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0576" w:rsidRPr="00566A7E" w:rsidRDefault="00B30576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30576" w:rsidRPr="00566A7E" w:rsidRDefault="00B30576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30576" w:rsidRPr="00E56D9B" w:rsidRDefault="00B30576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B30576" w:rsidRPr="00E56D9B" w:rsidRDefault="00B30576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873791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ноября</w:t>
            </w:r>
          </w:p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873791" w:rsidRPr="00566A7E" w:rsidRDefault="00873791" w:rsidP="009220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73791" w:rsidRPr="00566A7E" w:rsidRDefault="00873791" w:rsidP="0092202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873791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73791" w:rsidRPr="00566A7E" w:rsidRDefault="00873791" w:rsidP="009220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73791" w:rsidRPr="00566A7E" w:rsidRDefault="00873791" w:rsidP="0092202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ЭКЗАМЕН</w:t>
            </w:r>
          </w:p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873791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 ноября</w:t>
            </w:r>
          </w:p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873791" w:rsidRPr="00566A7E" w:rsidRDefault="00873791" w:rsidP="009220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73791" w:rsidRPr="00566A7E" w:rsidRDefault="00873791" w:rsidP="0092202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873791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73791" w:rsidRDefault="008737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73791" w:rsidRPr="00566A7E" w:rsidRDefault="00873791" w:rsidP="009220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73791" w:rsidRPr="00566A7E" w:rsidRDefault="00873791" w:rsidP="0092202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873791" w:rsidRPr="00E56D9B" w:rsidRDefault="00873791" w:rsidP="00922026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Замятина Ирина Викторовна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32C9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2D0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1BA1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0670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A7C2F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1129"/>
    <w:rsid w:val="0053673F"/>
    <w:rsid w:val="0054146C"/>
    <w:rsid w:val="00557DEB"/>
    <w:rsid w:val="00560D23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3737"/>
    <w:rsid w:val="0059494E"/>
    <w:rsid w:val="005970DA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5F7677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1E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0E6D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553B"/>
    <w:rsid w:val="0082710A"/>
    <w:rsid w:val="00830D09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3791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3D60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0971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A23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0576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3616"/>
    <w:rsid w:val="00B872F5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1012E"/>
    <w:rsid w:val="00C106C3"/>
    <w:rsid w:val="00C20AB0"/>
    <w:rsid w:val="00C214C1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67381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731E7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56D9B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56A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27AA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2F1B-12B7-47EF-A2BA-684853FE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2024-11-11T10:18:00Z</dcterms:created>
  <dcterms:modified xsi:type="dcterms:W3CDTF">2024-11-11T10:18:00Z</dcterms:modified>
</cp:coreProperties>
</file>