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369E0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7B478A">
        <w:rPr>
          <w:rFonts w:ascii="Times New Roman" w:hAnsi="Times New Roman"/>
        </w:rPr>
        <w:t>Теория и методика преподавания математики в образовательных организациях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</w:t>
      </w:r>
    </w:p>
    <w:p w:rsidR="002D7C54" w:rsidRPr="009166F7" w:rsidRDefault="009C195F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(20</w:t>
      </w:r>
      <w:r w:rsidR="00E750A8">
        <w:rPr>
          <w:rFonts w:ascii="Times New Roman" w:hAnsi="Times New Roman"/>
        </w:rPr>
        <w:t>2</w:t>
      </w:r>
      <w:r w:rsidR="00913535">
        <w:rPr>
          <w:rFonts w:ascii="Times New Roman" w:hAnsi="Times New Roman"/>
        </w:rPr>
        <w:t>5</w:t>
      </w:r>
      <w:r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913535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AC2BF1">
        <w:rPr>
          <w:rFonts w:ascii="Times New Roman" w:hAnsi="Times New Roman"/>
        </w:rPr>
        <w:t>ноябрь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4A34B2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6D305E" w:rsidTr="003566B8">
        <w:trPr>
          <w:trHeight w:val="883"/>
        </w:trPr>
        <w:tc>
          <w:tcPr>
            <w:tcW w:w="2093" w:type="dxa"/>
            <w:vAlign w:val="center"/>
          </w:tcPr>
          <w:p w:rsidR="006D305E" w:rsidRDefault="006D305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ноября</w:t>
            </w:r>
          </w:p>
          <w:p w:rsidR="006D305E" w:rsidRDefault="006D305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6D305E" w:rsidRPr="00566A7E" w:rsidRDefault="006D305E" w:rsidP="006D3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D305E" w:rsidRPr="00566A7E" w:rsidRDefault="006D305E" w:rsidP="006D3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6D305E" w:rsidRPr="001676E3" w:rsidRDefault="006D305E" w:rsidP="006D305E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6D305E" w:rsidRPr="001676E3" w:rsidRDefault="006D305E" w:rsidP="006D305E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852091" w:rsidTr="003566B8">
        <w:trPr>
          <w:trHeight w:val="883"/>
        </w:trPr>
        <w:tc>
          <w:tcPr>
            <w:tcW w:w="2093" w:type="dxa"/>
            <w:vAlign w:val="center"/>
          </w:tcPr>
          <w:p w:rsidR="00852091" w:rsidRDefault="00AC2BF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ноября</w:t>
            </w:r>
          </w:p>
          <w:p w:rsidR="00852091" w:rsidRPr="00566A7E" w:rsidRDefault="0085209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747C4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="00AC2BF1">
              <w:rPr>
                <w:rFonts w:ascii="Times New Roman" w:hAnsi="Times New Roman"/>
                <w:b/>
              </w:rPr>
              <w:t>30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 w:rsidR="00AC2BF1"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="00747C42">
              <w:rPr>
                <w:rFonts w:ascii="Times New Roman" w:hAnsi="Times New Roman"/>
                <w:b/>
              </w:rPr>
              <w:t>05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vAlign w:val="center"/>
          </w:tcPr>
          <w:p w:rsidR="003566B8" w:rsidRPr="001676E3" w:rsidRDefault="003566B8" w:rsidP="003566B8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852091" w:rsidRPr="001676E3" w:rsidRDefault="003566B8" w:rsidP="003566B8">
            <w:pPr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913535" w:rsidTr="00B21479">
        <w:trPr>
          <w:trHeight w:val="678"/>
        </w:trPr>
        <w:tc>
          <w:tcPr>
            <w:tcW w:w="2093" w:type="dxa"/>
            <w:vMerge w:val="restart"/>
            <w:vAlign w:val="center"/>
          </w:tcPr>
          <w:p w:rsidR="00913535" w:rsidRDefault="00AC2BF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ноября</w:t>
            </w:r>
          </w:p>
          <w:p w:rsidR="00913535" w:rsidRPr="00566A7E" w:rsidRDefault="0091353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13535" w:rsidRPr="00566A7E" w:rsidRDefault="0091353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913535" w:rsidRPr="00566A7E" w:rsidRDefault="0091353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913535" w:rsidRPr="001676E3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913535" w:rsidRPr="001676E3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913535" w:rsidTr="00B21479">
        <w:trPr>
          <w:trHeight w:val="678"/>
        </w:trPr>
        <w:tc>
          <w:tcPr>
            <w:tcW w:w="2093" w:type="dxa"/>
            <w:vMerge/>
            <w:vAlign w:val="center"/>
          </w:tcPr>
          <w:p w:rsidR="00913535" w:rsidRPr="00566A7E" w:rsidRDefault="0091353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13535" w:rsidRPr="00566A7E" w:rsidRDefault="0091353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913535" w:rsidRPr="00566A7E" w:rsidRDefault="0091353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13535" w:rsidRPr="001676E3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913535" w:rsidRPr="001676E3" w:rsidRDefault="00913535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3566B8" w:rsidTr="003566B8">
        <w:trPr>
          <w:trHeight w:val="752"/>
        </w:trPr>
        <w:tc>
          <w:tcPr>
            <w:tcW w:w="2093" w:type="dxa"/>
            <w:vAlign w:val="center"/>
          </w:tcPr>
          <w:p w:rsidR="003566B8" w:rsidRDefault="00AC2BF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ноября</w:t>
            </w:r>
          </w:p>
          <w:p w:rsidR="003566B8" w:rsidRPr="00566A7E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1808DB" w:rsidRPr="00566A7E" w:rsidRDefault="001808DB" w:rsidP="00180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566B8" w:rsidRPr="00566A7E" w:rsidRDefault="001808DB" w:rsidP="001808D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30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vAlign w:val="center"/>
          </w:tcPr>
          <w:p w:rsidR="003566B8" w:rsidRPr="001676E3" w:rsidRDefault="003566B8" w:rsidP="003566B8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3566B8" w:rsidRPr="001676E3" w:rsidRDefault="003566B8" w:rsidP="003566B8">
            <w:pPr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852091" w:rsidTr="003A7300">
        <w:trPr>
          <w:trHeight w:val="689"/>
        </w:trPr>
        <w:tc>
          <w:tcPr>
            <w:tcW w:w="2093" w:type="dxa"/>
            <w:vMerge w:val="restart"/>
            <w:vAlign w:val="center"/>
          </w:tcPr>
          <w:p w:rsidR="00852091" w:rsidRDefault="00747C4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ноября</w:t>
            </w:r>
          </w:p>
          <w:p w:rsidR="00852091" w:rsidRDefault="00852091" w:rsidP="00191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913535" w:rsidRPr="00566A7E" w:rsidRDefault="00913535" w:rsidP="00913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52091" w:rsidRPr="00566A7E" w:rsidRDefault="00913535" w:rsidP="00913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852091" w:rsidTr="003A7300">
        <w:trPr>
          <w:trHeight w:val="689"/>
        </w:trPr>
        <w:tc>
          <w:tcPr>
            <w:tcW w:w="2093" w:type="dxa"/>
            <w:vMerge/>
            <w:vAlign w:val="center"/>
          </w:tcPr>
          <w:p w:rsidR="00852091" w:rsidRPr="00566A7E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52091" w:rsidRPr="00566A7E" w:rsidRDefault="00852091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1E49D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611AE2" w:rsidRPr="001676E3" w:rsidRDefault="00611AE2" w:rsidP="00611AE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852091" w:rsidRPr="001676E3" w:rsidRDefault="00611AE2" w:rsidP="00611AE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59F2" w:rsidRDefault="00747C4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ноября</w:t>
            </w:r>
          </w:p>
          <w:p w:rsidR="00DB59F2" w:rsidRDefault="00DB59F2" w:rsidP="008A3F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DB59F2" w:rsidRDefault="00DB59F2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59F2" w:rsidRPr="005A0F21" w:rsidRDefault="00DB59F2" w:rsidP="001900D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DB59F2" w:rsidRPr="001676E3" w:rsidRDefault="00DB59F2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DB59F2" w:rsidRPr="001676E3" w:rsidRDefault="00DB59F2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59F2" w:rsidRDefault="00DB59F2" w:rsidP="008A3F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59F2" w:rsidRPr="00566A7E" w:rsidRDefault="00DB59F2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566A7E">
              <w:rPr>
                <w:rFonts w:ascii="Times New Roman" w:hAnsi="Times New Roman"/>
                <w:b/>
              </w:rPr>
              <w:t xml:space="preserve"> пара</w:t>
            </w:r>
          </w:p>
          <w:p w:rsidR="00DB59F2" w:rsidRPr="00566A7E" w:rsidRDefault="00DB59F2" w:rsidP="00DB59F2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0</w:t>
            </w:r>
            <w:r w:rsidRPr="00566A7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59F2" w:rsidRPr="001676E3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DB59F2" w:rsidRPr="001676E3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DB59F2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59F2" w:rsidRDefault="00DB59F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59F2" w:rsidRPr="00566A7E" w:rsidRDefault="00D14F00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B59F2" w:rsidRPr="00566A7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DB59F2" w:rsidRPr="00566A7E">
              <w:rPr>
                <w:rFonts w:ascii="Times New Roman" w:hAnsi="Times New Roman"/>
                <w:b/>
              </w:rPr>
              <w:t>пара</w:t>
            </w:r>
          </w:p>
          <w:p w:rsidR="00DB59F2" w:rsidRPr="00566A7E" w:rsidRDefault="00DB59F2" w:rsidP="00DB59F2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40</w:t>
            </w:r>
            <w:r w:rsidRPr="00566A7E"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13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59F2" w:rsidRPr="001676E3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DB59F2" w:rsidRPr="001676E3" w:rsidRDefault="00DB59F2" w:rsidP="00DB59F2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3566B8" w:rsidTr="003566B8">
        <w:trPr>
          <w:trHeight w:val="730"/>
        </w:trPr>
        <w:tc>
          <w:tcPr>
            <w:tcW w:w="2093" w:type="dxa"/>
            <w:vAlign w:val="center"/>
          </w:tcPr>
          <w:p w:rsidR="003566B8" w:rsidRDefault="00747C4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ноября</w:t>
            </w:r>
          </w:p>
          <w:p w:rsidR="003566B8" w:rsidRDefault="003566B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1808DB" w:rsidRPr="00566A7E" w:rsidRDefault="001808DB" w:rsidP="00180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566B8" w:rsidRPr="00566A7E" w:rsidRDefault="001808DB" w:rsidP="001808DB">
            <w:pPr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30</w:t>
            </w:r>
            <w:r w:rsidRPr="00566A7E"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1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05</w:t>
            </w:r>
            <w:r w:rsidRPr="00566A7E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3566B8" w:rsidRPr="001676E3" w:rsidRDefault="003566B8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Методические основы обучения математике</w:t>
            </w:r>
          </w:p>
          <w:p w:rsidR="003566B8" w:rsidRPr="001676E3" w:rsidRDefault="003566B8" w:rsidP="001900DA">
            <w:pPr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Шарапова Наталья Николаевна</w:t>
            </w:r>
          </w:p>
        </w:tc>
      </w:tr>
      <w:tr w:rsidR="00852091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52091" w:rsidRDefault="00747C4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ноября</w:t>
            </w:r>
          </w:p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52091" w:rsidRPr="00566A7E" w:rsidRDefault="00852091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852091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52091" w:rsidRDefault="00852091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52091" w:rsidRPr="00566A7E" w:rsidRDefault="00852091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52091" w:rsidRPr="00566A7E" w:rsidRDefault="00852091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852091" w:rsidRPr="001676E3" w:rsidRDefault="00852091" w:rsidP="001900DA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D05064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05064" w:rsidRDefault="00D0506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ноября</w:t>
            </w:r>
          </w:p>
          <w:p w:rsidR="00D05064" w:rsidRDefault="00D0506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D05064" w:rsidRPr="00566A7E" w:rsidRDefault="00D05064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D05064" w:rsidRPr="00566A7E" w:rsidRDefault="00D05064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D05064" w:rsidRPr="001676E3" w:rsidRDefault="00D05064" w:rsidP="00C6143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D05064" w:rsidRPr="001676E3" w:rsidRDefault="00D05064" w:rsidP="00C6143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D05064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05064" w:rsidRDefault="00D05064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05064" w:rsidRPr="00566A7E" w:rsidRDefault="00D05064" w:rsidP="008432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D05064" w:rsidRPr="00566A7E" w:rsidRDefault="00D05064" w:rsidP="00843291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D05064" w:rsidRPr="001676E3" w:rsidRDefault="00D05064" w:rsidP="00C6143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Психолого-педагогические основы образовательной деятельности</w:t>
            </w:r>
          </w:p>
          <w:p w:rsidR="00D05064" w:rsidRPr="001676E3" w:rsidRDefault="00D05064" w:rsidP="00C6143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ЗАЧЕТ</w:t>
            </w:r>
          </w:p>
          <w:p w:rsidR="00D05064" w:rsidRPr="001676E3" w:rsidRDefault="00D05064" w:rsidP="00C6143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Щербакова Наталья Евгеньевна</w:t>
            </w:r>
          </w:p>
        </w:tc>
      </w:tr>
      <w:tr w:rsidR="000133FC" w:rsidTr="000B0437">
        <w:trPr>
          <w:trHeight w:val="678"/>
        </w:trPr>
        <w:tc>
          <w:tcPr>
            <w:tcW w:w="2093" w:type="dxa"/>
            <w:vAlign w:val="center"/>
          </w:tcPr>
          <w:p w:rsidR="000133FC" w:rsidRDefault="000133F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ноября</w:t>
            </w:r>
          </w:p>
          <w:p w:rsidR="000133FC" w:rsidRDefault="000133F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0133FC" w:rsidRPr="00566A7E" w:rsidRDefault="000133FC" w:rsidP="000133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0133FC" w:rsidRPr="00566A7E" w:rsidRDefault="000133FC" w:rsidP="000133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0133FC" w:rsidRPr="001676E3" w:rsidRDefault="000133FC" w:rsidP="000133FC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0133FC" w:rsidRPr="001676E3" w:rsidRDefault="000133FC" w:rsidP="000133FC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A36005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A36005" w:rsidRDefault="00A3600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ноября</w:t>
            </w:r>
          </w:p>
          <w:p w:rsidR="00A36005" w:rsidRDefault="00A36005" w:rsidP="00191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A36005" w:rsidRPr="00566A7E" w:rsidRDefault="00A36005" w:rsidP="00A360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36005" w:rsidRPr="00566A7E" w:rsidRDefault="00A36005" w:rsidP="00A3600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A36005" w:rsidRPr="001676E3" w:rsidRDefault="00A36005" w:rsidP="00A36005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 геометрии</w:t>
            </w:r>
          </w:p>
          <w:p w:rsidR="00A36005" w:rsidRPr="001676E3" w:rsidRDefault="00A36005" w:rsidP="00A36005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Растрепина Анастасия Олеговна</w:t>
            </w:r>
          </w:p>
        </w:tc>
      </w:tr>
      <w:tr w:rsidR="00A36005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A36005" w:rsidRDefault="00A3600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36005" w:rsidRPr="00566A7E" w:rsidRDefault="00A36005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36005" w:rsidRPr="00566A7E" w:rsidRDefault="00A36005" w:rsidP="00D14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A36005" w:rsidRPr="001676E3" w:rsidRDefault="00A36005" w:rsidP="00D14F00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Теория и практика решения задач по элементарной алгебре</w:t>
            </w:r>
          </w:p>
          <w:p w:rsidR="00A36005" w:rsidRPr="001676E3" w:rsidRDefault="00A36005" w:rsidP="00FE4817">
            <w:pPr>
              <w:spacing w:after="0"/>
              <w:jc w:val="center"/>
              <w:rPr>
                <w:rFonts w:ascii="Times New Roman" w:hAnsi="Times New Roman"/>
              </w:rPr>
            </w:pPr>
            <w:r w:rsidRPr="001676E3">
              <w:rPr>
                <w:rFonts w:ascii="Times New Roman" w:hAnsi="Times New Roman"/>
              </w:rPr>
              <w:t>Монахова Оксана Александровна</w:t>
            </w:r>
          </w:p>
        </w:tc>
      </w:tr>
    </w:tbl>
    <w:p w:rsidR="0026384B" w:rsidRPr="009166F7" w:rsidRDefault="0026384B" w:rsidP="00F431A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B64918"/>
    <w:rsid w:val="00001474"/>
    <w:rsid w:val="00002B0B"/>
    <w:rsid w:val="00004F0D"/>
    <w:rsid w:val="000057F7"/>
    <w:rsid w:val="00012292"/>
    <w:rsid w:val="000133FC"/>
    <w:rsid w:val="00017B30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7FD1"/>
    <w:rsid w:val="0006002C"/>
    <w:rsid w:val="00065F03"/>
    <w:rsid w:val="0006773F"/>
    <w:rsid w:val="00073C71"/>
    <w:rsid w:val="000750ED"/>
    <w:rsid w:val="00075D3C"/>
    <w:rsid w:val="00081298"/>
    <w:rsid w:val="00083FB9"/>
    <w:rsid w:val="00084B6B"/>
    <w:rsid w:val="00093CA8"/>
    <w:rsid w:val="000A3DD8"/>
    <w:rsid w:val="000A4660"/>
    <w:rsid w:val="000B0437"/>
    <w:rsid w:val="000B2E13"/>
    <w:rsid w:val="000B4C76"/>
    <w:rsid w:val="000C1630"/>
    <w:rsid w:val="000C3233"/>
    <w:rsid w:val="000D0430"/>
    <w:rsid w:val="000D2703"/>
    <w:rsid w:val="000D2DD3"/>
    <w:rsid w:val="000D31CB"/>
    <w:rsid w:val="000D522B"/>
    <w:rsid w:val="000D7E06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676E3"/>
    <w:rsid w:val="0017443A"/>
    <w:rsid w:val="001750B3"/>
    <w:rsid w:val="001808DB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369E0"/>
    <w:rsid w:val="00241B38"/>
    <w:rsid w:val="00243F62"/>
    <w:rsid w:val="00244E9B"/>
    <w:rsid w:val="002475E1"/>
    <w:rsid w:val="002532FF"/>
    <w:rsid w:val="002577F3"/>
    <w:rsid w:val="0026384B"/>
    <w:rsid w:val="002666DE"/>
    <w:rsid w:val="00267010"/>
    <w:rsid w:val="0027340D"/>
    <w:rsid w:val="00275D37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688C"/>
    <w:rsid w:val="003070F5"/>
    <w:rsid w:val="00310685"/>
    <w:rsid w:val="00316CCD"/>
    <w:rsid w:val="00320D1E"/>
    <w:rsid w:val="0032151C"/>
    <w:rsid w:val="00323B1B"/>
    <w:rsid w:val="00324EEA"/>
    <w:rsid w:val="00326D98"/>
    <w:rsid w:val="00340F2D"/>
    <w:rsid w:val="0034121C"/>
    <w:rsid w:val="00341FDA"/>
    <w:rsid w:val="003566B8"/>
    <w:rsid w:val="003652A0"/>
    <w:rsid w:val="00371E3E"/>
    <w:rsid w:val="0037248E"/>
    <w:rsid w:val="0037360B"/>
    <w:rsid w:val="00373958"/>
    <w:rsid w:val="00376AB9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28CF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532"/>
    <w:rsid w:val="004546E9"/>
    <w:rsid w:val="00465954"/>
    <w:rsid w:val="004861F5"/>
    <w:rsid w:val="00487A5A"/>
    <w:rsid w:val="00490880"/>
    <w:rsid w:val="00495898"/>
    <w:rsid w:val="00496387"/>
    <w:rsid w:val="00496594"/>
    <w:rsid w:val="004A34B2"/>
    <w:rsid w:val="004A6FBA"/>
    <w:rsid w:val="004B15F9"/>
    <w:rsid w:val="004B3803"/>
    <w:rsid w:val="004B5028"/>
    <w:rsid w:val="004C0BEE"/>
    <w:rsid w:val="004C6C7F"/>
    <w:rsid w:val="004D3FA8"/>
    <w:rsid w:val="004E1C19"/>
    <w:rsid w:val="004E254C"/>
    <w:rsid w:val="004E289A"/>
    <w:rsid w:val="004E4C90"/>
    <w:rsid w:val="004F27BC"/>
    <w:rsid w:val="004F29C0"/>
    <w:rsid w:val="004F66E1"/>
    <w:rsid w:val="004F6E72"/>
    <w:rsid w:val="005032C5"/>
    <w:rsid w:val="00531129"/>
    <w:rsid w:val="0053673F"/>
    <w:rsid w:val="0054146C"/>
    <w:rsid w:val="00557DEB"/>
    <w:rsid w:val="00561ABA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0F21"/>
    <w:rsid w:val="005A11A5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042A"/>
    <w:rsid w:val="00603792"/>
    <w:rsid w:val="00603803"/>
    <w:rsid w:val="00611AE2"/>
    <w:rsid w:val="00612925"/>
    <w:rsid w:val="00612A1D"/>
    <w:rsid w:val="006135F4"/>
    <w:rsid w:val="006146F6"/>
    <w:rsid w:val="006153E1"/>
    <w:rsid w:val="006164BA"/>
    <w:rsid w:val="0061678F"/>
    <w:rsid w:val="0062093B"/>
    <w:rsid w:val="00620BD1"/>
    <w:rsid w:val="006235D7"/>
    <w:rsid w:val="00626E7D"/>
    <w:rsid w:val="00627B4A"/>
    <w:rsid w:val="006319DD"/>
    <w:rsid w:val="00636BDA"/>
    <w:rsid w:val="0064056E"/>
    <w:rsid w:val="006445A7"/>
    <w:rsid w:val="006522CB"/>
    <w:rsid w:val="00653B10"/>
    <w:rsid w:val="00655C50"/>
    <w:rsid w:val="0065690F"/>
    <w:rsid w:val="006663F3"/>
    <w:rsid w:val="0066754B"/>
    <w:rsid w:val="00670856"/>
    <w:rsid w:val="00677719"/>
    <w:rsid w:val="006823F7"/>
    <w:rsid w:val="00684CC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305E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38BF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47C42"/>
    <w:rsid w:val="00754CCA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94D05"/>
    <w:rsid w:val="007A3FEF"/>
    <w:rsid w:val="007A6891"/>
    <w:rsid w:val="007B0FC0"/>
    <w:rsid w:val="007B478A"/>
    <w:rsid w:val="007B5FD9"/>
    <w:rsid w:val="007C5640"/>
    <w:rsid w:val="007C6F6F"/>
    <w:rsid w:val="007D6423"/>
    <w:rsid w:val="007D741A"/>
    <w:rsid w:val="007E05CD"/>
    <w:rsid w:val="007E2172"/>
    <w:rsid w:val="007E25CE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115E"/>
    <w:rsid w:val="008442B3"/>
    <w:rsid w:val="00845940"/>
    <w:rsid w:val="00847CB1"/>
    <w:rsid w:val="00851F26"/>
    <w:rsid w:val="00852091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A0A94"/>
    <w:rsid w:val="008A1A7F"/>
    <w:rsid w:val="008A3F1D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906AD3"/>
    <w:rsid w:val="0090739F"/>
    <w:rsid w:val="00913535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58E3"/>
    <w:rsid w:val="00997DE0"/>
    <w:rsid w:val="009A36ED"/>
    <w:rsid w:val="009A4BA9"/>
    <w:rsid w:val="009B04F8"/>
    <w:rsid w:val="009B16DD"/>
    <w:rsid w:val="009C04A5"/>
    <w:rsid w:val="009C195F"/>
    <w:rsid w:val="009C3E95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096A"/>
    <w:rsid w:val="00A2237A"/>
    <w:rsid w:val="00A33710"/>
    <w:rsid w:val="00A36005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13BB"/>
    <w:rsid w:val="00AB29E6"/>
    <w:rsid w:val="00AB3752"/>
    <w:rsid w:val="00AC2BF1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A5C9C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0441"/>
    <w:rsid w:val="00C02EF8"/>
    <w:rsid w:val="00C02F97"/>
    <w:rsid w:val="00C0687C"/>
    <w:rsid w:val="00C1012E"/>
    <w:rsid w:val="00C106C3"/>
    <w:rsid w:val="00C20AB0"/>
    <w:rsid w:val="00C22AAC"/>
    <w:rsid w:val="00C323E1"/>
    <w:rsid w:val="00C332FC"/>
    <w:rsid w:val="00C359EE"/>
    <w:rsid w:val="00C45C19"/>
    <w:rsid w:val="00C463F3"/>
    <w:rsid w:val="00C574D3"/>
    <w:rsid w:val="00C60B4F"/>
    <w:rsid w:val="00C629DA"/>
    <w:rsid w:val="00C63269"/>
    <w:rsid w:val="00C73E1B"/>
    <w:rsid w:val="00C755DB"/>
    <w:rsid w:val="00C81381"/>
    <w:rsid w:val="00C85D07"/>
    <w:rsid w:val="00C85D42"/>
    <w:rsid w:val="00C903ED"/>
    <w:rsid w:val="00C90BFF"/>
    <w:rsid w:val="00C9429C"/>
    <w:rsid w:val="00C95D2E"/>
    <w:rsid w:val="00C963AC"/>
    <w:rsid w:val="00CA011E"/>
    <w:rsid w:val="00CA0549"/>
    <w:rsid w:val="00CA08BA"/>
    <w:rsid w:val="00CA516F"/>
    <w:rsid w:val="00CA7ECF"/>
    <w:rsid w:val="00CB732B"/>
    <w:rsid w:val="00CB7799"/>
    <w:rsid w:val="00CC1681"/>
    <w:rsid w:val="00CC2760"/>
    <w:rsid w:val="00CC4F48"/>
    <w:rsid w:val="00CC5615"/>
    <w:rsid w:val="00CC63A4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5064"/>
    <w:rsid w:val="00D069CC"/>
    <w:rsid w:val="00D079AB"/>
    <w:rsid w:val="00D10D34"/>
    <w:rsid w:val="00D14F00"/>
    <w:rsid w:val="00D2114D"/>
    <w:rsid w:val="00D211F4"/>
    <w:rsid w:val="00D21B58"/>
    <w:rsid w:val="00D24D86"/>
    <w:rsid w:val="00D26167"/>
    <w:rsid w:val="00D32494"/>
    <w:rsid w:val="00D333AD"/>
    <w:rsid w:val="00D37FC2"/>
    <w:rsid w:val="00D4375F"/>
    <w:rsid w:val="00D44F01"/>
    <w:rsid w:val="00D45A9D"/>
    <w:rsid w:val="00D47E5E"/>
    <w:rsid w:val="00D50B04"/>
    <w:rsid w:val="00D516E2"/>
    <w:rsid w:val="00D558AD"/>
    <w:rsid w:val="00D56673"/>
    <w:rsid w:val="00D5784B"/>
    <w:rsid w:val="00D62916"/>
    <w:rsid w:val="00D706E0"/>
    <w:rsid w:val="00D8481E"/>
    <w:rsid w:val="00D8640D"/>
    <w:rsid w:val="00D92AB7"/>
    <w:rsid w:val="00DA06E3"/>
    <w:rsid w:val="00DA082C"/>
    <w:rsid w:val="00DA251C"/>
    <w:rsid w:val="00DA6867"/>
    <w:rsid w:val="00DA6AC5"/>
    <w:rsid w:val="00DA7F95"/>
    <w:rsid w:val="00DB0BD0"/>
    <w:rsid w:val="00DB1437"/>
    <w:rsid w:val="00DB239C"/>
    <w:rsid w:val="00DB59F2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776C"/>
    <w:rsid w:val="00E27916"/>
    <w:rsid w:val="00E31884"/>
    <w:rsid w:val="00E3274E"/>
    <w:rsid w:val="00E33C43"/>
    <w:rsid w:val="00E36294"/>
    <w:rsid w:val="00E46B91"/>
    <w:rsid w:val="00E5068B"/>
    <w:rsid w:val="00E50C69"/>
    <w:rsid w:val="00E525AA"/>
    <w:rsid w:val="00E5279E"/>
    <w:rsid w:val="00E56A61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7DC"/>
    <w:rsid w:val="00E85D42"/>
    <w:rsid w:val="00E87261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38E0"/>
    <w:rsid w:val="00F1750B"/>
    <w:rsid w:val="00F17659"/>
    <w:rsid w:val="00F2110F"/>
    <w:rsid w:val="00F23513"/>
    <w:rsid w:val="00F238B9"/>
    <w:rsid w:val="00F25E8B"/>
    <w:rsid w:val="00F25F16"/>
    <w:rsid w:val="00F2618B"/>
    <w:rsid w:val="00F431A5"/>
    <w:rsid w:val="00F53F13"/>
    <w:rsid w:val="00F578E5"/>
    <w:rsid w:val="00F618F8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A3024"/>
    <w:rsid w:val="00FA7B35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E4817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AC57-F128-4111-B071-5780338E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32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2021-09-15T10:40:00Z</cp:lastPrinted>
  <dcterms:created xsi:type="dcterms:W3CDTF">2025-11-07T09:25:00Z</dcterms:created>
  <dcterms:modified xsi:type="dcterms:W3CDTF">2025-11-11T08:40:00Z</dcterms:modified>
</cp:coreProperties>
</file>