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2D7C54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369E0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7B478A">
        <w:rPr>
          <w:rFonts w:ascii="Times New Roman" w:hAnsi="Times New Roman"/>
        </w:rPr>
        <w:t>Теория и методика преподавания математики в образовательных организациях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</w:t>
      </w:r>
    </w:p>
    <w:p w:rsidR="002D7C54" w:rsidRPr="009166F7" w:rsidRDefault="009C195F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(20</w:t>
      </w:r>
      <w:r w:rsidR="00E750A8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>)</w:t>
      </w:r>
      <w:r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8D7011">
        <w:rPr>
          <w:rFonts w:ascii="Times New Roman" w:hAnsi="Times New Roman"/>
        </w:rPr>
        <w:t>ноябрь</w:t>
      </w:r>
      <w:r w:rsidR="00F17659">
        <w:rPr>
          <w:rFonts w:ascii="Times New Roman" w:hAnsi="Times New Roman"/>
        </w:rPr>
        <w:t xml:space="preserve">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ED4947" w:rsidTr="00B21479">
        <w:tc>
          <w:tcPr>
            <w:tcW w:w="2093" w:type="dxa"/>
            <w:vMerge w:val="restart"/>
            <w:vAlign w:val="center"/>
          </w:tcPr>
          <w:p w:rsidR="00ED4947" w:rsidRDefault="00ED4947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ноября</w:t>
            </w:r>
          </w:p>
          <w:p w:rsidR="00ED4947" w:rsidRDefault="00ED4947" w:rsidP="00F17659">
            <w:pPr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(понедельник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ED4947" w:rsidRPr="00566A7E" w:rsidRDefault="00ED4947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ED4947" w:rsidRPr="00566A7E" w:rsidRDefault="00ED4947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ED4947" w:rsidRPr="002709A8" w:rsidRDefault="00ED4947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Теория и практика решения задач по элементарной  геометрии</w:t>
            </w:r>
          </w:p>
          <w:p w:rsidR="00ED4947" w:rsidRPr="002709A8" w:rsidRDefault="00ED4947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Сорокина Марина Валерьевна</w:t>
            </w:r>
          </w:p>
        </w:tc>
      </w:tr>
      <w:tr w:rsidR="00ED4947" w:rsidTr="00B21479">
        <w:tc>
          <w:tcPr>
            <w:tcW w:w="2093" w:type="dxa"/>
            <w:vMerge/>
            <w:vAlign w:val="center"/>
          </w:tcPr>
          <w:p w:rsidR="00ED4947" w:rsidRPr="00566A7E" w:rsidRDefault="00ED4947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D4947" w:rsidRPr="00566A7E" w:rsidRDefault="00ED4947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ED4947" w:rsidRPr="00566A7E" w:rsidRDefault="00ED4947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ED4947" w:rsidRPr="002709A8" w:rsidRDefault="00ED4947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Теория и практика решения задач по элементарной  геометрии</w:t>
            </w:r>
          </w:p>
          <w:p w:rsidR="00ED4947" w:rsidRPr="002709A8" w:rsidRDefault="00ED4947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Сорокина Марина Валерьевна</w:t>
            </w:r>
          </w:p>
        </w:tc>
      </w:tr>
      <w:tr w:rsidR="001E7B97" w:rsidTr="00EE03DD">
        <w:tc>
          <w:tcPr>
            <w:tcW w:w="2093" w:type="dxa"/>
            <w:vMerge w:val="restart"/>
            <w:vAlign w:val="center"/>
          </w:tcPr>
          <w:p w:rsidR="001E7B97" w:rsidRDefault="001E7B97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ноября</w:t>
            </w:r>
          </w:p>
          <w:p w:rsidR="001E7B97" w:rsidRPr="00566A7E" w:rsidRDefault="001E7B97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1E7B97" w:rsidRPr="00566A7E" w:rsidRDefault="001E7B97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1E7B97" w:rsidRPr="00566A7E" w:rsidRDefault="001E7B97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1E7B97" w:rsidRPr="002709A8" w:rsidRDefault="001E7B97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Методические основы обучения математике</w:t>
            </w:r>
          </w:p>
          <w:p w:rsidR="001E7B97" w:rsidRPr="002709A8" w:rsidRDefault="001E7B97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1E7B97" w:rsidTr="00EE03DD">
        <w:tc>
          <w:tcPr>
            <w:tcW w:w="2093" w:type="dxa"/>
            <w:vMerge/>
            <w:vAlign w:val="center"/>
          </w:tcPr>
          <w:p w:rsidR="001E7B97" w:rsidRPr="00566A7E" w:rsidRDefault="001E7B97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E7B97" w:rsidRPr="00566A7E" w:rsidRDefault="001E7B97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1E7B97" w:rsidRPr="00566A7E" w:rsidRDefault="001E7B97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1E7B97" w:rsidRPr="002709A8" w:rsidRDefault="001E7B97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Методические основы обучения математике</w:t>
            </w:r>
          </w:p>
          <w:p w:rsidR="001E7B97" w:rsidRPr="002709A8" w:rsidRDefault="001E7B97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F600ED" w:rsidTr="00B21479">
        <w:trPr>
          <w:trHeight w:val="678"/>
        </w:trPr>
        <w:tc>
          <w:tcPr>
            <w:tcW w:w="2093" w:type="dxa"/>
            <w:vMerge w:val="restart"/>
            <w:vAlign w:val="center"/>
          </w:tcPr>
          <w:p w:rsidR="00F600ED" w:rsidRDefault="00F600E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ноября</w:t>
            </w:r>
          </w:p>
          <w:p w:rsidR="00F600ED" w:rsidRPr="00566A7E" w:rsidRDefault="00F600ED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F600ED" w:rsidRPr="00566A7E" w:rsidRDefault="00F600ED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F600ED" w:rsidRPr="00566A7E" w:rsidRDefault="00F600ED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F600ED" w:rsidRPr="002709A8" w:rsidRDefault="00F600ED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Психолого-педагогические основы образовательной деятельности</w:t>
            </w:r>
          </w:p>
          <w:p w:rsidR="00F600ED" w:rsidRPr="002709A8" w:rsidRDefault="00F600ED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Щербакова Наталья Евгеньевна</w:t>
            </w:r>
          </w:p>
        </w:tc>
      </w:tr>
      <w:tr w:rsidR="00F600ED" w:rsidTr="00B21479">
        <w:trPr>
          <w:trHeight w:val="678"/>
        </w:trPr>
        <w:tc>
          <w:tcPr>
            <w:tcW w:w="2093" w:type="dxa"/>
            <w:vMerge/>
            <w:vAlign w:val="center"/>
          </w:tcPr>
          <w:p w:rsidR="00F600ED" w:rsidRPr="00566A7E" w:rsidRDefault="00F600E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600ED" w:rsidRPr="00566A7E" w:rsidRDefault="00F600ED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F600ED" w:rsidRPr="00566A7E" w:rsidRDefault="00F600ED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F600ED" w:rsidRPr="002709A8" w:rsidRDefault="00F600ED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Психолого-педагогические основы образовательной деятельности</w:t>
            </w:r>
          </w:p>
          <w:p w:rsidR="00F600ED" w:rsidRPr="002709A8" w:rsidRDefault="00F600ED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Щербакова Наталья Евгеньевна</w:t>
            </w:r>
          </w:p>
        </w:tc>
      </w:tr>
      <w:tr w:rsidR="006522CB" w:rsidTr="006522CB">
        <w:trPr>
          <w:trHeight w:val="689"/>
        </w:trPr>
        <w:tc>
          <w:tcPr>
            <w:tcW w:w="2093" w:type="dxa"/>
            <w:vAlign w:val="center"/>
          </w:tcPr>
          <w:p w:rsidR="006522CB" w:rsidRDefault="00ED494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ноября</w:t>
            </w:r>
          </w:p>
          <w:p w:rsidR="006522CB" w:rsidRPr="00566A7E" w:rsidRDefault="006522CB" w:rsidP="00A463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A46326">
              <w:rPr>
                <w:rFonts w:ascii="Times New Roman" w:hAnsi="Times New Roman"/>
                <w:b/>
              </w:rPr>
              <w:t>четверг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6522CB" w:rsidRPr="00F600ED" w:rsidRDefault="006522CB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600ED" w:rsidRPr="00566A7E" w:rsidRDefault="00F600ED" w:rsidP="00F600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522CB" w:rsidRPr="00566A7E" w:rsidRDefault="00F600ED" w:rsidP="00F600E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  <w:vAlign w:val="center"/>
          </w:tcPr>
          <w:p w:rsidR="00F600ED" w:rsidRPr="002709A8" w:rsidRDefault="00F600ED" w:rsidP="00F600ED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Психолого-педагогические основы образовательной деятельности</w:t>
            </w:r>
          </w:p>
          <w:p w:rsidR="00F600ED" w:rsidRPr="002709A8" w:rsidRDefault="00F600ED" w:rsidP="00F600ED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ЗАЧЕТ</w:t>
            </w:r>
          </w:p>
          <w:p w:rsidR="006522CB" w:rsidRPr="002709A8" w:rsidRDefault="00F600ED" w:rsidP="00F600ED">
            <w:pPr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Щербакова Наталья Евгеньевна</w:t>
            </w:r>
          </w:p>
        </w:tc>
      </w:tr>
      <w:tr w:rsidR="00897FB4" w:rsidTr="00CB7799">
        <w:trPr>
          <w:trHeight w:val="614"/>
        </w:trPr>
        <w:tc>
          <w:tcPr>
            <w:tcW w:w="2093" w:type="dxa"/>
            <w:vMerge w:val="restart"/>
            <w:vAlign w:val="center"/>
          </w:tcPr>
          <w:p w:rsidR="00897FB4" w:rsidRDefault="00897FB4" w:rsidP="00CB77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ноября</w:t>
            </w:r>
          </w:p>
          <w:p w:rsidR="00897FB4" w:rsidRDefault="00897FB4" w:rsidP="00A463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897FB4" w:rsidRDefault="00897FB4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пара</w:t>
            </w:r>
          </w:p>
          <w:p w:rsidR="00897FB4" w:rsidRPr="005A0F21" w:rsidRDefault="0069426B" w:rsidP="006942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</w:t>
            </w:r>
            <w:r>
              <w:rPr>
                <w:rFonts w:ascii="Times New Roman" w:hAnsi="Times New Roman"/>
                <w:b/>
              </w:rPr>
              <w:t>8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00</w:t>
            </w:r>
            <w:r w:rsidRPr="00566A7E">
              <w:rPr>
                <w:rFonts w:ascii="Times New Roman" w:hAnsi="Times New Roman"/>
                <w:b/>
              </w:rPr>
              <w:t>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97FB4" w:rsidRPr="002709A8" w:rsidRDefault="00897FB4" w:rsidP="005A0F21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Теория и практика решения задач по элементарной алгебре</w:t>
            </w:r>
          </w:p>
          <w:p w:rsidR="00897FB4" w:rsidRPr="002709A8" w:rsidRDefault="00897FB4" w:rsidP="005A0F2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709A8">
              <w:rPr>
                <w:rFonts w:ascii="Times New Roman" w:hAnsi="Times New Roman"/>
              </w:rPr>
              <w:t>Монахова</w:t>
            </w:r>
            <w:proofErr w:type="spellEnd"/>
            <w:r w:rsidRPr="002709A8">
              <w:rPr>
                <w:rFonts w:ascii="Times New Roman" w:hAnsi="Times New Roman"/>
              </w:rPr>
              <w:t xml:space="preserve"> Оксана Александровна</w:t>
            </w:r>
          </w:p>
        </w:tc>
      </w:tr>
      <w:tr w:rsidR="00897FB4" w:rsidTr="00CB7799">
        <w:trPr>
          <w:trHeight w:val="614"/>
        </w:trPr>
        <w:tc>
          <w:tcPr>
            <w:tcW w:w="2093" w:type="dxa"/>
            <w:vMerge/>
            <w:vAlign w:val="center"/>
          </w:tcPr>
          <w:p w:rsidR="00897FB4" w:rsidRDefault="00897FB4" w:rsidP="00CB77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9426B" w:rsidRPr="00566A7E" w:rsidRDefault="0069426B" w:rsidP="006942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97FB4" w:rsidRDefault="0069426B" w:rsidP="006942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9426B" w:rsidRPr="002709A8" w:rsidRDefault="0069426B" w:rsidP="0069426B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Теория и практика решения задач по элементарной алгебре</w:t>
            </w:r>
          </w:p>
          <w:p w:rsidR="00897FB4" w:rsidRPr="002709A8" w:rsidRDefault="0069426B" w:rsidP="0069426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709A8">
              <w:rPr>
                <w:rFonts w:ascii="Times New Roman" w:hAnsi="Times New Roman"/>
              </w:rPr>
              <w:t>Монахова</w:t>
            </w:r>
            <w:proofErr w:type="spellEnd"/>
            <w:r w:rsidRPr="002709A8">
              <w:rPr>
                <w:rFonts w:ascii="Times New Roman" w:hAnsi="Times New Roman"/>
              </w:rPr>
              <w:t xml:space="preserve"> Оксана Александровна</w:t>
            </w:r>
          </w:p>
        </w:tc>
      </w:tr>
      <w:tr w:rsidR="001E7B97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1E7B97" w:rsidRDefault="001E7B9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ноября</w:t>
            </w:r>
          </w:p>
          <w:p w:rsidR="001E7B97" w:rsidRDefault="001E7B97" w:rsidP="00A463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1E7B97" w:rsidRDefault="001E7B97" w:rsidP="00850D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1E7B97" w:rsidRPr="00495898" w:rsidRDefault="001E7B97" w:rsidP="00850D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1E7B97" w:rsidRPr="002709A8" w:rsidRDefault="001E7B97" w:rsidP="003C28CF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Методические основы обучения математике</w:t>
            </w:r>
          </w:p>
          <w:p w:rsidR="001E7B97" w:rsidRPr="002709A8" w:rsidRDefault="001E7B97" w:rsidP="003C28CF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1E7B97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1E7B97" w:rsidRDefault="001E7B9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E7B97" w:rsidRDefault="001E7B97" w:rsidP="00850D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1E7B97" w:rsidRPr="00495898" w:rsidRDefault="001E7B97" w:rsidP="00850D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1E7B97" w:rsidRPr="002709A8" w:rsidRDefault="001E7B97" w:rsidP="003C28CF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Методические основы обучения математике</w:t>
            </w:r>
          </w:p>
          <w:p w:rsidR="001E7B97" w:rsidRPr="002709A8" w:rsidRDefault="001E7B97" w:rsidP="003C28CF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62093B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62093B" w:rsidRDefault="0047112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ноября</w:t>
            </w:r>
          </w:p>
          <w:p w:rsidR="0062093B" w:rsidRDefault="0062093B" w:rsidP="00E509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E509D4">
              <w:rPr>
                <w:rFonts w:ascii="Times New Roman" w:hAnsi="Times New Roman"/>
                <w:b/>
              </w:rPr>
              <w:t>понедельник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62093B" w:rsidRPr="00566A7E" w:rsidRDefault="0062093B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2093B" w:rsidRPr="00566A7E" w:rsidRDefault="0062093B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2093B" w:rsidRPr="002709A8" w:rsidRDefault="0060042A" w:rsidP="00024CE4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Теория и практика решения задач по элементарной  геометрии</w:t>
            </w:r>
          </w:p>
          <w:p w:rsidR="0060042A" w:rsidRPr="002709A8" w:rsidRDefault="0060042A" w:rsidP="00024CE4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Сорокина Марина Валерьевна</w:t>
            </w:r>
          </w:p>
        </w:tc>
      </w:tr>
      <w:tr w:rsidR="0062093B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62093B" w:rsidRDefault="0062093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2093B" w:rsidRPr="00566A7E" w:rsidRDefault="0062093B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2093B" w:rsidRPr="00566A7E" w:rsidRDefault="0062093B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0042A" w:rsidRPr="002709A8" w:rsidRDefault="0060042A" w:rsidP="0060042A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Теория и практика решения задач по элементарной  геометрии</w:t>
            </w:r>
          </w:p>
          <w:p w:rsidR="0062093B" w:rsidRPr="002709A8" w:rsidRDefault="0060042A" w:rsidP="0060042A">
            <w:pPr>
              <w:spacing w:after="0"/>
              <w:jc w:val="center"/>
              <w:rPr>
                <w:rFonts w:ascii="Times New Roman" w:hAnsi="Times New Roman"/>
              </w:rPr>
            </w:pPr>
            <w:r w:rsidRPr="002709A8">
              <w:rPr>
                <w:rFonts w:ascii="Times New Roman" w:hAnsi="Times New Roman"/>
              </w:rPr>
              <w:t>Сорокина Марина Валерьевна</w:t>
            </w:r>
          </w:p>
        </w:tc>
      </w:tr>
      <w:tr w:rsidR="007C7F4C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7C7F4C" w:rsidRDefault="007C7F4C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 ноября</w:t>
            </w:r>
          </w:p>
          <w:p w:rsidR="007C7F4C" w:rsidRDefault="007C7F4C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7C7F4C" w:rsidRDefault="007C7F4C" w:rsidP="00850D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пара</w:t>
            </w:r>
          </w:p>
          <w:p w:rsidR="007C7F4C" w:rsidRPr="005A0F21" w:rsidRDefault="007C7F4C" w:rsidP="00850D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</w:t>
            </w:r>
            <w:r>
              <w:rPr>
                <w:rFonts w:ascii="Times New Roman" w:hAnsi="Times New Roman"/>
                <w:b/>
              </w:rPr>
              <w:t>8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00</w:t>
            </w:r>
            <w:r w:rsidRPr="00566A7E">
              <w:rPr>
                <w:rFonts w:ascii="Times New Roman" w:hAnsi="Times New Roman"/>
                <w:b/>
              </w:rPr>
              <w:t>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7C7F4C" w:rsidRDefault="007C7F4C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практика решения задач по элементарной алгебре</w:t>
            </w:r>
          </w:p>
          <w:p w:rsidR="007C7F4C" w:rsidRPr="00C95D2E" w:rsidRDefault="007C7F4C" w:rsidP="00850D5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Монахова</w:t>
            </w:r>
            <w:proofErr w:type="spellEnd"/>
            <w:r>
              <w:rPr>
                <w:rFonts w:ascii="Times New Roman" w:hAnsi="Times New Roman"/>
              </w:rPr>
              <w:t xml:space="preserve"> Оксана Александровна</w:t>
            </w:r>
          </w:p>
        </w:tc>
      </w:tr>
      <w:tr w:rsidR="007C7F4C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7C7F4C" w:rsidRDefault="007C7F4C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C7F4C" w:rsidRPr="00566A7E" w:rsidRDefault="007C7F4C" w:rsidP="00850D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7C7F4C" w:rsidRDefault="007C7F4C" w:rsidP="00850D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7C7F4C" w:rsidRDefault="007C7F4C" w:rsidP="00850D5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практика решения задач по элементарной алгебре</w:t>
            </w:r>
          </w:p>
          <w:p w:rsidR="007C7F4C" w:rsidRDefault="007C7F4C" w:rsidP="00850D5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Монахова</w:t>
            </w:r>
            <w:proofErr w:type="spellEnd"/>
            <w:r>
              <w:rPr>
                <w:rFonts w:ascii="Times New Roman" w:hAnsi="Times New Roman"/>
              </w:rPr>
              <w:t xml:space="preserve"> Оксана Александровна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compat/>
  <w:rsids>
    <w:rsidRoot w:val="00B64918"/>
    <w:rsid w:val="00001474"/>
    <w:rsid w:val="00002B0B"/>
    <w:rsid w:val="00004F0D"/>
    <w:rsid w:val="000057F7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767A"/>
    <w:rsid w:val="00057FD1"/>
    <w:rsid w:val="0006002C"/>
    <w:rsid w:val="00065F03"/>
    <w:rsid w:val="0006773F"/>
    <w:rsid w:val="00073C71"/>
    <w:rsid w:val="000750ED"/>
    <w:rsid w:val="00075D3C"/>
    <w:rsid w:val="00081298"/>
    <w:rsid w:val="00083FB9"/>
    <w:rsid w:val="00084B6B"/>
    <w:rsid w:val="00093CA8"/>
    <w:rsid w:val="000A3DD8"/>
    <w:rsid w:val="000A4660"/>
    <w:rsid w:val="000B0437"/>
    <w:rsid w:val="000B2E13"/>
    <w:rsid w:val="000B4C76"/>
    <w:rsid w:val="000C3233"/>
    <w:rsid w:val="000D0430"/>
    <w:rsid w:val="000D2703"/>
    <w:rsid w:val="000D2DD3"/>
    <w:rsid w:val="000D31CB"/>
    <w:rsid w:val="000D522B"/>
    <w:rsid w:val="000D7E06"/>
    <w:rsid w:val="000E4C2A"/>
    <w:rsid w:val="000F2ECF"/>
    <w:rsid w:val="00103AD5"/>
    <w:rsid w:val="00103EAE"/>
    <w:rsid w:val="00105B0B"/>
    <w:rsid w:val="00106768"/>
    <w:rsid w:val="00110A79"/>
    <w:rsid w:val="00124769"/>
    <w:rsid w:val="00124AB2"/>
    <w:rsid w:val="00125304"/>
    <w:rsid w:val="00126A80"/>
    <w:rsid w:val="001300D2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594B"/>
    <w:rsid w:val="001E7B97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5B9D"/>
    <w:rsid w:val="0023548D"/>
    <w:rsid w:val="002369E0"/>
    <w:rsid w:val="00241B38"/>
    <w:rsid w:val="00243F62"/>
    <w:rsid w:val="00244E9B"/>
    <w:rsid w:val="002475E1"/>
    <w:rsid w:val="002532FF"/>
    <w:rsid w:val="002577F3"/>
    <w:rsid w:val="0026384B"/>
    <w:rsid w:val="002666DE"/>
    <w:rsid w:val="00267010"/>
    <w:rsid w:val="002709A8"/>
    <w:rsid w:val="0027340D"/>
    <w:rsid w:val="00275D37"/>
    <w:rsid w:val="0028457D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688C"/>
    <w:rsid w:val="003070F5"/>
    <w:rsid w:val="00310685"/>
    <w:rsid w:val="00316CCD"/>
    <w:rsid w:val="00320D1E"/>
    <w:rsid w:val="0032151C"/>
    <w:rsid w:val="00323B1B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76AB9"/>
    <w:rsid w:val="003840B5"/>
    <w:rsid w:val="00385B24"/>
    <w:rsid w:val="00393241"/>
    <w:rsid w:val="00394778"/>
    <w:rsid w:val="00396542"/>
    <w:rsid w:val="003A0150"/>
    <w:rsid w:val="003A237B"/>
    <w:rsid w:val="003A2B4B"/>
    <w:rsid w:val="003A35F4"/>
    <w:rsid w:val="003C00D9"/>
    <w:rsid w:val="003C28CF"/>
    <w:rsid w:val="003C542D"/>
    <w:rsid w:val="003D085C"/>
    <w:rsid w:val="003D2F2F"/>
    <w:rsid w:val="003D4657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862"/>
    <w:rsid w:val="00445FBC"/>
    <w:rsid w:val="00446A22"/>
    <w:rsid w:val="00454499"/>
    <w:rsid w:val="004546E9"/>
    <w:rsid w:val="00465954"/>
    <w:rsid w:val="0047112B"/>
    <w:rsid w:val="004861F5"/>
    <w:rsid w:val="00487A5A"/>
    <w:rsid w:val="00490880"/>
    <w:rsid w:val="00495898"/>
    <w:rsid w:val="00496387"/>
    <w:rsid w:val="00496594"/>
    <w:rsid w:val="004A6FBA"/>
    <w:rsid w:val="004B15F9"/>
    <w:rsid w:val="004B3803"/>
    <w:rsid w:val="004B5028"/>
    <w:rsid w:val="004C0BEE"/>
    <w:rsid w:val="004C6C7F"/>
    <w:rsid w:val="004D3FA8"/>
    <w:rsid w:val="004E1C19"/>
    <w:rsid w:val="004E254C"/>
    <w:rsid w:val="004E289A"/>
    <w:rsid w:val="004E4266"/>
    <w:rsid w:val="004E4C90"/>
    <w:rsid w:val="004F27BC"/>
    <w:rsid w:val="004F29C0"/>
    <w:rsid w:val="004F66E1"/>
    <w:rsid w:val="004F6E72"/>
    <w:rsid w:val="005032C5"/>
    <w:rsid w:val="00531129"/>
    <w:rsid w:val="0053673F"/>
    <w:rsid w:val="0054146C"/>
    <w:rsid w:val="00557DEB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494E"/>
    <w:rsid w:val="005A0F21"/>
    <w:rsid w:val="005A11A5"/>
    <w:rsid w:val="005A1792"/>
    <w:rsid w:val="005A2F9D"/>
    <w:rsid w:val="005A567A"/>
    <w:rsid w:val="005A5B7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600032"/>
    <w:rsid w:val="006003DE"/>
    <w:rsid w:val="0060042A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93B"/>
    <w:rsid w:val="00620BD1"/>
    <w:rsid w:val="006235D7"/>
    <w:rsid w:val="00626E7D"/>
    <w:rsid w:val="00627B4A"/>
    <w:rsid w:val="006319DD"/>
    <w:rsid w:val="00636BDA"/>
    <w:rsid w:val="0064056E"/>
    <w:rsid w:val="006445A7"/>
    <w:rsid w:val="006522CB"/>
    <w:rsid w:val="00653B10"/>
    <w:rsid w:val="00655C50"/>
    <w:rsid w:val="0065690F"/>
    <w:rsid w:val="006663F3"/>
    <w:rsid w:val="0066754B"/>
    <w:rsid w:val="00670856"/>
    <w:rsid w:val="00677719"/>
    <w:rsid w:val="006823F7"/>
    <w:rsid w:val="00684CC7"/>
    <w:rsid w:val="0069426B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41111"/>
    <w:rsid w:val="00754CCA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94D05"/>
    <w:rsid w:val="007A3FEF"/>
    <w:rsid w:val="007A6891"/>
    <w:rsid w:val="007B0FC0"/>
    <w:rsid w:val="007B478A"/>
    <w:rsid w:val="007B5FD9"/>
    <w:rsid w:val="007C5640"/>
    <w:rsid w:val="007C6F6F"/>
    <w:rsid w:val="007C7F4C"/>
    <w:rsid w:val="007D6423"/>
    <w:rsid w:val="007D741A"/>
    <w:rsid w:val="007E05CD"/>
    <w:rsid w:val="007E2172"/>
    <w:rsid w:val="007E25CE"/>
    <w:rsid w:val="007E4C83"/>
    <w:rsid w:val="007E5F2A"/>
    <w:rsid w:val="007E666E"/>
    <w:rsid w:val="007F2084"/>
    <w:rsid w:val="007F3CA5"/>
    <w:rsid w:val="007F670E"/>
    <w:rsid w:val="007F78F9"/>
    <w:rsid w:val="0081296F"/>
    <w:rsid w:val="00813BAF"/>
    <w:rsid w:val="008204D1"/>
    <w:rsid w:val="00824AF5"/>
    <w:rsid w:val="0082710A"/>
    <w:rsid w:val="00833E32"/>
    <w:rsid w:val="00835E0F"/>
    <w:rsid w:val="008442B3"/>
    <w:rsid w:val="00845940"/>
    <w:rsid w:val="00847CB1"/>
    <w:rsid w:val="00851F26"/>
    <w:rsid w:val="008522C8"/>
    <w:rsid w:val="00855E90"/>
    <w:rsid w:val="00857CD8"/>
    <w:rsid w:val="008603B2"/>
    <w:rsid w:val="00860C02"/>
    <w:rsid w:val="008711DB"/>
    <w:rsid w:val="008712EC"/>
    <w:rsid w:val="0087404A"/>
    <w:rsid w:val="008741E5"/>
    <w:rsid w:val="008745C7"/>
    <w:rsid w:val="00884467"/>
    <w:rsid w:val="008866C1"/>
    <w:rsid w:val="00887654"/>
    <w:rsid w:val="008876A1"/>
    <w:rsid w:val="00892324"/>
    <w:rsid w:val="00897FB4"/>
    <w:rsid w:val="008A0A94"/>
    <w:rsid w:val="008A1A7F"/>
    <w:rsid w:val="008A5405"/>
    <w:rsid w:val="008A7B02"/>
    <w:rsid w:val="008B44A0"/>
    <w:rsid w:val="008B44CA"/>
    <w:rsid w:val="008B4871"/>
    <w:rsid w:val="008B4D37"/>
    <w:rsid w:val="008D3C59"/>
    <w:rsid w:val="008D4195"/>
    <w:rsid w:val="008D6160"/>
    <w:rsid w:val="008D7011"/>
    <w:rsid w:val="008E0986"/>
    <w:rsid w:val="008E0DEF"/>
    <w:rsid w:val="008E65F5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83"/>
    <w:rsid w:val="00985A44"/>
    <w:rsid w:val="0099076B"/>
    <w:rsid w:val="00991A40"/>
    <w:rsid w:val="00997DE0"/>
    <w:rsid w:val="009A36ED"/>
    <w:rsid w:val="009A4BA9"/>
    <w:rsid w:val="009B04F8"/>
    <w:rsid w:val="009B16DD"/>
    <w:rsid w:val="009C04A5"/>
    <w:rsid w:val="009C195F"/>
    <w:rsid w:val="009C3E95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4256"/>
    <w:rsid w:val="00A054B4"/>
    <w:rsid w:val="00A10365"/>
    <w:rsid w:val="00A1208A"/>
    <w:rsid w:val="00A12148"/>
    <w:rsid w:val="00A17E16"/>
    <w:rsid w:val="00A2237A"/>
    <w:rsid w:val="00A33710"/>
    <w:rsid w:val="00A36BE5"/>
    <w:rsid w:val="00A37A25"/>
    <w:rsid w:val="00A43B92"/>
    <w:rsid w:val="00A46326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85732"/>
    <w:rsid w:val="00A9319D"/>
    <w:rsid w:val="00A9796D"/>
    <w:rsid w:val="00AA09DC"/>
    <w:rsid w:val="00AA7B28"/>
    <w:rsid w:val="00AB13BB"/>
    <w:rsid w:val="00AB29E6"/>
    <w:rsid w:val="00AB3752"/>
    <w:rsid w:val="00AC3B62"/>
    <w:rsid w:val="00AC3C2F"/>
    <w:rsid w:val="00AC54F3"/>
    <w:rsid w:val="00AD2696"/>
    <w:rsid w:val="00AD773F"/>
    <w:rsid w:val="00AE4C3D"/>
    <w:rsid w:val="00AF130E"/>
    <w:rsid w:val="00AF26A3"/>
    <w:rsid w:val="00AF3389"/>
    <w:rsid w:val="00AF7814"/>
    <w:rsid w:val="00B151A5"/>
    <w:rsid w:val="00B20C15"/>
    <w:rsid w:val="00B21479"/>
    <w:rsid w:val="00B23CDF"/>
    <w:rsid w:val="00B257CD"/>
    <w:rsid w:val="00B350FD"/>
    <w:rsid w:val="00B4092B"/>
    <w:rsid w:val="00B44409"/>
    <w:rsid w:val="00B453D2"/>
    <w:rsid w:val="00B507E1"/>
    <w:rsid w:val="00B53453"/>
    <w:rsid w:val="00B61DE0"/>
    <w:rsid w:val="00B64918"/>
    <w:rsid w:val="00B66CD1"/>
    <w:rsid w:val="00B73040"/>
    <w:rsid w:val="00B8095A"/>
    <w:rsid w:val="00B872F5"/>
    <w:rsid w:val="00B95405"/>
    <w:rsid w:val="00B97019"/>
    <w:rsid w:val="00B973B6"/>
    <w:rsid w:val="00B97B0A"/>
    <w:rsid w:val="00BA172E"/>
    <w:rsid w:val="00BA4225"/>
    <w:rsid w:val="00BA5C9C"/>
    <w:rsid w:val="00BB3963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7B6D"/>
    <w:rsid w:val="00BE3ADB"/>
    <w:rsid w:val="00BE485A"/>
    <w:rsid w:val="00BF4DE4"/>
    <w:rsid w:val="00C02EF8"/>
    <w:rsid w:val="00C02F97"/>
    <w:rsid w:val="00C0687C"/>
    <w:rsid w:val="00C1012E"/>
    <w:rsid w:val="00C106C3"/>
    <w:rsid w:val="00C20AB0"/>
    <w:rsid w:val="00C22AAC"/>
    <w:rsid w:val="00C323E1"/>
    <w:rsid w:val="00C332FC"/>
    <w:rsid w:val="00C359EE"/>
    <w:rsid w:val="00C45C19"/>
    <w:rsid w:val="00C463F3"/>
    <w:rsid w:val="00C574D3"/>
    <w:rsid w:val="00C60B4F"/>
    <w:rsid w:val="00C629DA"/>
    <w:rsid w:val="00C63269"/>
    <w:rsid w:val="00C73E1B"/>
    <w:rsid w:val="00C755DB"/>
    <w:rsid w:val="00C81381"/>
    <w:rsid w:val="00C85D07"/>
    <w:rsid w:val="00C85D42"/>
    <w:rsid w:val="00C903ED"/>
    <w:rsid w:val="00C90BFF"/>
    <w:rsid w:val="00C9429C"/>
    <w:rsid w:val="00C95D2E"/>
    <w:rsid w:val="00C963AC"/>
    <w:rsid w:val="00CA011E"/>
    <w:rsid w:val="00CA0549"/>
    <w:rsid w:val="00CA08BA"/>
    <w:rsid w:val="00CA516F"/>
    <w:rsid w:val="00CA7ECF"/>
    <w:rsid w:val="00CB7799"/>
    <w:rsid w:val="00CC1681"/>
    <w:rsid w:val="00CC2760"/>
    <w:rsid w:val="00CC4F48"/>
    <w:rsid w:val="00CC5615"/>
    <w:rsid w:val="00CC63A4"/>
    <w:rsid w:val="00CD16BD"/>
    <w:rsid w:val="00CE0831"/>
    <w:rsid w:val="00CE414B"/>
    <w:rsid w:val="00CE5F9F"/>
    <w:rsid w:val="00CE7801"/>
    <w:rsid w:val="00CF34F6"/>
    <w:rsid w:val="00CF400D"/>
    <w:rsid w:val="00CF6A2F"/>
    <w:rsid w:val="00D00A49"/>
    <w:rsid w:val="00D01A44"/>
    <w:rsid w:val="00D038A5"/>
    <w:rsid w:val="00D03C39"/>
    <w:rsid w:val="00D069CC"/>
    <w:rsid w:val="00D079AB"/>
    <w:rsid w:val="00D10D34"/>
    <w:rsid w:val="00D2114D"/>
    <w:rsid w:val="00D211F4"/>
    <w:rsid w:val="00D21B58"/>
    <w:rsid w:val="00D24D86"/>
    <w:rsid w:val="00D26167"/>
    <w:rsid w:val="00D32494"/>
    <w:rsid w:val="00D333AD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481E"/>
    <w:rsid w:val="00D8640D"/>
    <w:rsid w:val="00D92AB7"/>
    <w:rsid w:val="00DA06E3"/>
    <w:rsid w:val="00DA251C"/>
    <w:rsid w:val="00DA6867"/>
    <w:rsid w:val="00DA7F95"/>
    <w:rsid w:val="00DB0BD0"/>
    <w:rsid w:val="00DB1437"/>
    <w:rsid w:val="00DB239C"/>
    <w:rsid w:val="00DB7295"/>
    <w:rsid w:val="00DB7C19"/>
    <w:rsid w:val="00DC4E47"/>
    <w:rsid w:val="00DC4F8E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59DD"/>
    <w:rsid w:val="00E2776C"/>
    <w:rsid w:val="00E27916"/>
    <w:rsid w:val="00E31884"/>
    <w:rsid w:val="00E3274E"/>
    <w:rsid w:val="00E33C43"/>
    <w:rsid w:val="00E36294"/>
    <w:rsid w:val="00E5068B"/>
    <w:rsid w:val="00E509D4"/>
    <w:rsid w:val="00E50C69"/>
    <w:rsid w:val="00E525AA"/>
    <w:rsid w:val="00E5279E"/>
    <w:rsid w:val="00E56A61"/>
    <w:rsid w:val="00E64878"/>
    <w:rsid w:val="00E6582E"/>
    <w:rsid w:val="00E658C0"/>
    <w:rsid w:val="00E669B7"/>
    <w:rsid w:val="00E74103"/>
    <w:rsid w:val="00E750A8"/>
    <w:rsid w:val="00E75DB4"/>
    <w:rsid w:val="00E76072"/>
    <w:rsid w:val="00E768A1"/>
    <w:rsid w:val="00E77769"/>
    <w:rsid w:val="00E84BA6"/>
    <w:rsid w:val="00E85386"/>
    <w:rsid w:val="00E857DC"/>
    <w:rsid w:val="00E85D42"/>
    <w:rsid w:val="00E87261"/>
    <w:rsid w:val="00E96672"/>
    <w:rsid w:val="00E9678C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D4947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38E0"/>
    <w:rsid w:val="00F1750B"/>
    <w:rsid w:val="00F17659"/>
    <w:rsid w:val="00F2110F"/>
    <w:rsid w:val="00F23513"/>
    <w:rsid w:val="00F238B9"/>
    <w:rsid w:val="00F25E8B"/>
    <w:rsid w:val="00F25F16"/>
    <w:rsid w:val="00F2618B"/>
    <w:rsid w:val="00F53F13"/>
    <w:rsid w:val="00F578E5"/>
    <w:rsid w:val="00F600ED"/>
    <w:rsid w:val="00F618F8"/>
    <w:rsid w:val="00F61F1C"/>
    <w:rsid w:val="00F62CAD"/>
    <w:rsid w:val="00F708D4"/>
    <w:rsid w:val="00F73406"/>
    <w:rsid w:val="00F74EA5"/>
    <w:rsid w:val="00F8354F"/>
    <w:rsid w:val="00F85BB4"/>
    <w:rsid w:val="00F87372"/>
    <w:rsid w:val="00F90D41"/>
    <w:rsid w:val="00F920A4"/>
    <w:rsid w:val="00F960BF"/>
    <w:rsid w:val="00FA165F"/>
    <w:rsid w:val="00FA3024"/>
    <w:rsid w:val="00FA7B35"/>
    <w:rsid w:val="00FB3763"/>
    <w:rsid w:val="00FC0A60"/>
    <w:rsid w:val="00FC0EDF"/>
    <w:rsid w:val="00FC1EFD"/>
    <w:rsid w:val="00FC31BB"/>
    <w:rsid w:val="00FC3A18"/>
    <w:rsid w:val="00FC4E8F"/>
    <w:rsid w:val="00FC603D"/>
    <w:rsid w:val="00FC6191"/>
    <w:rsid w:val="00FD7DD5"/>
    <w:rsid w:val="00FE1943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7FE4-B00F-4BBE-93D8-9746040A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2021-09-15T10:40:00Z</cp:lastPrinted>
  <dcterms:created xsi:type="dcterms:W3CDTF">2024-11-13T10:37:00Z</dcterms:created>
  <dcterms:modified xsi:type="dcterms:W3CDTF">2024-11-13T10:37:00Z</dcterms:modified>
</cp:coreProperties>
</file>