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445321">
        <w:rPr>
          <w:rFonts w:ascii="Times New Roman" w:hAnsi="Times New Roman"/>
        </w:rPr>
        <w:t>Педагогика и психология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542690">
        <w:rPr>
          <w:rFonts w:ascii="Times New Roman" w:hAnsi="Times New Roman"/>
        </w:rPr>
        <w:t xml:space="preserve">февраль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646B39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C32084" w:rsidTr="00B21479">
        <w:tc>
          <w:tcPr>
            <w:tcW w:w="2093" w:type="dxa"/>
            <w:vMerge w:val="restart"/>
            <w:vAlign w:val="center"/>
          </w:tcPr>
          <w:p w:rsidR="00C32084" w:rsidRDefault="00542690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февраля</w:t>
            </w:r>
          </w:p>
          <w:p w:rsidR="00C32084" w:rsidRDefault="00C3208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C32084" w:rsidRPr="00566A7E" w:rsidRDefault="00C32084" w:rsidP="00076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32084" w:rsidRPr="00566A7E" w:rsidRDefault="00C32084" w:rsidP="00076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32084" w:rsidRPr="000E497B" w:rsidRDefault="0004565C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Психология влияния</w:t>
            </w:r>
          </w:p>
          <w:p w:rsidR="00C32084" w:rsidRPr="000E497B" w:rsidRDefault="00C32084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C32084" w:rsidTr="00B21479">
        <w:tc>
          <w:tcPr>
            <w:tcW w:w="2093" w:type="dxa"/>
            <w:vMerge/>
            <w:vAlign w:val="center"/>
          </w:tcPr>
          <w:p w:rsidR="00C32084" w:rsidRDefault="00C3208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32084" w:rsidRPr="00566A7E" w:rsidRDefault="00C32084" w:rsidP="00076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32084" w:rsidRPr="00566A7E" w:rsidRDefault="00C32084" w:rsidP="0007650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04565C" w:rsidRPr="000E497B" w:rsidRDefault="0004565C" w:rsidP="0004565C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Психология влияния</w:t>
            </w:r>
          </w:p>
          <w:p w:rsidR="00C32084" w:rsidRPr="000E497B" w:rsidRDefault="00C32084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C563F4" w:rsidTr="00B21479">
        <w:tc>
          <w:tcPr>
            <w:tcW w:w="2093" w:type="dxa"/>
            <w:vMerge w:val="restart"/>
            <w:vAlign w:val="center"/>
          </w:tcPr>
          <w:p w:rsidR="00C563F4" w:rsidRDefault="00542690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февраля</w:t>
            </w:r>
          </w:p>
          <w:p w:rsidR="00C563F4" w:rsidRPr="00566A7E" w:rsidRDefault="00C563F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C563F4" w:rsidRPr="00566A7E" w:rsidRDefault="00C563F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C563F4" w:rsidRPr="00566A7E" w:rsidRDefault="00C563F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C563F4" w:rsidRPr="000E497B" w:rsidRDefault="00030C8C" w:rsidP="000765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Психолого-педагогическая коррекция</w:t>
            </w:r>
          </w:p>
          <w:p w:rsidR="00C563F4" w:rsidRPr="000E497B" w:rsidRDefault="00C563F4" w:rsidP="000765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Лазарева Лана Викторовна</w:t>
            </w:r>
          </w:p>
        </w:tc>
      </w:tr>
      <w:tr w:rsidR="00C563F4" w:rsidTr="00B21479">
        <w:tc>
          <w:tcPr>
            <w:tcW w:w="2093" w:type="dxa"/>
            <w:vMerge/>
            <w:vAlign w:val="center"/>
          </w:tcPr>
          <w:p w:rsidR="00C563F4" w:rsidRPr="00566A7E" w:rsidRDefault="00C563F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563F4" w:rsidRPr="00566A7E" w:rsidRDefault="00C563F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C563F4" w:rsidRPr="00566A7E" w:rsidRDefault="00C563F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030C8C" w:rsidRPr="000E497B" w:rsidRDefault="00030C8C" w:rsidP="00030C8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Психолого-педагогическая коррекция</w:t>
            </w:r>
          </w:p>
          <w:p w:rsidR="00C563F4" w:rsidRPr="000E497B" w:rsidRDefault="00030C8C" w:rsidP="00030C8C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Лазарева Лана Викторовна</w:t>
            </w:r>
          </w:p>
        </w:tc>
      </w:tr>
      <w:tr w:rsidR="0060343A" w:rsidTr="008743B8">
        <w:trPr>
          <w:trHeight w:val="634"/>
        </w:trPr>
        <w:tc>
          <w:tcPr>
            <w:tcW w:w="2093" w:type="dxa"/>
            <w:vMerge w:val="restart"/>
            <w:vAlign w:val="center"/>
          </w:tcPr>
          <w:p w:rsidR="0060343A" w:rsidRDefault="0054269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февраля</w:t>
            </w:r>
          </w:p>
          <w:p w:rsidR="0060343A" w:rsidRPr="00566A7E" w:rsidRDefault="0060343A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60343A" w:rsidRPr="00566A7E" w:rsidRDefault="0060343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0343A" w:rsidRPr="00566A7E" w:rsidRDefault="0060343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0343A" w:rsidRPr="000E497B" w:rsidRDefault="0006503D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Особенности обучения детей с ОВЗ</w:t>
            </w:r>
          </w:p>
          <w:p w:rsidR="0006503D" w:rsidRPr="000E497B" w:rsidRDefault="0006503D" w:rsidP="00F520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497B">
              <w:rPr>
                <w:rFonts w:ascii="Times New Roman" w:hAnsi="Times New Roman"/>
              </w:rPr>
              <w:t>Богатикова</w:t>
            </w:r>
            <w:proofErr w:type="spellEnd"/>
            <w:r w:rsidRPr="000E497B">
              <w:rPr>
                <w:rFonts w:ascii="Times New Roman" w:hAnsi="Times New Roman"/>
              </w:rPr>
              <w:t xml:space="preserve"> </w:t>
            </w:r>
            <w:r w:rsidR="00A87AD6" w:rsidRPr="000E497B">
              <w:rPr>
                <w:rFonts w:ascii="Times New Roman" w:hAnsi="Times New Roman"/>
              </w:rPr>
              <w:t>Ольга Николаевна</w:t>
            </w:r>
          </w:p>
        </w:tc>
      </w:tr>
      <w:tr w:rsidR="0060343A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60343A" w:rsidRPr="00566A7E" w:rsidRDefault="0060343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343A" w:rsidRPr="00566A7E" w:rsidRDefault="0060343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0343A" w:rsidRPr="00566A7E" w:rsidRDefault="0060343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A87AD6" w:rsidRPr="000E497B" w:rsidRDefault="00A87AD6" w:rsidP="00A87AD6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Особенности обучения детей с ОВЗ</w:t>
            </w:r>
          </w:p>
          <w:p w:rsidR="0060343A" w:rsidRPr="000E497B" w:rsidRDefault="00A87AD6" w:rsidP="00A87AD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497B">
              <w:rPr>
                <w:rFonts w:ascii="Times New Roman" w:hAnsi="Times New Roman"/>
              </w:rPr>
              <w:t>Богатикова</w:t>
            </w:r>
            <w:proofErr w:type="spellEnd"/>
            <w:r w:rsidRPr="000E497B">
              <w:rPr>
                <w:rFonts w:ascii="Times New Roman" w:hAnsi="Times New Roman"/>
              </w:rPr>
              <w:t xml:space="preserve"> Ольга Николаевна</w:t>
            </w:r>
          </w:p>
        </w:tc>
      </w:tr>
      <w:tr w:rsidR="006837EE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6837EE" w:rsidRDefault="006837E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февраля</w:t>
            </w:r>
          </w:p>
          <w:p w:rsidR="006837EE" w:rsidRPr="00566A7E" w:rsidRDefault="006837E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6837EE" w:rsidRPr="00566A7E" w:rsidRDefault="006837EE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837EE" w:rsidRPr="00566A7E" w:rsidRDefault="006837EE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837EE" w:rsidRPr="00987F77" w:rsidRDefault="006837EE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педагогики</w:t>
            </w:r>
          </w:p>
          <w:p w:rsidR="006837EE" w:rsidRPr="00987F77" w:rsidRDefault="006837EE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6837EE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6837EE" w:rsidRPr="00566A7E" w:rsidRDefault="006837E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837EE" w:rsidRPr="00566A7E" w:rsidRDefault="006837EE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837EE" w:rsidRPr="00566A7E" w:rsidRDefault="006837EE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837EE" w:rsidRPr="00987F77" w:rsidRDefault="006837EE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педагогики</w:t>
            </w:r>
          </w:p>
          <w:p w:rsidR="006837EE" w:rsidRPr="00987F77" w:rsidRDefault="006837EE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3A3C1A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3A3C1A" w:rsidRDefault="0054269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февраля</w:t>
            </w:r>
          </w:p>
          <w:p w:rsidR="003A3C1A" w:rsidRPr="00566A7E" w:rsidRDefault="003A3C1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3A3C1A" w:rsidRPr="00566A7E" w:rsidRDefault="003A3C1A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3A3C1A" w:rsidRPr="00566A7E" w:rsidRDefault="003A3C1A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3A3C1A" w:rsidRDefault="005F1938" w:rsidP="000765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5F1938" w:rsidRPr="00987F77" w:rsidRDefault="005F1938" w:rsidP="0007650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</w:t>
            </w:r>
            <w:r w:rsidR="00DC6C17">
              <w:rPr>
                <w:rFonts w:ascii="Times New Roman" w:hAnsi="Times New Roman"/>
              </w:rPr>
              <w:t>Евгеньевна</w:t>
            </w:r>
          </w:p>
        </w:tc>
      </w:tr>
      <w:tr w:rsidR="003A3C1A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3A3C1A" w:rsidRDefault="003A3C1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A3C1A" w:rsidRPr="00566A7E" w:rsidRDefault="003A3C1A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A3C1A" w:rsidRPr="00566A7E" w:rsidRDefault="003A3C1A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C6C17" w:rsidRDefault="00DC6C17" w:rsidP="00DC6C1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3A3C1A" w:rsidRPr="00987F77" w:rsidRDefault="00DC6C17" w:rsidP="00DC6C17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A94968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A94968" w:rsidRDefault="00A9496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февраля</w:t>
            </w:r>
          </w:p>
          <w:p w:rsidR="00A94968" w:rsidRDefault="00A9496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A94968" w:rsidRDefault="00A94968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A94968" w:rsidRPr="00495898" w:rsidRDefault="00A94968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A94968" w:rsidRPr="00987F77" w:rsidRDefault="00A94968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педагогики</w:t>
            </w:r>
          </w:p>
          <w:p w:rsidR="00A94968" w:rsidRPr="00987F77" w:rsidRDefault="00A94968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A94968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A94968" w:rsidRDefault="00A9496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94968" w:rsidRDefault="00A94968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A94968" w:rsidRPr="00495898" w:rsidRDefault="00A94968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A94968" w:rsidRPr="00987F77" w:rsidRDefault="00A94968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Основы современной педагогики</w:t>
            </w:r>
          </w:p>
          <w:p w:rsidR="00A94968" w:rsidRPr="00987F77" w:rsidRDefault="00A94968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DC6C1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DC6C17" w:rsidRDefault="00DC6C1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C6C17" w:rsidRDefault="00DC6C17" w:rsidP="00DC6C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DC6C17" w:rsidRDefault="00DC6C17" w:rsidP="00DC6C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:45-15:20)</w:t>
            </w:r>
          </w:p>
        </w:tc>
        <w:tc>
          <w:tcPr>
            <w:tcW w:w="7194" w:type="dxa"/>
          </w:tcPr>
          <w:p w:rsidR="00DC6C17" w:rsidRDefault="00DC6C1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DC6C17" w:rsidRPr="00987F77" w:rsidRDefault="00DC6C1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DC6C1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DC6C17" w:rsidRDefault="00DC6C1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C6C17" w:rsidRDefault="00DC6C17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пара</w:t>
            </w:r>
          </w:p>
          <w:p w:rsidR="00DC6C17" w:rsidRPr="00DC6C17" w:rsidRDefault="00DC6C17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(15</w:t>
            </w:r>
            <w:r>
              <w:rPr>
                <w:rFonts w:ascii="Times New Roman" w:hAnsi="Times New Roman"/>
                <w:b/>
                <w:lang w:val="en-US"/>
              </w:rPr>
              <w:t>:35-17:10)</w:t>
            </w:r>
          </w:p>
        </w:tc>
        <w:tc>
          <w:tcPr>
            <w:tcW w:w="7194" w:type="dxa"/>
          </w:tcPr>
          <w:p w:rsidR="00DC6C17" w:rsidRDefault="00DC6C1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DC6C17" w:rsidRPr="00987F77" w:rsidRDefault="00DC6C1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BA498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BA4985" w:rsidRDefault="00BA498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февраля</w:t>
            </w:r>
          </w:p>
          <w:p w:rsidR="00BA4985" w:rsidRDefault="00BA4985" w:rsidP="001913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BA4985" w:rsidRDefault="00BA4985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BA4985" w:rsidRPr="00495898" w:rsidRDefault="00BA4985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BA4985" w:rsidRPr="000E497B" w:rsidRDefault="00BA4985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Психолого-педагогическая коррекция</w:t>
            </w:r>
          </w:p>
          <w:p w:rsidR="00BA4985" w:rsidRPr="000E497B" w:rsidRDefault="00BA4985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Лазарева Лана Викторовна</w:t>
            </w:r>
          </w:p>
        </w:tc>
      </w:tr>
      <w:tr w:rsidR="00BA498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BA4985" w:rsidRDefault="00BA4985" w:rsidP="001913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A4985" w:rsidRDefault="00BA4985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BA4985" w:rsidRPr="00495898" w:rsidRDefault="00BA4985" w:rsidP="009949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BA4985" w:rsidRPr="000E497B" w:rsidRDefault="00BA4985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Психолого-педагогическая коррекция</w:t>
            </w:r>
          </w:p>
          <w:p w:rsidR="00BA4985" w:rsidRPr="000E497B" w:rsidRDefault="00BA4985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Лазарева Лана Викторовна</w:t>
            </w:r>
          </w:p>
        </w:tc>
      </w:tr>
      <w:tr w:rsidR="00022334" w:rsidTr="00A94968">
        <w:trPr>
          <w:trHeight w:val="924"/>
        </w:trPr>
        <w:tc>
          <w:tcPr>
            <w:tcW w:w="2093" w:type="dxa"/>
            <w:vMerge/>
            <w:vAlign w:val="center"/>
          </w:tcPr>
          <w:p w:rsidR="00022334" w:rsidRDefault="0002233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22334" w:rsidRDefault="00022334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022334" w:rsidRPr="00022334" w:rsidRDefault="00022334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:45-15:20)</w:t>
            </w:r>
          </w:p>
        </w:tc>
        <w:tc>
          <w:tcPr>
            <w:tcW w:w="7194" w:type="dxa"/>
          </w:tcPr>
          <w:p w:rsidR="00022334" w:rsidRDefault="00022334" w:rsidP="0002233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87F77">
              <w:rPr>
                <w:rFonts w:ascii="Times New Roman" w:hAnsi="Times New Roman"/>
              </w:rPr>
              <w:t>Основы современной педагогики</w:t>
            </w:r>
          </w:p>
          <w:p w:rsidR="00022334" w:rsidRPr="00022334" w:rsidRDefault="00022334" w:rsidP="00022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  <w:p w:rsidR="00022334" w:rsidRPr="003D5CB8" w:rsidRDefault="00022334" w:rsidP="00022334">
            <w:pPr>
              <w:spacing w:after="0"/>
              <w:jc w:val="center"/>
              <w:rPr>
                <w:rFonts w:ascii="Times New Roman" w:hAnsi="Times New Roman"/>
              </w:rPr>
            </w:pPr>
            <w:r w:rsidRPr="00987F77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F87E57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87E57" w:rsidRDefault="00F87E5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 февраля</w:t>
            </w:r>
          </w:p>
          <w:p w:rsidR="00F87E57" w:rsidRDefault="00F87E5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F87E57" w:rsidRPr="00566A7E" w:rsidRDefault="00F87E57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87E57" w:rsidRPr="00566A7E" w:rsidRDefault="00F87E57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87E57" w:rsidRPr="000E497B" w:rsidRDefault="00F87E5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Психология влияния</w:t>
            </w:r>
          </w:p>
          <w:p w:rsidR="00F87E57" w:rsidRPr="000E497B" w:rsidRDefault="00F87E5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F87E5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87E57" w:rsidRDefault="00F87E5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87E57" w:rsidRPr="00566A7E" w:rsidRDefault="00F87E57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87E57" w:rsidRPr="00566A7E" w:rsidRDefault="00F87E57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F87E57" w:rsidRPr="000E497B" w:rsidRDefault="00F87E5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Психология влияния</w:t>
            </w:r>
          </w:p>
          <w:p w:rsidR="00F87E57" w:rsidRPr="000E497B" w:rsidRDefault="00F87E5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BA498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BA4985" w:rsidRDefault="00BA498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февраля</w:t>
            </w:r>
          </w:p>
          <w:p w:rsidR="00BA4985" w:rsidRDefault="00BA498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BA4985" w:rsidRPr="00566A7E" w:rsidRDefault="00BA4985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BA4985" w:rsidRPr="00566A7E" w:rsidRDefault="00BA4985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BA4985" w:rsidRPr="000E497B" w:rsidRDefault="00BA4985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Психолого-педагогическая коррекция</w:t>
            </w:r>
          </w:p>
          <w:p w:rsidR="00BA4985" w:rsidRPr="000E497B" w:rsidRDefault="00BA4985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Лазарева Лана Викторовна</w:t>
            </w:r>
          </w:p>
        </w:tc>
      </w:tr>
      <w:tr w:rsidR="00BA498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BA4985" w:rsidRDefault="00BA498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A4985" w:rsidRPr="00566A7E" w:rsidRDefault="00BA4985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BA4985" w:rsidRPr="00566A7E" w:rsidRDefault="00BA4985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BA4985" w:rsidRPr="000E497B" w:rsidRDefault="00BA4985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Психолого-педагогическая коррекция</w:t>
            </w:r>
          </w:p>
          <w:p w:rsidR="00BA4985" w:rsidRPr="000E497B" w:rsidRDefault="00BA4985" w:rsidP="009949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497B">
              <w:rPr>
                <w:rFonts w:ascii="Times New Roman" w:hAnsi="Times New Roman"/>
                <w:color w:val="000000" w:themeColor="text1"/>
              </w:rPr>
              <w:t>Лазарева Лана Викторовна</w:t>
            </w:r>
          </w:p>
        </w:tc>
      </w:tr>
      <w:tr w:rsidR="008805CC" w:rsidTr="00203B43">
        <w:trPr>
          <w:trHeight w:val="872"/>
        </w:trPr>
        <w:tc>
          <w:tcPr>
            <w:tcW w:w="2093" w:type="dxa"/>
            <w:vMerge w:val="restart"/>
            <w:vAlign w:val="center"/>
          </w:tcPr>
          <w:p w:rsidR="008805CC" w:rsidRDefault="008805C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февраля</w:t>
            </w:r>
          </w:p>
          <w:p w:rsidR="008805CC" w:rsidRDefault="008805C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8805CC" w:rsidRPr="00566A7E" w:rsidRDefault="008805CC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805CC" w:rsidRPr="00566A7E" w:rsidRDefault="008805CC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805CC" w:rsidRPr="000E497B" w:rsidRDefault="008805CC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Особенности обучения детей с ОВЗ</w:t>
            </w:r>
          </w:p>
          <w:p w:rsidR="008805CC" w:rsidRPr="000E497B" w:rsidRDefault="008805CC" w:rsidP="0099493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497B">
              <w:rPr>
                <w:rFonts w:ascii="Times New Roman" w:hAnsi="Times New Roman"/>
              </w:rPr>
              <w:t>Богатикова</w:t>
            </w:r>
            <w:proofErr w:type="spellEnd"/>
            <w:r w:rsidRPr="000E497B">
              <w:rPr>
                <w:rFonts w:ascii="Times New Roman" w:hAnsi="Times New Roman"/>
              </w:rPr>
              <w:t xml:space="preserve"> Ольга Николаевна</w:t>
            </w:r>
          </w:p>
        </w:tc>
      </w:tr>
      <w:tr w:rsidR="008805CC" w:rsidTr="00203B43">
        <w:trPr>
          <w:trHeight w:val="872"/>
        </w:trPr>
        <w:tc>
          <w:tcPr>
            <w:tcW w:w="2093" w:type="dxa"/>
            <w:vMerge/>
            <w:vAlign w:val="center"/>
          </w:tcPr>
          <w:p w:rsidR="008805CC" w:rsidRDefault="008805C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805CC" w:rsidRPr="00566A7E" w:rsidRDefault="008805CC" w:rsidP="002243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805CC" w:rsidRPr="00566A7E" w:rsidRDefault="008805CC" w:rsidP="002243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805CC" w:rsidRPr="000E497B" w:rsidRDefault="008805CC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 w:rsidRPr="000E497B">
              <w:rPr>
                <w:rFonts w:ascii="Times New Roman" w:hAnsi="Times New Roman"/>
              </w:rPr>
              <w:t>Особенности обучения детей с ОВЗ</w:t>
            </w:r>
          </w:p>
          <w:p w:rsidR="008805CC" w:rsidRPr="000E497B" w:rsidRDefault="008805CC" w:rsidP="0099493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E497B">
              <w:rPr>
                <w:rFonts w:ascii="Times New Roman" w:hAnsi="Times New Roman"/>
              </w:rPr>
              <w:t>Богатикова</w:t>
            </w:r>
            <w:proofErr w:type="spellEnd"/>
            <w:r w:rsidRPr="000E497B">
              <w:rPr>
                <w:rFonts w:ascii="Times New Roman" w:hAnsi="Times New Roman"/>
              </w:rPr>
              <w:t xml:space="preserve"> Ольга Николаевна</w:t>
            </w:r>
          </w:p>
        </w:tc>
      </w:tr>
      <w:tr w:rsidR="00814687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14687" w:rsidRDefault="0081468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февраля</w:t>
            </w:r>
          </w:p>
          <w:p w:rsidR="00814687" w:rsidRDefault="0081468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814687" w:rsidRPr="00566A7E" w:rsidRDefault="00814687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14687" w:rsidRPr="00566A7E" w:rsidRDefault="00814687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14687" w:rsidRDefault="0081468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814687" w:rsidRPr="00987F77" w:rsidRDefault="0081468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81468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14687" w:rsidRDefault="0081468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14687" w:rsidRPr="00566A7E" w:rsidRDefault="00814687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14687" w:rsidRPr="00566A7E" w:rsidRDefault="00814687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14687" w:rsidRDefault="0081468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814687" w:rsidRPr="00987F77" w:rsidRDefault="0081468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814687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14687" w:rsidRDefault="0081468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февраля</w:t>
            </w:r>
          </w:p>
          <w:p w:rsidR="00814687" w:rsidRDefault="0081468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814687" w:rsidRPr="00566A7E" w:rsidRDefault="00814687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14687" w:rsidRPr="00566A7E" w:rsidRDefault="00814687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14687" w:rsidRDefault="0081468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814687" w:rsidRPr="00987F77" w:rsidRDefault="0081468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  <w:tr w:rsidR="0081468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14687" w:rsidRDefault="0081468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14687" w:rsidRPr="00566A7E" w:rsidRDefault="00814687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14687" w:rsidRPr="00566A7E" w:rsidRDefault="00814687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14687" w:rsidRDefault="0081468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активного социально-психологического обучения</w:t>
            </w:r>
          </w:p>
          <w:p w:rsidR="00814687" w:rsidRPr="00987F77" w:rsidRDefault="00814687" w:rsidP="0099493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Питанова</w:t>
            </w:r>
            <w:proofErr w:type="spellEnd"/>
            <w:r>
              <w:rPr>
                <w:rFonts w:ascii="Times New Roman" w:hAnsi="Times New Roman"/>
              </w:rPr>
              <w:t xml:space="preserve"> Марина Евгеньевна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2F06"/>
    <w:rsid w:val="00004F0D"/>
    <w:rsid w:val="000057F7"/>
    <w:rsid w:val="00012292"/>
    <w:rsid w:val="00020DF2"/>
    <w:rsid w:val="00022334"/>
    <w:rsid w:val="00022943"/>
    <w:rsid w:val="0002662C"/>
    <w:rsid w:val="00026822"/>
    <w:rsid w:val="00030C8C"/>
    <w:rsid w:val="00031E80"/>
    <w:rsid w:val="0003239A"/>
    <w:rsid w:val="000351F2"/>
    <w:rsid w:val="00037772"/>
    <w:rsid w:val="000443FE"/>
    <w:rsid w:val="0004565C"/>
    <w:rsid w:val="0004767A"/>
    <w:rsid w:val="00057FD1"/>
    <w:rsid w:val="0006002C"/>
    <w:rsid w:val="0006503D"/>
    <w:rsid w:val="00065F03"/>
    <w:rsid w:val="0006773F"/>
    <w:rsid w:val="00073C71"/>
    <w:rsid w:val="000750ED"/>
    <w:rsid w:val="00075D3C"/>
    <w:rsid w:val="00081298"/>
    <w:rsid w:val="00083FB9"/>
    <w:rsid w:val="00084B6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45E8"/>
    <w:rsid w:val="000D522B"/>
    <w:rsid w:val="000E497B"/>
    <w:rsid w:val="000E4C2A"/>
    <w:rsid w:val="000F2ECF"/>
    <w:rsid w:val="00102D08"/>
    <w:rsid w:val="00103AD5"/>
    <w:rsid w:val="00103EAE"/>
    <w:rsid w:val="00105B0B"/>
    <w:rsid w:val="00105EA6"/>
    <w:rsid w:val="00106768"/>
    <w:rsid w:val="00110A79"/>
    <w:rsid w:val="00124769"/>
    <w:rsid w:val="00124AB2"/>
    <w:rsid w:val="00125304"/>
    <w:rsid w:val="001264CB"/>
    <w:rsid w:val="00126A80"/>
    <w:rsid w:val="00127EE7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57AA"/>
    <w:rsid w:val="001F7DFF"/>
    <w:rsid w:val="00200C88"/>
    <w:rsid w:val="002022B6"/>
    <w:rsid w:val="002026FD"/>
    <w:rsid w:val="00202CF0"/>
    <w:rsid w:val="00203B43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4310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73C08"/>
    <w:rsid w:val="003840B5"/>
    <w:rsid w:val="0038522B"/>
    <w:rsid w:val="00385B24"/>
    <w:rsid w:val="00393241"/>
    <w:rsid w:val="00394778"/>
    <w:rsid w:val="003A0150"/>
    <w:rsid w:val="003A237B"/>
    <w:rsid w:val="003A2B4B"/>
    <w:rsid w:val="003A35F4"/>
    <w:rsid w:val="003A3C1A"/>
    <w:rsid w:val="003C00D9"/>
    <w:rsid w:val="003C542D"/>
    <w:rsid w:val="003D085C"/>
    <w:rsid w:val="003D2F2F"/>
    <w:rsid w:val="003D4657"/>
    <w:rsid w:val="003D5CB8"/>
    <w:rsid w:val="003E18BE"/>
    <w:rsid w:val="003E326E"/>
    <w:rsid w:val="003F5E78"/>
    <w:rsid w:val="003F64FE"/>
    <w:rsid w:val="003F6900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321"/>
    <w:rsid w:val="00445862"/>
    <w:rsid w:val="00445FBC"/>
    <w:rsid w:val="00446A22"/>
    <w:rsid w:val="00454499"/>
    <w:rsid w:val="004546E9"/>
    <w:rsid w:val="004576C5"/>
    <w:rsid w:val="00465954"/>
    <w:rsid w:val="004861F5"/>
    <w:rsid w:val="00487A5A"/>
    <w:rsid w:val="00490880"/>
    <w:rsid w:val="00495898"/>
    <w:rsid w:val="00496387"/>
    <w:rsid w:val="00496594"/>
    <w:rsid w:val="004A67DF"/>
    <w:rsid w:val="004A6FBA"/>
    <w:rsid w:val="004B15F9"/>
    <w:rsid w:val="004B3803"/>
    <w:rsid w:val="004B4036"/>
    <w:rsid w:val="004B5028"/>
    <w:rsid w:val="004C0BEE"/>
    <w:rsid w:val="004C6C7F"/>
    <w:rsid w:val="004D3FA8"/>
    <w:rsid w:val="004D6A81"/>
    <w:rsid w:val="004E1C19"/>
    <w:rsid w:val="004E254C"/>
    <w:rsid w:val="004E289A"/>
    <w:rsid w:val="004E4C90"/>
    <w:rsid w:val="004F0D54"/>
    <w:rsid w:val="004F27BC"/>
    <w:rsid w:val="004F29C0"/>
    <w:rsid w:val="004F66E1"/>
    <w:rsid w:val="004F6E72"/>
    <w:rsid w:val="005029F3"/>
    <w:rsid w:val="00531129"/>
    <w:rsid w:val="0053673F"/>
    <w:rsid w:val="0054146C"/>
    <w:rsid w:val="00542690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970DA"/>
    <w:rsid w:val="005A11A5"/>
    <w:rsid w:val="005A1792"/>
    <w:rsid w:val="005A2F9D"/>
    <w:rsid w:val="005A567A"/>
    <w:rsid w:val="005A5B74"/>
    <w:rsid w:val="005A79A4"/>
    <w:rsid w:val="005B0740"/>
    <w:rsid w:val="005B5746"/>
    <w:rsid w:val="005C5B9B"/>
    <w:rsid w:val="005C6FF5"/>
    <w:rsid w:val="005C7F39"/>
    <w:rsid w:val="005D2106"/>
    <w:rsid w:val="005D507A"/>
    <w:rsid w:val="005E1B23"/>
    <w:rsid w:val="005E5072"/>
    <w:rsid w:val="005E5F9A"/>
    <w:rsid w:val="005E6E29"/>
    <w:rsid w:val="005F1938"/>
    <w:rsid w:val="005F2201"/>
    <w:rsid w:val="005F3112"/>
    <w:rsid w:val="005F6313"/>
    <w:rsid w:val="00600032"/>
    <w:rsid w:val="006003DE"/>
    <w:rsid w:val="0060343A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46B39"/>
    <w:rsid w:val="00653B10"/>
    <w:rsid w:val="00655C50"/>
    <w:rsid w:val="0065690F"/>
    <w:rsid w:val="006663F3"/>
    <w:rsid w:val="0066754B"/>
    <w:rsid w:val="00670856"/>
    <w:rsid w:val="00677719"/>
    <w:rsid w:val="006823F7"/>
    <w:rsid w:val="006837EE"/>
    <w:rsid w:val="00684CC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36908"/>
    <w:rsid w:val="00741111"/>
    <w:rsid w:val="00744DC8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0B2"/>
    <w:rsid w:val="007F3CA5"/>
    <w:rsid w:val="007F670E"/>
    <w:rsid w:val="007F78F9"/>
    <w:rsid w:val="0081296F"/>
    <w:rsid w:val="00813BAF"/>
    <w:rsid w:val="00814687"/>
    <w:rsid w:val="00814A98"/>
    <w:rsid w:val="008204D1"/>
    <w:rsid w:val="00824AF5"/>
    <w:rsid w:val="0082710A"/>
    <w:rsid w:val="00833E32"/>
    <w:rsid w:val="00835E0F"/>
    <w:rsid w:val="008413D3"/>
    <w:rsid w:val="008442B3"/>
    <w:rsid w:val="00845940"/>
    <w:rsid w:val="00847CB1"/>
    <w:rsid w:val="00851F26"/>
    <w:rsid w:val="008522C8"/>
    <w:rsid w:val="00855E90"/>
    <w:rsid w:val="00856702"/>
    <w:rsid w:val="00857CD8"/>
    <w:rsid w:val="008603B2"/>
    <w:rsid w:val="00860C02"/>
    <w:rsid w:val="008711DB"/>
    <w:rsid w:val="008712EC"/>
    <w:rsid w:val="0087404A"/>
    <w:rsid w:val="008741E5"/>
    <w:rsid w:val="008743B8"/>
    <w:rsid w:val="008745C7"/>
    <w:rsid w:val="008805CC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241F"/>
    <w:rsid w:val="008D3C59"/>
    <w:rsid w:val="008D4195"/>
    <w:rsid w:val="008D6160"/>
    <w:rsid w:val="008E0986"/>
    <w:rsid w:val="008E0DEF"/>
    <w:rsid w:val="008E65F5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19"/>
    <w:rsid w:val="00984783"/>
    <w:rsid w:val="00985A44"/>
    <w:rsid w:val="00987F77"/>
    <w:rsid w:val="0099076B"/>
    <w:rsid w:val="0099123F"/>
    <w:rsid w:val="00991A40"/>
    <w:rsid w:val="00997DE0"/>
    <w:rsid w:val="009A36ED"/>
    <w:rsid w:val="009A4BA9"/>
    <w:rsid w:val="009A6676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1FF5"/>
    <w:rsid w:val="00A1208A"/>
    <w:rsid w:val="00A12148"/>
    <w:rsid w:val="00A17E16"/>
    <w:rsid w:val="00A2237A"/>
    <w:rsid w:val="00A33710"/>
    <w:rsid w:val="00A36BE5"/>
    <w:rsid w:val="00A37A25"/>
    <w:rsid w:val="00A40EF2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77043"/>
    <w:rsid w:val="00A85732"/>
    <w:rsid w:val="00A87AD6"/>
    <w:rsid w:val="00A9319D"/>
    <w:rsid w:val="00A94968"/>
    <w:rsid w:val="00A95D80"/>
    <w:rsid w:val="00A9796D"/>
    <w:rsid w:val="00AA09DC"/>
    <w:rsid w:val="00AA7B28"/>
    <w:rsid w:val="00AB13BB"/>
    <w:rsid w:val="00AB29E6"/>
    <w:rsid w:val="00AB3752"/>
    <w:rsid w:val="00AB3AAE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05BC0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76431"/>
    <w:rsid w:val="00B8095A"/>
    <w:rsid w:val="00B83616"/>
    <w:rsid w:val="00B872F5"/>
    <w:rsid w:val="00B95405"/>
    <w:rsid w:val="00B97019"/>
    <w:rsid w:val="00B973B6"/>
    <w:rsid w:val="00B97B0A"/>
    <w:rsid w:val="00BA172E"/>
    <w:rsid w:val="00BA3706"/>
    <w:rsid w:val="00BA4225"/>
    <w:rsid w:val="00BA4985"/>
    <w:rsid w:val="00BB3963"/>
    <w:rsid w:val="00BB5336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6CB8"/>
    <w:rsid w:val="00BD7B6D"/>
    <w:rsid w:val="00BE3ADB"/>
    <w:rsid w:val="00BE485A"/>
    <w:rsid w:val="00BF4DE4"/>
    <w:rsid w:val="00C02EF8"/>
    <w:rsid w:val="00C0687C"/>
    <w:rsid w:val="00C07949"/>
    <w:rsid w:val="00C1012E"/>
    <w:rsid w:val="00C106C3"/>
    <w:rsid w:val="00C15EA8"/>
    <w:rsid w:val="00C20AB0"/>
    <w:rsid w:val="00C214C1"/>
    <w:rsid w:val="00C22AAC"/>
    <w:rsid w:val="00C32084"/>
    <w:rsid w:val="00C323E1"/>
    <w:rsid w:val="00C332FC"/>
    <w:rsid w:val="00C3418E"/>
    <w:rsid w:val="00C3496F"/>
    <w:rsid w:val="00C359EE"/>
    <w:rsid w:val="00C45C19"/>
    <w:rsid w:val="00C463F3"/>
    <w:rsid w:val="00C46931"/>
    <w:rsid w:val="00C563F4"/>
    <w:rsid w:val="00C574D3"/>
    <w:rsid w:val="00C60B4F"/>
    <w:rsid w:val="00C629DA"/>
    <w:rsid w:val="00C63269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4E11"/>
    <w:rsid w:val="00CA516F"/>
    <w:rsid w:val="00CA7ECF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4F1F"/>
    <w:rsid w:val="00CF5722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95FD1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C60C6"/>
    <w:rsid w:val="00DC6C17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4795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10DC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D525C"/>
    <w:rsid w:val="00EE0E3E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6E02"/>
    <w:rsid w:val="00F1750B"/>
    <w:rsid w:val="00F17659"/>
    <w:rsid w:val="00F2110F"/>
    <w:rsid w:val="00F23513"/>
    <w:rsid w:val="00F238B9"/>
    <w:rsid w:val="00F25E8B"/>
    <w:rsid w:val="00F25F16"/>
    <w:rsid w:val="00F2618B"/>
    <w:rsid w:val="00F52179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87E57"/>
    <w:rsid w:val="00F90D41"/>
    <w:rsid w:val="00F920A4"/>
    <w:rsid w:val="00F960BF"/>
    <w:rsid w:val="00FA165F"/>
    <w:rsid w:val="00FA7B35"/>
    <w:rsid w:val="00FB1BB4"/>
    <w:rsid w:val="00FB3763"/>
    <w:rsid w:val="00FB42DD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530A-C8E5-4A53-AA1E-EC26F337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2021-09-15T10:40:00Z</cp:lastPrinted>
  <dcterms:created xsi:type="dcterms:W3CDTF">2025-02-03T07:05:00Z</dcterms:created>
  <dcterms:modified xsi:type="dcterms:W3CDTF">2025-02-03T07:05:00Z</dcterms:modified>
</cp:coreProperties>
</file>