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F17659">
        <w:rPr>
          <w:rFonts w:ascii="Times New Roman" w:hAnsi="Times New Roman"/>
        </w:rPr>
        <w:t>Логопедия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955B82">
        <w:rPr>
          <w:rFonts w:ascii="Times New Roman" w:hAnsi="Times New Roman"/>
        </w:rPr>
        <w:t>февраль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314E88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3C60BA" w:rsidTr="00B21479">
        <w:tc>
          <w:tcPr>
            <w:tcW w:w="2093" w:type="dxa"/>
            <w:vMerge w:val="restart"/>
            <w:vAlign w:val="center"/>
          </w:tcPr>
          <w:p w:rsidR="003C60BA" w:rsidRDefault="00955B82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февраля</w:t>
            </w:r>
          </w:p>
          <w:p w:rsidR="003C60BA" w:rsidRDefault="003C60BA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3C60BA" w:rsidRPr="00566A7E" w:rsidRDefault="003C60BA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3C60BA" w:rsidRPr="00566A7E" w:rsidRDefault="003C60BA" w:rsidP="00FF79F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7A1879" w:rsidRDefault="007A1879" w:rsidP="007A1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формирования математических представлений</w:t>
            </w:r>
          </w:p>
          <w:p w:rsidR="007A1879" w:rsidRPr="00271198" w:rsidRDefault="007A1879" w:rsidP="007A187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Графова</w:t>
            </w:r>
            <w:proofErr w:type="spellEnd"/>
            <w:r>
              <w:rPr>
                <w:rFonts w:ascii="Times New Roman" w:hAnsi="Times New Roman"/>
              </w:rPr>
              <w:t xml:space="preserve"> Ольга Петровна</w:t>
            </w:r>
          </w:p>
        </w:tc>
      </w:tr>
      <w:tr w:rsidR="003C60BA" w:rsidTr="00B21479">
        <w:tc>
          <w:tcPr>
            <w:tcW w:w="2093" w:type="dxa"/>
            <w:vMerge/>
            <w:vAlign w:val="center"/>
          </w:tcPr>
          <w:p w:rsidR="003C60BA" w:rsidRDefault="003C60BA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C60BA" w:rsidRPr="00566A7E" w:rsidRDefault="003C60BA" w:rsidP="00FF7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C60BA" w:rsidRPr="00566A7E" w:rsidRDefault="003C60BA" w:rsidP="00FF79F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7058DA" w:rsidRPr="00271198" w:rsidRDefault="007058DA" w:rsidP="007058DA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Медицинские основы логопедической работы</w:t>
            </w:r>
          </w:p>
          <w:p w:rsidR="003C60BA" w:rsidRPr="00271198" w:rsidRDefault="007058DA" w:rsidP="007058DA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Блохина Лилия Петровна</w:t>
            </w:r>
          </w:p>
        </w:tc>
      </w:tr>
      <w:tr w:rsidR="00973BB6" w:rsidTr="001D49FF">
        <w:trPr>
          <w:trHeight w:val="883"/>
        </w:trPr>
        <w:tc>
          <w:tcPr>
            <w:tcW w:w="2093" w:type="dxa"/>
            <w:vMerge w:val="restart"/>
            <w:vAlign w:val="center"/>
          </w:tcPr>
          <w:p w:rsidR="00973BB6" w:rsidRDefault="00973BB6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февраля</w:t>
            </w:r>
          </w:p>
          <w:p w:rsidR="00973BB6" w:rsidRDefault="00973BB6" w:rsidP="00D32F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973BB6" w:rsidRPr="00566A7E" w:rsidRDefault="00973BB6" w:rsidP="00B559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973BB6" w:rsidRPr="00566A7E" w:rsidRDefault="00973BB6" w:rsidP="00B559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973BB6" w:rsidRPr="00621B1D" w:rsidRDefault="00973BB6" w:rsidP="009949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1B1D">
              <w:rPr>
                <w:rFonts w:ascii="Times New Roman" w:hAnsi="Times New Roman"/>
                <w:color w:val="000000" w:themeColor="text1"/>
              </w:rPr>
              <w:t>Специальные методики развития речи детей с ограниченными возможностями здоровья</w:t>
            </w:r>
          </w:p>
          <w:p w:rsidR="00973BB6" w:rsidRPr="00621B1D" w:rsidRDefault="00973BB6" w:rsidP="009949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1B1D">
              <w:rPr>
                <w:rFonts w:ascii="Times New Roman" w:hAnsi="Times New Roman"/>
                <w:color w:val="000000" w:themeColor="text1"/>
              </w:rPr>
              <w:t>Наумова Нина Ильинична</w:t>
            </w:r>
          </w:p>
        </w:tc>
      </w:tr>
      <w:tr w:rsidR="00973BB6" w:rsidTr="001D49FF">
        <w:trPr>
          <w:trHeight w:val="883"/>
        </w:trPr>
        <w:tc>
          <w:tcPr>
            <w:tcW w:w="2093" w:type="dxa"/>
            <w:vMerge/>
            <w:vAlign w:val="center"/>
          </w:tcPr>
          <w:p w:rsidR="00973BB6" w:rsidRDefault="00973BB6" w:rsidP="00D32F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73BB6" w:rsidRPr="00566A7E" w:rsidRDefault="00973BB6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973BB6" w:rsidRPr="00566A7E" w:rsidRDefault="00973BB6" w:rsidP="00B214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973BB6" w:rsidRPr="00621B1D" w:rsidRDefault="00973BB6" w:rsidP="009949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1B1D">
              <w:rPr>
                <w:rFonts w:ascii="Times New Roman" w:hAnsi="Times New Roman"/>
                <w:color w:val="000000" w:themeColor="text1"/>
              </w:rPr>
              <w:t>Специальные методики развития речи детей с ограниченными возможностями здоровья</w:t>
            </w:r>
          </w:p>
          <w:p w:rsidR="00973BB6" w:rsidRPr="00621B1D" w:rsidRDefault="00973BB6" w:rsidP="009949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1B1D">
              <w:rPr>
                <w:rFonts w:ascii="Times New Roman" w:hAnsi="Times New Roman"/>
                <w:color w:val="000000" w:themeColor="text1"/>
              </w:rPr>
              <w:t>Наумова Нина Ильинична</w:t>
            </w:r>
          </w:p>
        </w:tc>
      </w:tr>
      <w:tr w:rsidR="006E082B" w:rsidTr="00C81381">
        <w:trPr>
          <w:trHeight w:val="864"/>
        </w:trPr>
        <w:tc>
          <w:tcPr>
            <w:tcW w:w="2093" w:type="dxa"/>
            <w:vMerge w:val="restart"/>
            <w:vAlign w:val="center"/>
          </w:tcPr>
          <w:p w:rsidR="006E082B" w:rsidRDefault="006E082B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февраля</w:t>
            </w:r>
          </w:p>
          <w:p w:rsidR="006E082B" w:rsidRDefault="006E082B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6E082B" w:rsidRPr="00360203" w:rsidRDefault="006E082B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360203">
              <w:rPr>
                <w:rFonts w:ascii="Times New Roman" w:hAnsi="Times New Roman"/>
                <w:b/>
              </w:rPr>
              <w:t xml:space="preserve"> пара</w:t>
            </w:r>
          </w:p>
          <w:p w:rsidR="006E082B" w:rsidRPr="00360203" w:rsidRDefault="006E082B" w:rsidP="009949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(0</w:t>
            </w:r>
            <w:r>
              <w:rPr>
                <w:rFonts w:ascii="Times New Roman" w:hAnsi="Times New Roman"/>
                <w:b/>
              </w:rPr>
              <w:t>8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0</w:t>
            </w:r>
            <w:r w:rsidRPr="00360203">
              <w:rPr>
                <w:rFonts w:ascii="Times New Roman" w:hAnsi="Times New Roman"/>
                <w:b/>
              </w:rPr>
              <w:t>0-</w:t>
            </w:r>
            <w:r>
              <w:rPr>
                <w:rFonts w:ascii="Times New Roman" w:hAnsi="Times New Roman"/>
                <w:b/>
              </w:rPr>
              <w:t>09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35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6E082B" w:rsidRPr="00621B1D" w:rsidRDefault="006E082B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Логопедия</w:t>
            </w:r>
          </w:p>
          <w:p w:rsidR="006E082B" w:rsidRPr="00621B1D" w:rsidRDefault="006E082B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6E082B" w:rsidTr="00A42939">
        <w:trPr>
          <w:trHeight w:val="599"/>
        </w:trPr>
        <w:tc>
          <w:tcPr>
            <w:tcW w:w="2093" w:type="dxa"/>
            <w:vMerge/>
            <w:vAlign w:val="center"/>
          </w:tcPr>
          <w:p w:rsidR="006E082B" w:rsidRDefault="006E082B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E082B" w:rsidRPr="00360203" w:rsidRDefault="006E082B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2 пара</w:t>
            </w:r>
          </w:p>
          <w:p w:rsidR="006E082B" w:rsidRPr="00360203" w:rsidRDefault="006E082B" w:rsidP="009949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(09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50-11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6E082B" w:rsidRPr="00621B1D" w:rsidRDefault="006E082B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 xml:space="preserve">Логопедия </w:t>
            </w:r>
          </w:p>
          <w:p w:rsidR="006E082B" w:rsidRPr="00621B1D" w:rsidRDefault="006E082B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6E082B" w:rsidTr="00A42939">
        <w:trPr>
          <w:trHeight w:val="599"/>
        </w:trPr>
        <w:tc>
          <w:tcPr>
            <w:tcW w:w="2093" w:type="dxa"/>
            <w:vMerge/>
            <w:vAlign w:val="center"/>
          </w:tcPr>
          <w:p w:rsidR="006E082B" w:rsidRDefault="006E082B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E082B" w:rsidRPr="00360203" w:rsidRDefault="006E082B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3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6E082B" w:rsidRPr="00360203" w:rsidRDefault="006E082B" w:rsidP="009949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40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6E082B" w:rsidRPr="00621B1D" w:rsidRDefault="006E082B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 xml:space="preserve">Логопедия </w:t>
            </w:r>
          </w:p>
          <w:p w:rsidR="006E082B" w:rsidRPr="00621B1D" w:rsidRDefault="006E082B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6E082B" w:rsidTr="00A42939">
        <w:trPr>
          <w:trHeight w:val="599"/>
        </w:trPr>
        <w:tc>
          <w:tcPr>
            <w:tcW w:w="2093" w:type="dxa"/>
            <w:vMerge/>
            <w:vAlign w:val="center"/>
          </w:tcPr>
          <w:p w:rsidR="006E082B" w:rsidRDefault="006E082B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E082B" w:rsidRPr="00360203" w:rsidRDefault="006E082B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4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6E082B" w:rsidRPr="00360203" w:rsidRDefault="006E082B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203">
              <w:rPr>
                <w:rFonts w:ascii="Times New Roman" w:hAnsi="Times New Roman"/>
                <w:b/>
              </w:rPr>
              <w:t>(13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45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20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6E082B" w:rsidRPr="00621B1D" w:rsidRDefault="006E082B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 xml:space="preserve">Логопедия </w:t>
            </w:r>
          </w:p>
          <w:p w:rsidR="006E082B" w:rsidRPr="00621B1D" w:rsidRDefault="006E082B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B329CA" w:rsidTr="00217E94">
        <w:trPr>
          <w:trHeight w:val="599"/>
        </w:trPr>
        <w:tc>
          <w:tcPr>
            <w:tcW w:w="2093" w:type="dxa"/>
            <w:vMerge w:val="restart"/>
            <w:vAlign w:val="center"/>
          </w:tcPr>
          <w:p w:rsidR="00B329CA" w:rsidRDefault="00B329CA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февраля</w:t>
            </w:r>
          </w:p>
          <w:p w:rsidR="00B329CA" w:rsidRDefault="00B329CA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360203">
              <w:rPr>
                <w:rFonts w:ascii="Times New Roman" w:hAnsi="Times New Roman"/>
                <w:b/>
              </w:rPr>
              <w:t xml:space="preserve"> пара</w:t>
            </w:r>
          </w:p>
          <w:p w:rsidR="00B329CA" w:rsidRPr="00360203" w:rsidRDefault="00B329CA" w:rsidP="009949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(0</w:t>
            </w:r>
            <w:r>
              <w:rPr>
                <w:rFonts w:ascii="Times New Roman" w:hAnsi="Times New Roman"/>
                <w:b/>
              </w:rPr>
              <w:t>8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0</w:t>
            </w:r>
            <w:r w:rsidRPr="00360203">
              <w:rPr>
                <w:rFonts w:ascii="Times New Roman" w:hAnsi="Times New Roman"/>
                <w:b/>
              </w:rPr>
              <w:t>0-</w:t>
            </w:r>
            <w:r>
              <w:rPr>
                <w:rFonts w:ascii="Times New Roman" w:hAnsi="Times New Roman"/>
                <w:b/>
              </w:rPr>
              <w:t>09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35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Логопедия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B329CA" w:rsidTr="00D32494">
        <w:trPr>
          <w:trHeight w:val="706"/>
        </w:trPr>
        <w:tc>
          <w:tcPr>
            <w:tcW w:w="2093" w:type="dxa"/>
            <w:vMerge/>
            <w:vAlign w:val="center"/>
          </w:tcPr>
          <w:p w:rsidR="00B329CA" w:rsidRDefault="00B329CA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2 пара</w:t>
            </w:r>
          </w:p>
          <w:p w:rsidR="00B329CA" w:rsidRPr="00360203" w:rsidRDefault="00B329CA" w:rsidP="009949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(09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50-11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 xml:space="preserve">Логопедия 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B329CA" w:rsidTr="00D32494">
        <w:trPr>
          <w:trHeight w:val="706"/>
        </w:trPr>
        <w:tc>
          <w:tcPr>
            <w:tcW w:w="2093" w:type="dxa"/>
            <w:vMerge/>
            <w:vAlign w:val="center"/>
          </w:tcPr>
          <w:p w:rsidR="00B329CA" w:rsidRDefault="00B329CA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3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B329CA" w:rsidRPr="00360203" w:rsidRDefault="00B329CA" w:rsidP="009949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40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 xml:space="preserve">Логопедия 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B329CA" w:rsidTr="00D32494">
        <w:trPr>
          <w:trHeight w:val="706"/>
        </w:trPr>
        <w:tc>
          <w:tcPr>
            <w:tcW w:w="2093" w:type="dxa"/>
            <w:vMerge/>
            <w:vAlign w:val="center"/>
          </w:tcPr>
          <w:p w:rsidR="00B329CA" w:rsidRDefault="00B329CA" w:rsidP="00985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4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203">
              <w:rPr>
                <w:rFonts w:ascii="Times New Roman" w:hAnsi="Times New Roman"/>
                <w:b/>
              </w:rPr>
              <w:t>(13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45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20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 xml:space="preserve">Логопедия 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Карпушкина Елена Александровна</w:t>
            </w:r>
          </w:p>
        </w:tc>
      </w:tr>
      <w:tr w:rsidR="00D32F16" w:rsidTr="00B21479">
        <w:tc>
          <w:tcPr>
            <w:tcW w:w="2093" w:type="dxa"/>
            <w:vMerge w:val="restart"/>
            <w:vAlign w:val="center"/>
          </w:tcPr>
          <w:p w:rsidR="00D32F16" w:rsidRDefault="00955B82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февраля</w:t>
            </w:r>
          </w:p>
          <w:p w:rsidR="00D32F16" w:rsidRDefault="00D32F16" w:rsidP="00F17659">
            <w:pPr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D32F16" w:rsidRPr="00566A7E" w:rsidRDefault="00D32F16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D32F16" w:rsidRPr="00566A7E" w:rsidRDefault="00D32F16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D32F16" w:rsidRPr="00621B1D" w:rsidRDefault="000631AF" w:rsidP="000473C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1B1D">
              <w:rPr>
                <w:rFonts w:ascii="Times New Roman" w:hAnsi="Times New Roman"/>
                <w:color w:val="000000" w:themeColor="text1"/>
              </w:rPr>
              <w:t xml:space="preserve">Специальные методики развития речи детей </w:t>
            </w:r>
            <w:r w:rsidR="006E009D" w:rsidRPr="00621B1D">
              <w:rPr>
                <w:rFonts w:ascii="Times New Roman" w:hAnsi="Times New Roman"/>
                <w:color w:val="000000" w:themeColor="text1"/>
              </w:rPr>
              <w:t>с ограниченными возможностями з</w:t>
            </w:r>
            <w:r w:rsidRPr="00621B1D">
              <w:rPr>
                <w:rFonts w:ascii="Times New Roman" w:hAnsi="Times New Roman"/>
                <w:color w:val="000000" w:themeColor="text1"/>
              </w:rPr>
              <w:t>доровья</w:t>
            </w:r>
          </w:p>
          <w:p w:rsidR="000631AF" w:rsidRPr="00621B1D" w:rsidRDefault="006E009D" w:rsidP="006E009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1B1D">
              <w:rPr>
                <w:rFonts w:ascii="Times New Roman" w:hAnsi="Times New Roman"/>
                <w:color w:val="000000" w:themeColor="text1"/>
              </w:rPr>
              <w:t>Наумова Нина Ильинична</w:t>
            </w:r>
          </w:p>
        </w:tc>
      </w:tr>
      <w:tr w:rsidR="00D32F16" w:rsidTr="00B21479">
        <w:tc>
          <w:tcPr>
            <w:tcW w:w="2093" w:type="dxa"/>
            <w:vMerge/>
            <w:vAlign w:val="center"/>
          </w:tcPr>
          <w:p w:rsidR="00D32F16" w:rsidRPr="00566A7E" w:rsidRDefault="00D32F16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32F16" w:rsidRPr="00566A7E" w:rsidRDefault="00D32F16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D32F16" w:rsidRPr="00566A7E" w:rsidRDefault="00D32F16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E009D" w:rsidRPr="00621B1D" w:rsidRDefault="006E009D" w:rsidP="006E009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1B1D">
              <w:rPr>
                <w:rFonts w:ascii="Times New Roman" w:hAnsi="Times New Roman"/>
                <w:color w:val="000000" w:themeColor="text1"/>
              </w:rPr>
              <w:t>Специальные методики развития речи детей с ограниченными возможностями здоровья</w:t>
            </w:r>
          </w:p>
          <w:p w:rsidR="00D32F16" w:rsidRPr="00621B1D" w:rsidRDefault="006E009D" w:rsidP="006E009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1B1D">
              <w:rPr>
                <w:rFonts w:ascii="Times New Roman" w:hAnsi="Times New Roman"/>
                <w:color w:val="000000" w:themeColor="text1"/>
              </w:rPr>
              <w:t>Наумова Нина Ильинична</w:t>
            </w:r>
          </w:p>
        </w:tc>
      </w:tr>
      <w:tr w:rsidR="00006E6B" w:rsidTr="00006E6B">
        <w:trPr>
          <w:trHeight w:val="1120"/>
        </w:trPr>
        <w:tc>
          <w:tcPr>
            <w:tcW w:w="2093" w:type="dxa"/>
            <w:vMerge w:val="restart"/>
            <w:vAlign w:val="center"/>
          </w:tcPr>
          <w:p w:rsidR="00006E6B" w:rsidRDefault="00955B8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февраля</w:t>
            </w:r>
          </w:p>
          <w:p w:rsidR="00006E6B" w:rsidRDefault="00006E6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006E6B" w:rsidRPr="00566A7E" w:rsidRDefault="00006E6B" w:rsidP="003E3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006E6B" w:rsidRPr="00566A7E" w:rsidRDefault="00006E6B" w:rsidP="003E3E1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006E6B" w:rsidRPr="00621B1D" w:rsidRDefault="00006E6B" w:rsidP="003E3E1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Психолого-педагогическая диагностика развития лиц с речевыми нарушениями</w:t>
            </w:r>
          </w:p>
          <w:p w:rsidR="00006E6B" w:rsidRPr="00621B1D" w:rsidRDefault="00006E6B" w:rsidP="003E3E1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Платонова Екатерина Николаевна</w:t>
            </w:r>
          </w:p>
        </w:tc>
      </w:tr>
      <w:tr w:rsidR="00006E6B" w:rsidTr="00006E6B">
        <w:trPr>
          <w:trHeight w:val="838"/>
        </w:trPr>
        <w:tc>
          <w:tcPr>
            <w:tcW w:w="2093" w:type="dxa"/>
            <w:vMerge/>
            <w:vAlign w:val="center"/>
          </w:tcPr>
          <w:p w:rsidR="00006E6B" w:rsidRDefault="00006E6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006E6B" w:rsidRPr="00566A7E" w:rsidRDefault="00006E6B" w:rsidP="003E3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006E6B" w:rsidRPr="00566A7E" w:rsidRDefault="00006E6B" w:rsidP="003E3E1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006E6B" w:rsidRPr="00621B1D" w:rsidRDefault="00006E6B" w:rsidP="003E3E1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Психолого-педагогическая диагностика развития лиц с речевыми нарушениями</w:t>
            </w:r>
          </w:p>
          <w:p w:rsidR="00006E6B" w:rsidRPr="00621B1D" w:rsidRDefault="00006E6B" w:rsidP="003E3E1D">
            <w:pPr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Платонова Екатерина Николаевна</w:t>
            </w:r>
          </w:p>
        </w:tc>
      </w:tr>
      <w:tr w:rsidR="006E009D" w:rsidTr="00C2222E">
        <w:trPr>
          <w:trHeight w:val="642"/>
        </w:trPr>
        <w:tc>
          <w:tcPr>
            <w:tcW w:w="2093" w:type="dxa"/>
            <w:vMerge w:val="restart"/>
            <w:vAlign w:val="center"/>
          </w:tcPr>
          <w:p w:rsidR="006E009D" w:rsidRDefault="00955B8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февраля</w:t>
            </w:r>
          </w:p>
          <w:p w:rsidR="006E009D" w:rsidRDefault="006E009D" w:rsidP="00F176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6E009D" w:rsidRPr="00566A7E" w:rsidRDefault="006E009D" w:rsidP="00DA6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E009D" w:rsidRPr="00566A7E" w:rsidRDefault="006E009D" w:rsidP="00DA64CB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7A1879" w:rsidRDefault="007A1879" w:rsidP="007A1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формирования математических представлений</w:t>
            </w:r>
          </w:p>
          <w:p w:rsidR="006E009D" w:rsidRPr="00271198" w:rsidRDefault="007A1879" w:rsidP="007A187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</w:rPr>
              <w:t>Графова</w:t>
            </w:r>
            <w:proofErr w:type="spellEnd"/>
            <w:r>
              <w:rPr>
                <w:rFonts w:ascii="Times New Roman" w:hAnsi="Times New Roman"/>
              </w:rPr>
              <w:t xml:space="preserve"> Ольга Петровна</w:t>
            </w:r>
          </w:p>
        </w:tc>
      </w:tr>
      <w:tr w:rsidR="006E009D" w:rsidTr="007058DA">
        <w:trPr>
          <w:trHeight w:val="53"/>
        </w:trPr>
        <w:tc>
          <w:tcPr>
            <w:tcW w:w="2093" w:type="dxa"/>
            <w:vMerge/>
            <w:vAlign w:val="center"/>
          </w:tcPr>
          <w:p w:rsidR="006E009D" w:rsidRPr="00566A7E" w:rsidRDefault="006E009D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E009D" w:rsidRPr="00566A7E" w:rsidRDefault="006E009D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E009D" w:rsidRPr="00566A7E" w:rsidRDefault="006E009D" w:rsidP="00B214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lastRenderedPageBreak/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7058DA" w:rsidRPr="00271198" w:rsidRDefault="007058DA" w:rsidP="007058DA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lastRenderedPageBreak/>
              <w:t>Медицинские основы логопедической работы</w:t>
            </w:r>
          </w:p>
          <w:p w:rsidR="006E009D" w:rsidRPr="00271198" w:rsidRDefault="007058DA" w:rsidP="007058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1198">
              <w:rPr>
                <w:rFonts w:ascii="Times New Roman" w:hAnsi="Times New Roman"/>
              </w:rPr>
              <w:t>Блохина Лилия Петровна</w:t>
            </w:r>
          </w:p>
        </w:tc>
      </w:tr>
      <w:tr w:rsidR="00B329CA" w:rsidTr="00A153F8">
        <w:trPr>
          <w:trHeight w:val="695"/>
        </w:trPr>
        <w:tc>
          <w:tcPr>
            <w:tcW w:w="2093" w:type="dxa"/>
            <w:vMerge w:val="restart"/>
            <w:vAlign w:val="center"/>
          </w:tcPr>
          <w:p w:rsidR="00B329CA" w:rsidRDefault="00B329C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 февраля</w:t>
            </w:r>
          </w:p>
          <w:p w:rsidR="00B329CA" w:rsidRDefault="00B329CA" w:rsidP="001913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7058DA" w:rsidRPr="00566A7E" w:rsidRDefault="007058DA" w:rsidP="00705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B329CA" w:rsidRPr="00566A7E" w:rsidRDefault="007058DA" w:rsidP="007058D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7A1879" w:rsidRDefault="007A1879" w:rsidP="007A1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формирования математических представлений</w:t>
            </w:r>
          </w:p>
          <w:p w:rsidR="00B329CA" w:rsidRPr="00271198" w:rsidRDefault="007A1879" w:rsidP="007A187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Графова</w:t>
            </w:r>
            <w:proofErr w:type="spellEnd"/>
            <w:r>
              <w:rPr>
                <w:rFonts w:ascii="Times New Roman" w:hAnsi="Times New Roman"/>
              </w:rPr>
              <w:t xml:space="preserve"> Ольга Петровна</w:t>
            </w:r>
          </w:p>
        </w:tc>
      </w:tr>
      <w:tr w:rsidR="00B329CA" w:rsidTr="00A153F8">
        <w:trPr>
          <w:trHeight w:val="695"/>
        </w:trPr>
        <w:tc>
          <w:tcPr>
            <w:tcW w:w="2093" w:type="dxa"/>
            <w:vMerge/>
            <w:vAlign w:val="center"/>
          </w:tcPr>
          <w:p w:rsidR="00B329CA" w:rsidRPr="00566A7E" w:rsidRDefault="00B329C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329CA" w:rsidRPr="00566A7E" w:rsidRDefault="00B329CA" w:rsidP="00DD65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B329CA" w:rsidRPr="00566A7E" w:rsidRDefault="00B329CA" w:rsidP="00DD658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B329CA" w:rsidRPr="00271198" w:rsidRDefault="00B329CA" w:rsidP="00A153F8">
            <w:pPr>
              <w:spacing w:after="0"/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Медицинские основы логопедической работы</w:t>
            </w:r>
          </w:p>
          <w:p w:rsidR="00B329CA" w:rsidRPr="00271198" w:rsidRDefault="00B329CA" w:rsidP="00A153F8">
            <w:pPr>
              <w:jc w:val="center"/>
              <w:rPr>
                <w:rFonts w:ascii="Times New Roman" w:hAnsi="Times New Roman"/>
              </w:rPr>
            </w:pPr>
            <w:r w:rsidRPr="00271198">
              <w:rPr>
                <w:rFonts w:ascii="Times New Roman" w:hAnsi="Times New Roman"/>
              </w:rPr>
              <w:t>Блохина Лилия Петровна</w:t>
            </w:r>
          </w:p>
        </w:tc>
      </w:tr>
      <w:tr w:rsidR="00973BB6" w:rsidTr="006C2DB1">
        <w:trPr>
          <w:trHeight w:val="678"/>
        </w:trPr>
        <w:tc>
          <w:tcPr>
            <w:tcW w:w="2093" w:type="dxa"/>
            <w:vMerge w:val="restart"/>
            <w:vAlign w:val="center"/>
          </w:tcPr>
          <w:p w:rsidR="00973BB6" w:rsidRDefault="00973BB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февраля</w:t>
            </w:r>
          </w:p>
          <w:p w:rsidR="00973BB6" w:rsidRPr="00566A7E" w:rsidRDefault="00973BB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973BB6" w:rsidRPr="00566A7E" w:rsidRDefault="00973BB6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973BB6" w:rsidRPr="00566A7E" w:rsidRDefault="00973BB6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  <w:vAlign w:val="center"/>
          </w:tcPr>
          <w:p w:rsidR="00973BB6" w:rsidRPr="00621B1D" w:rsidRDefault="00973BB6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Психолого-педагогическая диагностика развития лиц с речевыми нарушениями</w:t>
            </w:r>
          </w:p>
          <w:p w:rsidR="00973BB6" w:rsidRPr="00621B1D" w:rsidRDefault="00973BB6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Платонова Екатерина Николаевна</w:t>
            </w:r>
          </w:p>
        </w:tc>
      </w:tr>
      <w:tr w:rsidR="00973BB6" w:rsidTr="006C2DB1">
        <w:trPr>
          <w:trHeight w:val="678"/>
        </w:trPr>
        <w:tc>
          <w:tcPr>
            <w:tcW w:w="2093" w:type="dxa"/>
            <w:vMerge/>
            <w:vAlign w:val="center"/>
          </w:tcPr>
          <w:p w:rsidR="00973BB6" w:rsidRDefault="00973BB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73BB6" w:rsidRPr="00566A7E" w:rsidRDefault="00973BB6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973BB6" w:rsidRPr="00566A7E" w:rsidRDefault="00973BB6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973BB6" w:rsidRPr="00621B1D" w:rsidRDefault="00973BB6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Психолого-педагогическая диагностика развития лиц с речевыми нарушениями</w:t>
            </w:r>
          </w:p>
          <w:p w:rsidR="00973BB6" w:rsidRPr="00621B1D" w:rsidRDefault="00973BB6" w:rsidP="0099493D">
            <w:pPr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Платонова Екатерина Николаевна</w:t>
            </w:r>
          </w:p>
        </w:tc>
      </w:tr>
      <w:tr w:rsidR="00B329CA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B329CA" w:rsidRDefault="00B329C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февраля</w:t>
            </w:r>
          </w:p>
          <w:p w:rsidR="00B329CA" w:rsidRDefault="00B329C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2 пара</w:t>
            </w:r>
          </w:p>
          <w:p w:rsidR="00B329CA" w:rsidRPr="00360203" w:rsidRDefault="00B329CA" w:rsidP="009949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(09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50-11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Логопедия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Сафонова Ольга Владимировна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329CA" w:rsidTr="00A24C3D">
        <w:trPr>
          <w:trHeight w:val="841"/>
        </w:trPr>
        <w:tc>
          <w:tcPr>
            <w:tcW w:w="2093" w:type="dxa"/>
            <w:vMerge/>
            <w:vAlign w:val="center"/>
          </w:tcPr>
          <w:p w:rsidR="00B329CA" w:rsidRDefault="00B329C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3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B329CA" w:rsidRPr="00360203" w:rsidRDefault="00B329CA" w:rsidP="009949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40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Логопедия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Сафонова Ольга Владимировна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329CA" w:rsidTr="00A24C3D">
        <w:trPr>
          <w:trHeight w:val="841"/>
        </w:trPr>
        <w:tc>
          <w:tcPr>
            <w:tcW w:w="2093" w:type="dxa"/>
            <w:vMerge/>
            <w:vAlign w:val="center"/>
          </w:tcPr>
          <w:p w:rsidR="00B329CA" w:rsidRDefault="00B329C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4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203">
              <w:rPr>
                <w:rFonts w:ascii="Times New Roman" w:hAnsi="Times New Roman"/>
                <w:b/>
              </w:rPr>
              <w:t>(13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45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20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Логопедия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Сафонова Ольга Владимировна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329CA" w:rsidTr="00A24C3D">
        <w:trPr>
          <w:trHeight w:val="841"/>
        </w:trPr>
        <w:tc>
          <w:tcPr>
            <w:tcW w:w="2093" w:type="dxa"/>
            <w:vMerge/>
            <w:vAlign w:val="center"/>
          </w:tcPr>
          <w:p w:rsidR="00B329CA" w:rsidRDefault="00B329C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203">
              <w:rPr>
                <w:rFonts w:ascii="Times New Roman" w:hAnsi="Times New Roman"/>
                <w:b/>
              </w:rPr>
              <w:t>(1</w:t>
            </w:r>
            <w:r>
              <w:rPr>
                <w:rFonts w:ascii="Times New Roman" w:hAnsi="Times New Roman"/>
                <w:b/>
              </w:rPr>
              <w:t>5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3</w:t>
            </w:r>
            <w:r w:rsidRPr="00360203">
              <w:rPr>
                <w:rFonts w:ascii="Times New Roman" w:hAnsi="Times New Roman"/>
                <w:b/>
              </w:rPr>
              <w:t>5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1</w:t>
            </w:r>
            <w:r w:rsidRPr="00360203">
              <w:rPr>
                <w:rFonts w:ascii="Times New Roman" w:hAnsi="Times New Roman"/>
                <w:b/>
              </w:rPr>
              <w:t>0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Логопедия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Сафонова Ольга Владимировна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329CA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B329CA" w:rsidRDefault="00B329C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февраля</w:t>
            </w:r>
          </w:p>
          <w:p w:rsidR="00B329CA" w:rsidRDefault="00B329C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2 пара</w:t>
            </w:r>
          </w:p>
          <w:p w:rsidR="00B329CA" w:rsidRPr="00360203" w:rsidRDefault="00B329CA" w:rsidP="009949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(09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50-11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Логопедия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Сафонова Ольга Владимировна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329CA" w:rsidTr="00BF708A">
        <w:trPr>
          <w:trHeight w:val="716"/>
        </w:trPr>
        <w:tc>
          <w:tcPr>
            <w:tcW w:w="2093" w:type="dxa"/>
            <w:vMerge/>
            <w:vAlign w:val="center"/>
          </w:tcPr>
          <w:p w:rsidR="00B329CA" w:rsidRDefault="00B329C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3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B329CA" w:rsidRPr="00360203" w:rsidRDefault="00B329CA" w:rsidP="009949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(11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40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Логопедия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Сафонова Ольга Владимировна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329CA" w:rsidTr="00BF708A">
        <w:trPr>
          <w:trHeight w:val="716"/>
        </w:trPr>
        <w:tc>
          <w:tcPr>
            <w:tcW w:w="2093" w:type="dxa"/>
            <w:vMerge/>
            <w:vAlign w:val="center"/>
          </w:tcPr>
          <w:p w:rsidR="00B329CA" w:rsidRDefault="00B329C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203">
              <w:rPr>
                <w:rFonts w:ascii="Times New Roman" w:hAnsi="Times New Roman"/>
                <w:b/>
              </w:rPr>
              <w:t>4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203">
              <w:rPr>
                <w:rFonts w:ascii="Times New Roman" w:hAnsi="Times New Roman"/>
                <w:b/>
              </w:rPr>
              <w:t>(13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45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15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 w:rsidRPr="00360203">
              <w:rPr>
                <w:rFonts w:ascii="Times New Roman" w:hAnsi="Times New Roman"/>
                <w:b/>
              </w:rPr>
              <w:t>20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Логопедия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Сафонова Ольга Владимировна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329CA" w:rsidTr="00BF708A">
        <w:trPr>
          <w:trHeight w:val="716"/>
        </w:trPr>
        <w:tc>
          <w:tcPr>
            <w:tcW w:w="2093" w:type="dxa"/>
            <w:vMerge/>
            <w:vAlign w:val="center"/>
          </w:tcPr>
          <w:p w:rsidR="00B329CA" w:rsidRDefault="00B329C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36020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60203">
              <w:rPr>
                <w:rFonts w:ascii="Times New Roman" w:hAnsi="Times New Roman"/>
                <w:b/>
              </w:rPr>
              <w:t>пара</w:t>
            </w:r>
          </w:p>
          <w:p w:rsidR="00B329CA" w:rsidRPr="00360203" w:rsidRDefault="00B329CA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203">
              <w:rPr>
                <w:rFonts w:ascii="Times New Roman" w:hAnsi="Times New Roman"/>
                <w:b/>
              </w:rPr>
              <w:t>(1</w:t>
            </w:r>
            <w:r>
              <w:rPr>
                <w:rFonts w:ascii="Times New Roman" w:hAnsi="Times New Roman"/>
                <w:b/>
              </w:rPr>
              <w:t>5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3</w:t>
            </w:r>
            <w:r w:rsidRPr="00360203">
              <w:rPr>
                <w:rFonts w:ascii="Times New Roman" w:hAnsi="Times New Roman"/>
                <w:b/>
              </w:rPr>
              <w:t>5</w:t>
            </w:r>
            <w:r w:rsidRPr="00360203">
              <w:rPr>
                <w:rFonts w:ascii="Times New Roman" w:hAnsi="Times New Roman"/>
                <w:b/>
                <w:lang w:val="en-US"/>
              </w:rPr>
              <w:t>-</w:t>
            </w:r>
            <w:r w:rsidRPr="0036020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360203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1</w:t>
            </w:r>
            <w:r w:rsidRPr="00360203">
              <w:rPr>
                <w:rFonts w:ascii="Times New Roman" w:hAnsi="Times New Roman"/>
                <w:b/>
              </w:rPr>
              <w:t>0</w:t>
            </w:r>
            <w:r w:rsidRPr="0036020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7194" w:type="dxa"/>
          </w:tcPr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Логопедия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621B1D">
              <w:rPr>
                <w:rFonts w:ascii="Times New Roman" w:hAnsi="Times New Roman"/>
              </w:rPr>
              <w:t>Сафонова Ольга Владимировна</w:t>
            </w:r>
          </w:p>
          <w:p w:rsidR="00B329CA" w:rsidRPr="00621B1D" w:rsidRDefault="00B329CA" w:rsidP="0099493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08"/>
  <w:characterSpacingControl w:val="doNotCompress"/>
  <w:compat/>
  <w:rsids>
    <w:rsidRoot w:val="00B64918"/>
    <w:rsid w:val="00002B0B"/>
    <w:rsid w:val="00004F0D"/>
    <w:rsid w:val="000057F7"/>
    <w:rsid w:val="00006E6B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31AF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4D7"/>
    <w:rsid w:val="000D2703"/>
    <w:rsid w:val="000D2DD3"/>
    <w:rsid w:val="000D31CB"/>
    <w:rsid w:val="000D522B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654E"/>
    <w:rsid w:val="0016746F"/>
    <w:rsid w:val="0017443A"/>
    <w:rsid w:val="001750B3"/>
    <w:rsid w:val="00177591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26E9"/>
    <w:rsid w:val="00213CDC"/>
    <w:rsid w:val="0021495D"/>
    <w:rsid w:val="00216220"/>
    <w:rsid w:val="002166B1"/>
    <w:rsid w:val="0022215E"/>
    <w:rsid w:val="00222DA8"/>
    <w:rsid w:val="00223AAF"/>
    <w:rsid w:val="0022491C"/>
    <w:rsid w:val="00225B9D"/>
    <w:rsid w:val="0023548D"/>
    <w:rsid w:val="00241B38"/>
    <w:rsid w:val="00243F62"/>
    <w:rsid w:val="00244E9B"/>
    <w:rsid w:val="002475E1"/>
    <w:rsid w:val="002532FF"/>
    <w:rsid w:val="002577F3"/>
    <w:rsid w:val="0026384B"/>
    <w:rsid w:val="002666DE"/>
    <w:rsid w:val="00267010"/>
    <w:rsid w:val="00271198"/>
    <w:rsid w:val="0027340D"/>
    <w:rsid w:val="00275D37"/>
    <w:rsid w:val="0028457D"/>
    <w:rsid w:val="002913B5"/>
    <w:rsid w:val="0029214B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4E88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840B5"/>
    <w:rsid w:val="00385B24"/>
    <w:rsid w:val="00393241"/>
    <w:rsid w:val="00394778"/>
    <w:rsid w:val="003A0150"/>
    <w:rsid w:val="003A237B"/>
    <w:rsid w:val="003A2B4B"/>
    <w:rsid w:val="003A35F4"/>
    <w:rsid w:val="003B0C68"/>
    <w:rsid w:val="003C00D9"/>
    <w:rsid w:val="003C542D"/>
    <w:rsid w:val="003C60BA"/>
    <w:rsid w:val="003D085C"/>
    <w:rsid w:val="003D2F2F"/>
    <w:rsid w:val="003D4657"/>
    <w:rsid w:val="003E18BE"/>
    <w:rsid w:val="003E326E"/>
    <w:rsid w:val="003F5E78"/>
    <w:rsid w:val="003F64FE"/>
    <w:rsid w:val="00402272"/>
    <w:rsid w:val="00403D31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56039"/>
    <w:rsid w:val="00465954"/>
    <w:rsid w:val="004861F5"/>
    <w:rsid w:val="00487A5A"/>
    <w:rsid w:val="00490880"/>
    <w:rsid w:val="00495898"/>
    <w:rsid w:val="00496387"/>
    <w:rsid w:val="00496594"/>
    <w:rsid w:val="004A6FBA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C90"/>
    <w:rsid w:val="004F27BC"/>
    <w:rsid w:val="004F29C0"/>
    <w:rsid w:val="004F66E1"/>
    <w:rsid w:val="004F6E72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95671"/>
    <w:rsid w:val="005A11A5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600032"/>
    <w:rsid w:val="006003DE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1B1D"/>
    <w:rsid w:val="006235D7"/>
    <w:rsid w:val="00625FFC"/>
    <w:rsid w:val="00626E7D"/>
    <w:rsid w:val="00627B4A"/>
    <w:rsid w:val="006319DD"/>
    <w:rsid w:val="00636BDA"/>
    <w:rsid w:val="0064056E"/>
    <w:rsid w:val="006445A7"/>
    <w:rsid w:val="006508C9"/>
    <w:rsid w:val="00653B10"/>
    <w:rsid w:val="00655C50"/>
    <w:rsid w:val="0065690F"/>
    <w:rsid w:val="006663F3"/>
    <w:rsid w:val="0066754B"/>
    <w:rsid w:val="00670856"/>
    <w:rsid w:val="00677719"/>
    <w:rsid w:val="006779A1"/>
    <w:rsid w:val="006823F7"/>
    <w:rsid w:val="00684CC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2CC7"/>
    <w:rsid w:val="006D77F1"/>
    <w:rsid w:val="006D7F91"/>
    <w:rsid w:val="006E009D"/>
    <w:rsid w:val="006E082B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58DA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BD8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1879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026D"/>
    <w:rsid w:val="007F2084"/>
    <w:rsid w:val="007F3CA5"/>
    <w:rsid w:val="007F670E"/>
    <w:rsid w:val="007F78F9"/>
    <w:rsid w:val="00807DFD"/>
    <w:rsid w:val="0081296F"/>
    <w:rsid w:val="00813BAF"/>
    <w:rsid w:val="008204D1"/>
    <w:rsid w:val="00824AF5"/>
    <w:rsid w:val="0082710A"/>
    <w:rsid w:val="00833E32"/>
    <w:rsid w:val="00835E0F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711DB"/>
    <w:rsid w:val="008712EC"/>
    <w:rsid w:val="0087404A"/>
    <w:rsid w:val="008741E5"/>
    <w:rsid w:val="008745C7"/>
    <w:rsid w:val="00884467"/>
    <w:rsid w:val="008866C1"/>
    <w:rsid w:val="00887654"/>
    <w:rsid w:val="008876A1"/>
    <w:rsid w:val="00892324"/>
    <w:rsid w:val="00893AA3"/>
    <w:rsid w:val="008A0A94"/>
    <w:rsid w:val="008A1A7F"/>
    <w:rsid w:val="008A5405"/>
    <w:rsid w:val="008A7B02"/>
    <w:rsid w:val="008B44A0"/>
    <w:rsid w:val="008B44CA"/>
    <w:rsid w:val="008B4871"/>
    <w:rsid w:val="008B4D37"/>
    <w:rsid w:val="008C45C5"/>
    <w:rsid w:val="008D3C59"/>
    <w:rsid w:val="008D4195"/>
    <w:rsid w:val="008D6160"/>
    <w:rsid w:val="008E0986"/>
    <w:rsid w:val="008E0DEF"/>
    <w:rsid w:val="008E65F5"/>
    <w:rsid w:val="009005AD"/>
    <w:rsid w:val="00906AD3"/>
    <w:rsid w:val="0090739F"/>
    <w:rsid w:val="00915DE4"/>
    <w:rsid w:val="009166F7"/>
    <w:rsid w:val="009169D6"/>
    <w:rsid w:val="00920812"/>
    <w:rsid w:val="00922DB9"/>
    <w:rsid w:val="009268DD"/>
    <w:rsid w:val="00927E33"/>
    <w:rsid w:val="009318BF"/>
    <w:rsid w:val="00933D03"/>
    <w:rsid w:val="009413E5"/>
    <w:rsid w:val="009472FB"/>
    <w:rsid w:val="00952557"/>
    <w:rsid w:val="0095460E"/>
    <w:rsid w:val="00955B82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73BB6"/>
    <w:rsid w:val="00981727"/>
    <w:rsid w:val="00984783"/>
    <w:rsid w:val="00985A44"/>
    <w:rsid w:val="0099076B"/>
    <w:rsid w:val="00991A40"/>
    <w:rsid w:val="0099577E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24EB"/>
    <w:rsid w:val="00A04256"/>
    <w:rsid w:val="00A054B4"/>
    <w:rsid w:val="00A10365"/>
    <w:rsid w:val="00A1208A"/>
    <w:rsid w:val="00A12148"/>
    <w:rsid w:val="00A153F8"/>
    <w:rsid w:val="00A17E16"/>
    <w:rsid w:val="00A2237A"/>
    <w:rsid w:val="00A24C3D"/>
    <w:rsid w:val="00A26A70"/>
    <w:rsid w:val="00A33710"/>
    <w:rsid w:val="00A36BE5"/>
    <w:rsid w:val="00A37A25"/>
    <w:rsid w:val="00A43B92"/>
    <w:rsid w:val="00A5138E"/>
    <w:rsid w:val="00A51A9E"/>
    <w:rsid w:val="00A520E3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5732"/>
    <w:rsid w:val="00A9319D"/>
    <w:rsid w:val="00A9796D"/>
    <w:rsid w:val="00AA09DC"/>
    <w:rsid w:val="00AA4DBB"/>
    <w:rsid w:val="00AA7B28"/>
    <w:rsid w:val="00AB13BB"/>
    <w:rsid w:val="00AB29E6"/>
    <w:rsid w:val="00AB3752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149EC"/>
    <w:rsid w:val="00B151A5"/>
    <w:rsid w:val="00B16CCF"/>
    <w:rsid w:val="00B20C15"/>
    <w:rsid w:val="00B21479"/>
    <w:rsid w:val="00B23CDF"/>
    <w:rsid w:val="00B257CD"/>
    <w:rsid w:val="00B329CA"/>
    <w:rsid w:val="00B350FD"/>
    <w:rsid w:val="00B37A61"/>
    <w:rsid w:val="00B4092B"/>
    <w:rsid w:val="00B453D2"/>
    <w:rsid w:val="00B507E1"/>
    <w:rsid w:val="00B53453"/>
    <w:rsid w:val="00B55943"/>
    <w:rsid w:val="00B61DE0"/>
    <w:rsid w:val="00B64918"/>
    <w:rsid w:val="00B66CD1"/>
    <w:rsid w:val="00B73040"/>
    <w:rsid w:val="00B8095A"/>
    <w:rsid w:val="00B872F5"/>
    <w:rsid w:val="00B91F4E"/>
    <w:rsid w:val="00B95405"/>
    <w:rsid w:val="00B95679"/>
    <w:rsid w:val="00B97019"/>
    <w:rsid w:val="00B973B6"/>
    <w:rsid w:val="00B97B0A"/>
    <w:rsid w:val="00BA172E"/>
    <w:rsid w:val="00BA4225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7B6D"/>
    <w:rsid w:val="00BE3ADB"/>
    <w:rsid w:val="00BE485A"/>
    <w:rsid w:val="00BF4DE4"/>
    <w:rsid w:val="00BF708A"/>
    <w:rsid w:val="00C02EF8"/>
    <w:rsid w:val="00C0687C"/>
    <w:rsid w:val="00C1012E"/>
    <w:rsid w:val="00C106C3"/>
    <w:rsid w:val="00C20AB0"/>
    <w:rsid w:val="00C22AAC"/>
    <w:rsid w:val="00C323E1"/>
    <w:rsid w:val="00C332FC"/>
    <w:rsid w:val="00C359EE"/>
    <w:rsid w:val="00C43AF0"/>
    <w:rsid w:val="00C45C19"/>
    <w:rsid w:val="00C463F3"/>
    <w:rsid w:val="00C574D3"/>
    <w:rsid w:val="00C60B4F"/>
    <w:rsid w:val="00C629DA"/>
    <w:rsid w:val="00C63269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516F"/>
    <w:rsid w:val="00CA5641"/>
    <w:rsid w:val="00CA7ECF"/>
    <w:rsid w:val="00CB058A"/>
    <w:rsid w:val="00CC1681"/>
    <w:rsid w:val="00CC2760"/>
    <w:rsid w:val="00CC2DD3"/>
    <w:rsid w:val="00CC4F48"/>
    <w:rsid w:val="00CC5615"/>
    <w:rsid w:val="00CC63A4"/>
    <w:rsid w:val="00CD16BD"/>
    <w:rsid w:val="00CE0831"/>
    <w:rsid w:val="00CE414B"/>
    <w:rsid w:val="00CE5F9F"/>
    <w:rsid w:val="00CE7411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2494"/>
    <w:rsid w:val="00D32F16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105B"/>
    <w:rsid w:val="00E2776C"/>
    <w:rsid w:val="00E27916"/>
    <w:rsid w:val="00E31884"/>
    <w:rsid w:val="00E3274E"/>
    <w:rsid w:val="00E33C43"/>
    <w:rsid w:val="00E36294"/>
    <w:rsid w:val="00E5068B"/>
    <w:rsid w:val="00E50C69"/>
    <w:rsid w:val="00E525AA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750B"/>
    <w:rsid w:val="00F17659"/>
    <w:rsid w:val="00F2110F"/>
    <w:rsid w:val="00F23513"/>
    <w:rsid w:val="00F238B9"/>
    <w:rsid w:val="00F25E8B"/>
    <w:rsid w:val="00F25F16"/>
    <w:rsid w:val="00F2618B"/>
    <w:rsid w:val="00F42CF9"/>
    <w:rsid w:val="00F53F13"/>
    <w:rsid w:val="00F578E5"/>
    <w:rsid w:val="00F618F8"/>
    <w:rsid w:val="00F61F1C"/>
    <w:rsid w:val="00F62CAD"/>
    <w:rsid w:val="00F708D4"/>
    <w:rsid w:val="00F73406"/>
    <w:rsid w:val="00F74EA5"/>
    <w:rsid w:val="00F76B54"/>
    <w:rsid w:val="00F8354F"/>
    <w:rsid w:val="00F85BB4"/>
    <w:rsid w:val="00F87372"/>
    <w:rsid w:val="00F90D41"/>
    <w:rsid w:val="00F920A4"/>
    <w:rsid w:val="00F960BF"/>
    <w:rsid w:val="00FA165F"/>
    <w:rsid w:val="00FA7B35"/>
    <w:rsid w:val="00FB3763"/>
    <w:rsid w:val="00FC0A60"/>
    <w:rsid w:val="00FC0EDF"/>
    <w:rsid w:val="00FC1EFD"/>
    <w:rsid w:val="00FC31BB"/>
    <w:rsid w:val="00FC3A18"/>
    <w:rsid w:val="00FC4E8F"/>
    <w:rsid w:val="00FC603D"/>
    <w:rsid w:val="00FC6191"/>
    <w:rsid w:val="00FD4C33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9E91-A2E3-4357-9A29-27EF6C60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20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2021-09-15T10:40:00Z</cp:lastPrinted>
  <dcterms:created xsi:type="dcterms:W3CDTF">2025-02-03T06:31:00Z</dcterms:created>
  <dcterms:modified xsi:type="dcterms:W3CDTF">2025-02-03T07:13:00Z</dcterms:modified>
</cp:coreProperties>
</file>