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369E0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7B478A">
        <w:rPr>
          <w:rFonts w:ascii="Times New Roman" w:hAnsi="Times New Roman"/>
        </w:rPr>
        <w:t>Теория и методика преподавания математики в образовательных организациях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</w:t>
      </w:r>
    </w:p>
    <w:p w:rsidR="002D7C54" w:rsidRPr="009166F7" w:rsidRDefault="009C195F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A0149F">
        <w:rPr>
          <w:rFonts w:ascii="Times New Roman" w:hAnsi="Times New Roman"/>
        </w:rPr>
        <w:t>декабрь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ED4947" w:rsidTr="00B21479">
        <w:tc>
          <w:tcPr>
            <w:tcW w:w="2093" w:type="dxa"/>
            <w:vMerge w:val="restart"/>
            <w:vAlign w:val="center"/>
          </w:tcPr>
          <w:p w:rsidR="00ED4947" w:rsidRDefault="00A0149F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декабря</w:t>
            </w:r>
          </w:p>
          <w:p w:rsidR="00ED4947" w:rsidRDefault="00ED4947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ED4947" w:rsidRPr="00566A7E" w:rsidRDefault="00ED494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D4947" w:rsidRPr="00566A7E" w:rsidRDefault="00ED4947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D4947" w:rsidRPr="00E33E24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ED4947" w:rsidRPr="00E33E24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ED4947" w:rsidTr="00B21479">
        <w:tc>
          <w:tcPr>
            <w:tcW w:w="2093" w:type="dxa"/>
            <w:vMerge/>
            <w:vAlign w:val="center"/>
          </w:tcPr>
          <w:p w:rsidR="00ED4947" w:rsidRPr="00566A7E" w:rsidRDefault="00ED4947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D4947" w:rsidRPr="00566A7E" w:rsidRDefault="00ED494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D4947" w:rsidRPr="00566A7E" w:rsidRDefault="00ED4947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ED4947" w:rsidRPr="00E33E24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ED4947" w:rsidRPr="00E33E24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324E37" w:rsidTr="00324E37">
        <w:trPr>
          <w:trHeight w:val="597"/>
        </w:trPr>
        <w:tc>
          <w:tcPr>
            <w:tcW w:w="2093" w:type="dxa"/>
            <w:vAlign w:val="center"/>
          </w:tcPr>
          <w:p w:rsidR="00324E37" w:rsidRDefault="00324E3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декабря</w:t>
            </w:r>
          </w:p>
          <w:p w:rsidR="00324E37" w:rsidRPr="00566A7E" w:rsidRDefault="00324E37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324E37" w:rsidRPr="00566A7E" w:rsidRDefault="00324E37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24E37" w:rsidRPr="00566A7E" w:rsidRDefault="00324E37" w:rsidP="00B214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324E37" w:rsidRDefault="00324E37" w:rsidP="00324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подготовки школьников к ЕГЭ и ОГЭ по математике</w:t>
            </w:r>
          </w:p>
          <w:p w:rsidR="00324E37" w:rsidRPr="002709A8" w:rsidRDefault="00324E37" w:rsidP="00324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Ольга Геннадьевна</w:t>
            </w:r>
          </w:p>
        </w:tc>
      </w:tr>
      <w:tr w:rsidR="00897FB4" w:rsidTr="00CB7799">
        <w:trPr>
          <w:trHeight w:val="614"/>
        </w:trPr>
        <w:tc>
          <w:tcPr>
            <w:tcW w:w="2093" w:type="dxa"/>
            <w:vMerge w:val="restart"/>
            <w:vAlign w:val="center"/>
          </w:tcPr>
          <w:p w:rsidR="00897FB4" w:rsidRDefault="00A0149F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декабря</w:t>
            </w:r>
          </w:p>
          <w:p w:rsidR="00897FB4" w:rsidRDefault="00897FB4" w:rsidP="00A463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897FB4" w:rsidRDefault="00897FB4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пара</w:t>
            </w:r>
          </w:p>
          <w:p w:rsidR="00897FB4" w:rsidRPr="005A0F21" w:rsidRDefault="0069426B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8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  <w:r w:rsidRPr="00566A7E">
              <w:rPr>
                <w:rFonts w:ascii="Times New Roman" w:hAnsi="Times New Roman"/>
                <w:b/>
              </w:rPr>
              <w:t>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97FB4" w:rsidRPr="002709A8" w:rsidRDefault="00897FB4" w:rsidP="005A0F2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897FB4" w:rsidRPr="002709A8" w:rsidRDefault="00897FB4" w:rsidP="005A0F2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709A8">
              <w:rPr>
                <w:rFonts w:ascii="Times New Roman" w:hAnsi="Times New Roman"/>
              </w:rPr>
              <w:t>Монахова</w:t>
            </w:r>
            <w:proofErr w:type="spellEnd"/>
            <w:r w:rsidRPr="002709A8"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897FB4" w:rsidTr="00CB7799">
        <w:trPr>
          <w:trHeight w:val="614"/>
        </w:trPr>
        <w:tc>
          <w:tcPr>
            <w:tcW w:w="2093" w:type="dxa"/>
            <w:vMerge/>
            <w:vAlign w:val="center"/>
          </w:tcPr>
          <w:p w:rsidR="00897FB4" w:rsidRDefault="00897FB4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9426B" w:rsidRPr="00566A7E" w:rsidRDefault="0069426B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97FB4" w:rsidRDefault="0069426B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9426B" w:rsidRPr="002709A8" w:rsidRDefault="0069426B" w:rsidP="0069426B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897FB4" w:rsidRPr="002709A8" w:rsidRDefault="0069426B" w:rsidP="0069426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709A8">
              <w:rPr>
                <w:rFonts w:ascii="Times New Roman" w:hAnsi="Times New Roman"/>
              </w:rPr>
              <w:t>Монахова</w:t>
            </w:r>
            <w:proofErr w:type="spellEnd"/>
            <w:r w:rsidRPr="002709A8"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131074" w:rsidTr="00CB7799">
        <w:trPr>
          <w:trHeight w:val="614"/>
        </w:trPr>
        <w:tc>
          <w:tcPr>
            <w:tcW w:w="2093" w:type="dxa"/>
            <w:vAlign w:val="center"/>
          </w:tcPr>
          <w:p w:rsidR="00131074" w:rsidRDefault="00131074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декабря</w:t>
            </w:r>
          </w:p>
          <w:p w:rsidR="00131074" w:rsidRDefault="00131074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</w:t>
            </w:r>
            <w:r w:rsidR="00D8067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31074" w:rsidRDefault="00D8067D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пара</w:t>
            </w:r>
          </w:p>
          <w:p w:rsidR="00D8067D" w:rsidRPr="00D8067D" w:rsidRDefault="00D8067D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:00-09:50)</w:t>
            </w:r>
          </w:p>
        </w:tc>
        <w:tc>
          <w:tcPr>
            <w:tcW w:w="7194" w:type="dxa"/>
          </w:tcPr>
          <w:p w:rsidR="00D8067D" w:rsidRPr="002709A8" w:rsidRDefault="00D8067D" w:rsidP="00D8067D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131074" w:rsidRPr="002709A8" w:rsidRDefault="00D8067D" w:rsidP="00D8067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709A8">
              <w:rPr>
                <w:rFonts w:ascii="Times New Roman" w:hAnsi="Times New Roman"/>
              </w:rPr>
              <w:t>Монахова</w:t>
            </w:r>
            <w:proofErr w:type="spellEnd"/>
            <w:r w:rsidRPr="002709A8"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1E7B97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1E7B97" w:rsidRDefault="00A0149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декабря</w:t>
            </w:r>
          </w:p>
          <w:p w:rsidR="001E7B97" w:rsidRDefault="001E7B97" w:rsidP="00A463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1E7B97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1E7B97" w:rsidRPr="00495898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1E7B97" w:rsidRPr="00E33E24" w:rsidRDefault="008A1FFE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Методика обучения алгебре</w:t>
            </w:r>
          </w:p>
          <w:p w:rsidR="001E7B97" w:rsidRPr="00E33E24" w:rsidRDefault="001E7B97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1E7B9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1E7B97" w:rsidRDefault="001E7B9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E7B97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1E7B97" w:rsidRPr="00495898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1E7B97" w:rsidRPr="00E33E24" w:rsidRDefault="003D4372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Методика обучения алгебре</w:t>
            </w:r>
          </w:p>
          <w:p w:rsidR="001E7B97" w:rsidRPr="00E33E24" w:rsidRDefault="001E7B97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2093B" w:rsidRDefault="00A0149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декабря</w:t>
            </w:r>
          </w:p>
          <w:p w:rsidR="0062093B" w:rsidRDefault="0062093B" w:rsidP="00E509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E509D4">
              <w:rPr>
                <w:rFonts w:ascii="Times New Roman" w:hAnsi="Times New Roman"/>
                <w:b/>
              </w:rPr>
              <w:t>понедельник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2093B" w:rsidRPr="00E33E24" w:rsidRDefault="0060042A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0042A" w:rsidRPr="00E33E24" w:rsidRDefault="0060042A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0042A" w:rsidRPr="00E33E24" w:rsidRDefault="0060042A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2093B" w:rsidRPr="00E33E24" w:rsidRDefault="0060042A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4F3CA6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4F3CA6" w:rsidRDefault="004F3CA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52255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декабря</w:t>
            </w:r>
          </w:p>
          <w:p w:rsidR="004F3CA6" w:rsidRDefault="004F3CA6" w:rsidP="005522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552255">
              <w:rPr>
                <w:rFonts w:ascii="Times New Roman" w:hAnsi="Times New Roman"/>
                <w:b/>
              </w:rPr>
              <w:t>вторник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4F3CA6" w:rsidRPr="00566A7E" w:rsidRDefault="004F3CA6" w:rsidP="00785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4F3CA6" w:rsidRPr="00566A7E" w:rsidRDefault="004F3CA6" w:rsidP="0078558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4F3CA6" w:rsidRPr="00E33E24" w:rsidRDefault="004F3CA6" w:rsidP="0078558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4F3CA6" w:rsidRPr="00E33E24" w:rsidRDefault="004F3CA6" w:rsidP="0078558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4F3CA6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4F3CA6" w:rsidRDefault="004F3CA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F3CA6" w:rsidRPr="00566A7E" w:rsidRDefault="004F3CA6" w:rsidP="007855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4F3CA6" w:rsidRPr="00566A7E" w:rsidRDefault="004F3CA6" w:rsidP="0078558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4F3CA6" w:rsidRPr="00E33E24" w:rsidRDefault="004F3CA6" w:rsidP="0078558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4F3CA6" w:rsidRPr="00E33E24" w:rsidRDefault="004F3CA6" w:rsidP="0078558F">
            <w:pPr>
              <w:spacing w:after="0"/>
              <w:jc w:val="center"/>
              <w:rPr>
                <w:rFonts w:ascii="Times New Roman" w:hAnsi="Times New Roman"/>
              </w:rPr>
            </w:pPr>
            <w:r w:rsidRPr="00E33E24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324E37" w:rsidTr="00552255">
        <w:trPr>
          <w:trHeight w:val="1366"/>
        </w:trPr>
        <w:tc>
          <w:tcPr>
            <w:tcW w:w="2093" w:type="dxa"/>
            <w:vAlign w:val="center"/>
          </w:tcPr>
          <w:p w:rsidR="00324E37" w:rsidRDefault="00324E3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декабря</w:t>
            </w:r>
          </w:p>
          <w:p w:rsidR="00324E37" w:rsidRDefault="00324E3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324E37" w:rsidRPr="00566A7E" w:rsidRDefault="00324E3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24E37" w:rsidRPr="005A0F21" w:rsidRDefault="00324E37" w:rsidP="00850D5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324E37" w:rsidRDefault="00324E37" w:rsidP="00552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подготовки школьников к ЕГЭ и ОГЭ по математике</w:t>
            </w:r>
          </w:p>
          <w:p w:rsidR="00324E37" w:rsidRPr="00C95D2E" w:rsidRDefault="00324E37" w:rsidP="005522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Ольга Геннадьевна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D7E06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1074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37CF"/>
    <w:rsid w:val="001E594B"/>
    <w:rsid w:val="001E7B97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369E0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09A8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1714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688C"/>
    <w:rsid w:val="003070F5"/>
    <w:rsid w:val="00310685"/>
    <w:rsid w:val="00316CCD"/>
    <w:rsid w:val="00320D1E"/>
    <w:rsid w:val="0032151C"/>
    <w:rsid w:val="00323B1B"/>
    <w:rsid w:val="00324E37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76AB9"/>
    <w:rsid w:val="003840B5"/>
    <w:rsid w:val="00385B24"/>
    <w:rsid w:val="00393241"/>
    <w:rsid w:val="00394778"/>
    <w:rsid w:val="00396542"/>
    <w:rsid w:val="003A0150"/>
    <w:rsid w:val="003A237B"/>
    <w:rsid w:val="003A2B4B"/>
    <w:rsid w:val="003A35F4"/>
    <w:rsid w:val="003C00D9"/>
    <w:rsid w:val="003C28CF"/>
    <w:rsid w:val="003C542D"/>
    <w:rsid w:val="003D085C"/>
    <w:rsid w:val="003D2F2F"/>
    <w:rsid w:val="003D4372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7112B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266"/>
    <w:rsid w:val="004E4C90"/>
    <w:rsid w:val="004F27BC"/>
    <w:rsid w:val="004F29C0"/>
    <w:rsid w:val="004F3CA6"/>
    <w:rsid w:val="004F66E1"/>
    <w:rsid w:val="004F6E72"/>
    <w:rsid w:val="005032C5"/>
    <w:rsid w:val="00531129"/>
    <w:rsid w:val="0053673F"/>
    <w:rsid w:val="0054146C"/>
    <w:rsid w:val="00552255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0F21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042A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93B"/>
    <w:rsid w:val="00620BD1"/>
    <w:rsid w:val="006235D7"/>
    <w:rsid w:val="00626E7D"/>
    <w:rsid w:val="00627B4A"/>
    <w:rsid w:val="006319DD"/>
    <w:rsid w:val="00636BDA"/>
    <w:rsid w:val="0064056E"/>
    <w:rsid w:val="006445A7"/>
    <w:rsid w:val="006522CB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26B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478A"/>
    <w:rsid w:val="007B5FD9"/>
    <w:rsid w:val="007C5640"/>
    <w:rsid w:val="007C6F6F"/>
    <w:rsid w:val="007C7F4C"/>
    <w:rsid w:val="007D6423"/>
    <w:rsid w:val="007D741A"/>
    <w:rsid w:val="007E05CD"/>
    <w:rsid w:val="007E2172"/>
    <w:rsid w:val="007E25CE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97FB4"/>
    <w:rsid w:val="008A0A94"/>
    <w:rsid w:val="008A1A7F"/>
    <w:rsid w:val="008A1FFE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D7011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149F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46326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4F8F"/>
    <w:rsid w:val="00AC54F3"/>
    <w:rsid w:val="00AD2696"/>
    <w:rsid w:val="00AD773F"/>
    <w:rsid w:val="00AE03BD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4409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46A2"/>
    <w:rsid w:val="00B95405"/>
    <w:rsid w:val="00B97019"/>
    <w:rsid w:val="00B973B6"/>
    <w:rsid w:val="00B97B0A"/>
    <w:rsid w:val="00BA172E"/>
    <w:rsid w:val="00BA4225"/>
    <w:rsid w:val="00BA5C9C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2F97"/>
    <w:rsid w:val="00C0687C"/>
    <w:rsid w:val="00C1012E"/>
    <w:rsid w:val="00C106C3"/>
    <w:rsid w:val="00C20AB0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67348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B7799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079AB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067D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3E24"/>
    <w:rsid w:val="00E36294"/>
    <w:rsid w:val="00E5068B"/>
    <w:rsid w:val="00E509D4"/>
    <w:rsid w:val="00E50C69"/>
    <w:rsid w:val="00E525AA"/>
    <w:rsid w:val="00E5279E"/>
    <w:rsid w:val="00E56A61"/>
    <w:rsid w:val="00E602F8"/>
    <w:rsid w:val="00E64878"/>
    <w:rsid w:val="00E6582E"/>
    <w:rsid w:val="00E658C0"/>
    <w:rsid w:val="00E669B7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87261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D4947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53F13"/>
    <w:rsid w:val="00F578E5"/>
    <w:rsid w:val="00F600ED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3024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2022-0F36-4564-9D07-AAD2C8AD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2021-09-15T10:40:00Z</cp:lastPrinted>
  <dcterms:created xsi:type="dcterms:W3CDTF">2024-12-02T08:37:00Z</dcterms:created>
  <dcterms:modified xsi:type="dcterms:W3CDTF">2024-12-02T08:59:00Z</dcterms:modified>
</cp:coreProperties>
</file>