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C54" w:rsidRPr="009166F7" w:rsidRDefault="000F2ECF" w:rsidP="002D7C54">
      <w:pPr>
        <w:spacing w:after="0" w:line="240" w:lineRule="auto"/>
        <w:jc w:val="right"/>
        <w:rPr>
          <w:rFonts w:ascii="Times New Roman" w:hAnsi="Times New Roman"/>
        </w:rPr>
      </w:pPr>
      <w:r w:rsidRPr="009166F7">
        <w:rPr>
          <w:rFonts w:ascii="Times New Roman" w:hAnsi="Times New Roman"/>
        </w:rPr>
        <w:t>УТВЕРЖДАЮ</w:t>
      </w:r>
    </w:p>
    <w:p w:rsidR="0032151C" w:rsidRPr="009166F7" w:rsidRDefault="007210B3" w:rsidP="002D7C54">
      <w:pPr>
        <w:spacing w:after="0" w:line="240" w:lineRule="auto"/>
        <w:jc w:val="right"/>
        <w:rPr>
          <w:rFonts w:ascii="Times New Roman" w:hAnsi="Times New Roman"/>
        </w:rPr>
      </w:pPr>
      <w:r w:rsidRPr="009166F7">
        <w:rPr>
          <w:rFonts w:ascii="Times New Roman" w:hAnsi="Times New Roman"/>
        </w:rPr>
        <w:t xml:space="preserve">Директор ЦДПО </w:t>
      </w:r>
    </w:p>
    <w:p w:rsidR="002D7C54" w:rsidRPr="009166F7" w:rsidRDefault="007210B3" w:rsidP="002D7C54">
      <w:pPr>
        <w:spacing w:after="0" w:line="240" w:lineRule="auto"/>
        <w:jc w:val="right"/>
        <w:rPr>
          <w:rFonts w:ascii="Times New Roman" w:hAnsi="Times New Roman"/>
        </w:rPr>
      </w:pPr>
      <w:r w:rsidRPr="009166F7">
        <w:rPr>
          <w:rFonts w:ascii="Times New Roman" w:hAnsi="Times New Roman"/>
        </w:rPr>
        <w:t>_________________Н.Н. Шарапова</w:t>
      </w:r>
    </w:p>
    <w:p w:rsidR="000B0437" w:rsidRDefault="000B0437" w:rsidP="002D7C54">
      <w:pPr>
        <w:spacing w:after="0" w:line="240" w:lineRule="auto"/>
        <w:jc w:val="center"/>
        <w:rPr>
          <w:rFonts w:ascii="Times New Roman" w:hAnsi="Times New Roman"/>
        </w:rPr>
      </w:pPr>
    </w:p>
    <w:p w:rsidR="000B0437" w:rsidRDefault="000B0437" w:rsidP="002D7C54">
      <w:pPr>
        <w:spacing w:after="0" w:line="240" w:lineRule="auto"/>
        <w:jc w:val="center"/>
        <w:rPr>
          <w:rFonts w:ascii="Times New Roman" w:hAnsi="Times New Roman"/>
        </w:rPr>
      </w:pPr>
    </w:p>
    <w:p w:rsidR="00406C62" w:rsidRPr="009166F7" w:rsidRDefault="002D7C54" w:rsidP="002D7C54">
      <w:pPr>
        <w:spacing w:after="0" w:line="240" w:lineRule="auto"/>
        <w:jc w:val="center"/>
        <w:rPr>
          <w:rFonts w:ascii="Times New Roman" w:hAnsi="Times New Roman"/>
        </w:rPr>
      </w:pPr>
      <w:r w:rsidRPr="009166F7">
        <w:rPr>
          <w:rFonts w:ascii="Times New Roman" w:hAnsi="Times New Roman"/>
        </w:rPr>
        <w:t>РАСПИСАНИЕ</w:t>
      </w:r>
    </w:p>
    <w:p w:rsidR="00F61F1C" w:rsidRPr="009166F7" w:rsidRDefault="002D7C54" w:rsidP="002D7C54">
      <w:pPr>
        <w:spacing w:after="0" w:line="240" w:lineRule="auto"/>
        <w:jc w:val="center"/>
        <w:rPr>
          <w:rFonts w:ascii="Times New Roman" w:hAnsi="Times New Roman"/>
        </w:rPr>
      </w:pPr>
      <w:r w:rsidRPr="009166F7">
        <w:rPr>
          <w:rFonts w:ascii="Times New Roman" w:hAnsi="Times New Roman"/>
        </w:rPr>
        <w:t xml:space="preserve">занятий слушателей, </w:t>
      </w:r>
      <w:r w:rsidR="00C02EF8" w:rsidRPr="009166F7">
        <w:rPr>
          <w:rFonts w:ascii="Times New Roman" w:hAnsi="Times New Roman"/>
        </w:rPr>
        <w:t xml:space="preserve">обучающихся по дополнительной </w:t>
      </w:r>
      <w:r w:rsidR="00927E33" w:rsidRPr="009166F7">
        <w:rPr>
          <w:rFonts w:ascii="Times New Roman" w:hAnsi="Times New Roman"/>
        </w:rPr>
        <w:t xml:space="preserve">профессиональной </w:t>
      </w:r>
      <w:r w:rsidRPr="009166F7">
        <w:rPr>
          <w:rFonts w:ascii="Times New Roman" w:hAnsi="Times New Roman"/>
        </w:rPr>
        <w:t>программе</w:t>
      </w:r>
      <w:r w:rsidR="00AF7814" w:rsidRPr="009166F7">
        <w:rPr>
          <w:rFonts w:ascii="Times New Roman" w:hAnsi="Times New Roman"/>
        </w:rPr>
        <w:t xml:space="preserve"> </w:t>
      </w:r>
    </w:p>
    <w:p w:rsidR="002D7C54" w:rsidRPr="009166F7" w:rsidRDefault="00AF7814" w:rsidP="002D7C54">
      <w:pPr>
        <w:spacing w:after="0" w:line="240" w:lineRule="auto"/>
        <w:jc w:val="center"/>
        <w:rPr>
          <w:rFonts w:ascii="Times New Roman" w:hAnsi="Times New Roman"/>
        </w:rPr>
      </w:pPr>
      <w:r w:rsidRPr="009166F7">
        <w:rPr>
          <w:rFonts w:ascii="Times New Roman" w:hAnsi="Times New Roman"/>
        </w:rPr>
        <w:t>«</w:t>
      </w:r>
      <w:r w:rsidR="00445321">
        <w:rPr>
          <w:rFonts w:ascii="Times New Roman" w:hAnsi="Times New Roman"/>
        </w:rPr>
        <w:t>Педагогика и психология</w:t>
      </w:r>
      <w:r w:rsidR="002D7C54" w:rsidRPr="009166F7">
        <w:rPr>
          <w:rFonts w:ascii="Times New Roman" w:hAnsi="Times New Roman"/>
        </w:rPr>
        <w:t>»</w:t>
      </w:r>
      <w:r w:rsidR="009C195F" w:rsidRPr="009166F7">
        <w:rPr>
          <w:rFonts w:ascii="Times New Roman" w:hAnsi="Times New Roman"/>
        </w:rPr>
        <w:t xml:space="preserve"> (20</w:t>
      </w:r>
      <w:r w:rsidR="00E750A8">
        <w:rPr>
          <w:rFonts w:ascii="Times New Roman" w:hAnsi="Times New Roman"/>
        </w:rPr>
        <w:t>2</w:t>
      </w:r>
      <w:r w:rsidR="00D558AD">
        <w:rPr>
          <w:rFonts w:ascii="Times New Roman" w:hAnsi="Times New Roman"/>
        </w:rPr>
        <w:t>4</w:t>
      </w:r>
      <w:r w:rsidR="009C195F" w:rsidRPr="009166F7">
        <w:rPr>
          <w:rFonts w:ascii="Times New Roman" w:hAnsi="Times New Roman"/>
        </w:rPr>
        <w:t>-20</w:t>
      </w:r>
      <w:r w:rsidR="00057FD1" w:rsidRPr="009166F7">
        <w:rPr>
          <w:rFonts w:ascii="Times New Roman" w:hAnsi="Times New Roman"/>
        </w:rPr>
        <w:t>2</w:t>
      </w:r>
      <w:r w:rsidR="00D558AD">
        <w:rPr>
          <w:rFonts w:ascii="Times New Roman" w:hAnsi="Times New Roman"/>
        </w:rPr>
        <w:t>5</w:t>
      </w:r>
      <w:r w:rsidR="00B64918" w:rsidRPr="009166F7">
        <w:rPr>
          <w:rFonts w:ascii="Times New Roman" w:hAnsi="Times New Roman"/>
        </w:rPr>
        <w:t>)</w:t>
      </w:r>
      <w:r w:rsidR="009C195F" w:rsidRPr="009166F7">
        <w:rPr>
          <w:rFonts w:ascii="Times New Roman" w:hAnsi="Times New Roman"/>
        </w:rPr>
        <w:t xml:space="preserve"> учебный год</w:t>
      </w:r>
    </w:p>
    <w:p w:rsidR="002D7C54" w:rsidRPr="009166F7" w:rsidRDefault="00DD7200" w:rsidP="002D7C54">
      <w:pPr>
        <w:spacing w:after="0" w:line="240" w:lineRule="auto"/>
        <w:jc w:val="center"/>
        <w:rPr>
          <w:rFonts w:ascii="Times New Roman" w:hAnsi="Times New Roman"/>
        </w:rPr>
      </w:pPr>
      <w:r w:rsidRPr="009166F7">
        <w:rPr>
          <w:rFonts w:ascii="Times New Roman" w:hAnsi="Times New Roman"/>
        </w:rPr>
        <w:t xml:space="preserve">на </w:t>
      </w:r>
      <w:r w:rsidR="00E510DC">
        <w:rPr>
          <w:rFonts w:ascii="Times New Roman" w:hAnsi="Times New Roman"/>
        </w:rPr>
        <w:t>декабрь</w:t>
      </w:r>
      <w:r w:rsidR="00F17659">
        <w:rPr>
          <w:rFonts w:ascii="Times New Roman" w:hAnsi="Times New Roman"/>
        </w:rPr>
        <w:t xml:space="preserve"> </w:t>
      </w:r>
      <w:r w:rsidR="00DE4A08" w:rsidRPr="009166F7">
        <w:rPr>
          <w:rFonts w:ascii="Times New Roman" w:hAnsi="Times New Roman"/>
        </w:rPr>
        <w:t>20</w:t>
      </w:r>
      <w:r w:rsidR="00D038A5">
        <w:rPr>
          <w:rFonts w:ascii="Times New Roman" w:hAnsi="Times New Roman"/>
        </w:rPr>
        <w:t>2</w:t>
      </w:r>
      <w:r w:rsidR="00D558AD">
        <w:rPr>
          <w:rFonts w:ascii="Times New Roman" w:hAnsi="Times New Roman"/>
        </w:rPr>
        <w:t>4</w:t>
      </w:r>
      <w:r w:rsidR="00B64918" w:rsidRPr="009166F7">
        <w:rPr>
          <w:rFonts w:ascii="Times New Roman" w:hAnsi="Times New Roman"/>
        </w:rPr>
        <w:t xml:space="preserve"> </w:t>
      </w:r>
      <w:r w:rsidR="002D7C54" w:rsidRPr="009166F7">
        <w:rPr>
          <w:rFonts w:ascii="Times New Roman" w:hAnsi="Times New Roman"/>
        </w:rPr>
        <w:t>года</w:t>
      </w:r>
    </w:p>
    <w:p w:rsidR="00C1012E" w:rsidRPr="009166F7" w:rsidRDefault="00C1012E" w:rsidP="002D7C54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Style w:val="a3"/>
        <w:tblW w:w="0" w:type="auto"/>
        <w:tblLook w:val="04A0"/>
      </w:tblPr>
      <w:tblGrid>
        <w:gridCol w:w="2093"/>
        <w:gridCol w:w="1701"/>
        <w:gridCol w:w="7194"/>
      </w:tblGrid>
      <w:tr w:rsidR="00AB3AAE" w:rsidTr="00B21479">
        <w:tc>
          <w:tcPr>
            <w:tcW w:w="2093" w:type="dxa"/>
            <w:vMerge w:val="restart"/>
            <w:vAlign w:val="center"/>
          </w:tcPr>
          <w:p w:rsidR="00AB3AAE" w:rsidRDefault="00AB3AAE" w:rsidP="00F1765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 декабря</w:t>
            </w:r>
          </w:p>
          <w:p w:rsidR="00AB3AAE" w:rsidRPr="00566A7E" w:rsidRDefault="00AB3AAE" w:rsidP="00F1765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(вторник)</w:t>
            </w:r>
          </w:p>
        </w:tc>
        <w:tc>
          <w:tcPr>
            <w:tcW w:w="1701" w:type="dxa"/>
            <w:vAlign w:val="center"/>
          </w:tcPr>
          <w:p w:rsidR="00AB3AAE" w:rsidRPr="00566A7E" w:rsidRDefault="00AB3AAE" w:rsidP="00E555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>6 пара</w:t>
            </w:r>
          </w:p>
          <w:p w:rsidR="00AB3AAE" w:rsidRPr="00566A7E" w:rsidRDefault="00AB3AAE" w:rsidP="00E555C5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(17</w:t>
            </w:r>
            <w:r w:rsidRPr="00566A7E">
              <w:rPr>
                <w:rFonts w:ascii="Times New Roman" w:hAnsi="Times New Roman"/>
                <w:b/>
                <w:lang w:val="en-US"/>
              </w:rPr>
              <w:t>:</w:t>
            </w:r>
            <w:r w:rsidRPr="00566A7E">
              <w:rPr>
                <w:rFonts w:ascii="Times New Roman" w:hAnsi="Times New Roman"/>
                <w:b/>
              </w:rPr>
              <w:t>25-19</w:t>
            </w:r>
            <w:r w:rsidRPr="00566A7E">
              <w:rPr>
                <w:rFonts w:ascii="Times New Roman" w:hAnsi="Times New Roman"/>
                <w:b/>
                <w:lang w:val="en-US"/>
              </w:rPr>
              <w:t>:00)</w:t>
            </w:r>
          </w:p>
        </w:tc>
        <w:tc>
          <w:tcPr>
            <w:tcW w:w="7194" w:type="dxa"/>
          </w:tcPr>
          <w:p w:rsidR="00AB3AAE" w:rsidRPr="008D241F" w:rsidRDefault="00AB3AAE" w:rsidP="00F52044">
            <w:pPr>
              <w:spacing w:after="0"/>
              <w:jc w:val="center"/>
              <w:rPr>
                <w:rFonts w:ascii="Times New Roman" w:hAnsi="Times New Roman"/>
              </w:rPr>
            </w:pPr>
            <w:r w:rsidRPr="008D241F">
              <w:rPr>
                <w:rFonts w:ascii="Times New Roman" w:hAnsi="Times New Roman"/>
              </w:rPr>
              <w:t>Основы современной психологии</w:t>
            </w:r>
          </w:p>
          <w:p w:rsidR="00AB3AAE" w:rsidRPr="008D241F" w:rsidRDefault="00AB3AAE" w:rsidP="00F52044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8D241F">
              <w:rPr>
                <w:rFonts w:ascii="Times New Roman" w:hAnsi="Times New Roman"/>
              </w:rPr>
              <w:t>Питанова</w:t>
            </w:r>
            <w:proofErr w:type="spellEnd"/>
            <w:r w:rsidRPr="008D241F">
              <w:rPr>
                <w:rFonts w:ascii="Times New Roman" w:hAnsi="Times New Roman"/>
              </w:rPr>
              <w:t xml:space="preserve"> Марина Евгеньевна</w:t>
            </w:r>
          </w:p>
        </w:tc>
      </w:tr>
      <w:tr w:rsidR="00AB3AAE" w:rsidTr="00B21479">
        <w:tc>
          <w:tcPr>
            <w:tcW w:w="2093" w:type="dxa"/>
            <w:vMerge/>
            <w:vAlign w:val="center"/>
          </w:tcPr>
          <w:p w:rsidR="00AB3AAE" w:rsidRPr="00566A7E" w:rsidRDefault="00AB3AAE" w:rsidP="00F17659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AB3AAE" w:rsidRPr="00566A7E" w:rsidRDefault="00AB3AAE" w:rsidP="00E555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  <w:lang w:val="en-US"/>
              </w:rPr>
              <w:t xml:space="preserve">7 </w:t>
            </w:r>
            <w:r w:rsidRPr="00566A7E">
              <w:rPr>
                <w:rFonts w:ascii="Times New Roman" w:hAnsi="Times New Roman"/>
                <w:b/>
              </w:rPr>
              <w:t>пара</w:t>
            </w:r>
          </w:p>
          <w:p w:rsidR="00AB3AAE" w:rsidRPr="00566A7E" w:rsidRDefault="00AB3AAE" w:rsidP="00E555C5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(19</w:t>
            </w:r>
            <w:r w:rsidRPr="00566A7E">
              <w:rPr>
                <w:rFonts w:ascii="Times New Roman" w:hAnsi="Times New Roman"/>
                <w:b/>
                <w:lang w:val="en-US"/>
              </w:rPr>
              <w:t>:15-20:50)</w:t>
            </w:r>
          </w:p>
        </w:tc>
        <w:tc>
          <w:tcPr>
            <w:tcW w:w="7194" w:type="dxa"/>
          </w:tcPr>
          <w:p w:rsidR="00AB3AAE" w:rsidRPr="008D241F" w:rsidRDefault="00AB3AAE" w:rsidP="00F52044">
            <w:pPr>
              <w:spacing w:after="0"/>
              <w:jc w:val="center"/>
              <w:rPr>
                <w:rFonts w:ascii="Times New Roman" w:hAnsi="Times New Roman"/>
              </w:rPr>
            </w:pPr>
            <w:r w:rsidRPr="008D241F">
              <w:rPr>
                <w:rFonts w:ascii="Times New Roman" w:hAnsi="Times New Roman"/>
              </w:rPr>
              <w:t>Основы современной психологии</w:t>
            </w:r>
          </w:p>
          <w:p w:rsidR="00AB3AAE" w:rsidRPr="008D241F" w:rsidRDefault="00AB3AAE" w:rsidP="00F52044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8D241F">
              <w:rPr>
                <w:rFonts w:ascii="Times New Roman" w:hAnsi="Times New Roman"/>
              </w:rPr>
              <w:t>Питанова</w:t>
            </w:r>
            <w:proofErr w:type="spellEnd"/>
            <w:r w:rsidRPr="008D241F">
              <w:rPr>
                <w:rFonts w:ascii="Times New Roman" w:hAnsi="Times New Roman"/>
              </w:rPr>
              <w:t xml:space="preserve"> Марина Евгеньевна</w:t>
            </w:r>
          </w:p>
        </w:tc>
      </w:tr>
      <w:tr w:rsidR="0060343A" w:rsidTr="008743B8">
        <w:trPr>
          <w:trHeight w:val="634"/>
        </w:trPr>
        <w:tc>
          <w:tcPr>
            <w:tcW w:w="2093" w:type="dxa"/>
            <w:vMerge w:val="restart"/>
            <w:vAlign w:val="center"/>
          </w:tcPr>
          <w:p w:rsidR="0060343A" w:rsidRDefault="0060343A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 декабря</w:t>
            </w:r>
          </w:p>
          <w:p w:rsidR="0060343A" w:rsidRPr="00566A7E" w:rsidRDefault="0060343A" w:rsidP="00F1765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(среда)</w:t>
            </w:r>
          </w:p>
        </w:tc>
        <w:tc>
          <w:tcPr>
            <w:tcW w:w="1701" w:type="dxa"/>
            <w:vAlign w:val="center"/>
          </w:tcPr>
          <w:p w:rsidR="0060343A" w:rsidRPr="00566A7E" w:rsidRDefault="0060343A" w:rsidP="00B214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>6 пара</w:t>
            </w:r>
          </w:p>
          <w:p w:rsidR="0060343A" w:rsidRPr="00566A7E" w:rsidRDefault="0060343A" w:rsidP="00B21479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(17</w:t>
            </w:r>
            <w:r w:rsidRPr="00566A7E">
              <w:rPr>
                <w:rFonts w:ascii="Times New Roman" w:hAnsi="Times New Roman"/>
                <w:b/>
                <w:lang w:val="en-US"/>
              </w:rPr>
              <w:t>:</w:t>
            </w:r>
            <w:r w:rsidRPr="00566A7E">
              <w:rPr>
                <w:rFonts w:ascii="Times New Roman" w:hAnsi="Times New Roman"/>
                <w:b/>
              </w:rPr>
              <w:t>25-19</w:t>
            </w:r>
            <w:r w:rsidRPr="00566A7E">
              <w:rPr>
                <w:rFonts w:ascii="Times New Roman" w:hAnsi="Times New Roman"/>
                <w:b/>
                <w:lang w:val="en-US"/>
              </w:rPr>
              <w:t>:00)</w:t>
            </w:r>
          </w:p>
        </w:tc>
        <w:tc>
          <w:tcPr>
            <w:tcW w:w="7194" w:type="dxa"/>
          </w:tcPr>
          <w:p w:rsidR="0060343A" w:rsidRPr="003D5CB8" w:rsidRDefault="0060343A" w:rsidP="00F52044">
            <w:pPr>
              <w:spacing w:after="0"/>
              <w:jc w:val="center"/>
              <w:rPr>
                <w:rFonts w:ascii="Times New Roman" w:hAnsi="Times New Roman"/>
              </w:rPr>
            </w:pPr>
            <w:r w:rsidRPr="003D5CB8">
              <w:rPr>
                <w:rFonts w:ascii="Times New Roman" w:hAnsi="Times New Roman"/>
              </w:rPr>
              <w:t>Психология развития</w:t>
            </w:r>
          </w:p>
          <w:p w:rsidR="0060343A" w:rsidRPr="003D5CB8" w:rsidRDefault="0060343A" w:rsidP="00F52044">
            <w:pPr>
              <w:spacing w:after="0"/>
              <w:jc w:val="center"/>
              <w:rPr>
                <w:rFonts w:ascii="Times New Roman" w:hAnsi="Times New Roman"/>
              </w:rPr>
            </w:pPr>
            <w:r w:rsidRPr="003D5CB8">
              <w:rPr>
                <w:rFonts w:ascii="Times New Roman" w:hAnsi="Times New Roman"/>
              </w:rPr>
              <w:t>Мартынов Михаил Владимирович</w:t>
            </w:r>
          </w:p>
        </w:tc>
      </w:tr>
      <w:tr w:rsidR="0060343A" w:rsidTr="00B21479">
        <w:trPr>
          <w:trHeight w:val="678"/>
        </w:trPr>
        <w:tc>
          <w:tcPr>
            <w:tcW w:w="2093" w:type="dxa"/>
            <w:vMerge/>
            <w:vAlign w:val="center"/>
          </w:tcPr>
          <w:p w:rsidR="0060343A" w:rsidRPr="00566A7E" w:rsidRDefault="0060343A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60343A" w:rsidRPr="00566A7E" w:rsidRDefault="0060343A" w:rsidP="00B214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  <w:lang w:val="en-US"/>
              </w:rPr>
              <w:t xml:space="preserve">7 </w:t>
            </w:r>
            <w:r w:rsidRPr="00566A7E">
              <w:rPr>
                <w:rFonts w:ascii="Times New Roman" w:hAnsi="Times New Roman"/>
                <w:b/>
              </w:rPr>
              <w:t>пара</w:t>
            </w:r>
          </w:p>
          <w:p w:rsidR="0060343A" w:rsidRPr="00566A7E" w:rsidRDefault="0060343A" w:rsidP="00B21479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(19</w:t>
            </w:r>
            <w:r w:rsidRPr="00566A7E">
              <w:rPr>
                <w:rFonts w:ascii="Times New Roman" w:hAnsi="Times New Roman"/>
                <w:b/>
                <w:lang w:val="en-US"/>
              </w:rPr>
              <w:t>:15-20:50)</w:t>
            </w:r>
          </w:p>
        </w:tc>
        <w:tc>
          <w:tcPr>
            <w:tcW w:w="7194" w:type="dxa"/>
          </w:tcPr>
          <w:p w:rsidR="0060343A" w:rsidRPr="003D5CB8" w:rsidRDefault="0060343A" w:rsidP="00F52044">
            <w:pPr>
              <w:spacing w:after="0"/>
              <w:jc w:val="center"/>
              <w:rPr>
                <w:rFonts w:ascii="Times New Roman" w:hAnsi="Times New Roman"/>
              </w:rPr>
            </w:pPr>
            <w:r w:rsidRPr="003D5CB8">
              <w:rPr>
                <w:rFonts w:ascii="Times New Roman" w:hAnsi="Times New Roman"/>
              </w:rPr>
              <w:t>Психология развития</w:t>
            </w:r>
          </w:p>
          <w:p w:rsidR="0060343A" w:rsidRPr="003D5CB8" w:rsidRDefault="0060343A" w:rsidP="00F52044">
            <w:pPr>
              <w:spacing w:after="0"/>
              <w:jc w:val="center"/>
              <w:rPr>
                <w:rFonts w:ascii="Times New Roman" w:hAnsi="Times New Roman"/>
              </w:rPr>
            </w:pPr>
            <w:r w:rsidRPr="003D5CB8">
              <w:rPr>
                <w:rFonts w:ascii="Times New Roman" w:hAnsi="Times New Roman"/>
              </w:rPr>
              <w:t>Мартынов Михаил Владимирович</w:t>
            </w:r>
          </w:p>
        </w:tc>
      </w:tr>
      <w:tr w:rsidR="00AB3AAE" w:rsidTr="003A35F4">
        <w:trPr>
          <w:trHeight w:val="678"/>
        </w:trPr>
        <w:tc>
          <w:tcPr>
            <w:tcW w:w="2093" w:type="dxa"/>
            <w:vMerge w:val="restart"/>
            <w:vAlign w:val="center"/>
          </w:tcPr>
          <w:p w:rsidR="00AB3AAE" w:rsidRDefault="00AB3AAE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 декабря</w:t>
            </w:r>
          </w:p>
          <w:p w:rsidR="00AB3AAE" w:rsidRPr="00566A7E" w:rsidRDefault="00AB3AAE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(четверг)</w:t>
            </w:r>
          </w:p>
        </w:tc>
        <w:tc>
          <w:tcPr>
            <w:tcW w:w="1701" w:type="dxa"/>
            <w:vAlign w:val="center"/>
          </w:tcPr>
          <w:p w:rsidR="00AB3AAE" w:rsidRPr="00566A7E" w:rsidRDefault="00AB3AAE" w:rsidP="003A35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>6 пара</w:t>
            </w:r>
          </w:p>
          <w:p w:rsidR="00AB3AAE" w:rsidRPr="00566A7E" w:rsidRDefault="00AB3AAE" w:rsidP="003A35F4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(17</w:t>
            </w:r>
            <w:r w:rsidRPr="00566A7E">
              <w:rPr>
                <w:rFonts w:ascii="Times New Roman" w:hAnsi="Times New Roman"/>
                <w:b/>
                <w:lang w:val="en-US"/>
              </w:rPr>
              <w:t>:</w:t>
            </w:r>
            <w:r w:rsidRPr="00566A7E">
              <w:rPr>
                <w:rFonts w:ascii="Times New Roman" w:hAnsi="Times New Roman"/>
                <w:b/>
              </w:rPr>
              <w:t>25-19</w:t>
            </w:r>
            <w:r w:rsidRPr="00566A7E">
              <w:rPr>
                <w:rFonts w:ascii="Times New Roman" w:hAnsi="Times New Roman"/>
                <w:b/>
                <w:lang w:val="en-US"/>
              </w:rPr>
              <w:t>:00)</w:t>
            </w:r>
          </w:p>
        </w:tc>
        <w:tc>
          <w:tcPr>
            <w:tcW w:w="7194" w:type="dxa"/>
          </w:tcPr>
          <w:p w:rsidR="00AB3AAE" w:rsidRPr="003D5CB8" w:rsidRDefault="00AB3AAE" w:rsidP="00F52044">
            <w:pPr>
              <w:spacing w:after="0"/>
              <w:jc w:val="center"/>
              <w:rPr>
                <w:rFonts w:ascii="Times New Roman" w:hAnsi="Times New Roman"/>
              </w:rPr>
            </w:pPr>
            <w:r w:rsidRPr="003D5CB8">
              <w:rPr>
                <w:rFonts w:ascii="Times New Roman" w:hAnsi="Times New Roman"/>
              </w:rPr>
              <w:t>Основы современной психологии</w:t>
            </w:r>
          </w:p>
          <w:p w:rsidR="00AB3AAE" w:rsidRPr="003D5CB8" w:rsidRDefault="00AB3AAE" w:rsidP="00F52044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3D5CB8">
              <w:rPr>
                <w:rFonts w:ascii="Times New Roman" w:hAnsi="Times New Roman"/>
              </w:rPr>
              <w:t>Питанова</w:t>
            </w:r>
            <w:proofErr w:type="spellEnd"/>
            <w:r w:rsidRPr="003D5CB8">
              <w:rPr>
                <w:rFonts w:ascii="Times New Roman" w:hAnsi="Times New Roman"/>
              </w:rPr>
              <w:t xml:space="preserve"> Марина Евгеньевна</w:t>
            </w:r>
          </w:p>
        </w:tc>
      </w:tr>
      <w:tr w:rsidR="00AB3AAE" w:rsidTr="003A35F4">
        <w:trPr>
          <w:trHeight w:val="678"/>
        </w:trPr>
        <w:tc>
          <w:tcPr>
            <w:tcW w:w="2093" w:type="dxa"/>
            <w:vMerge/>
            <w:vAlign w:val="center"/>
          </w:tcPr>
          <w:p w:rsidR="00AB3AAE" w:rsidRPr="00566A7E" w:rsidRDefault="00AB3AAE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AB3AAE" w:rsidRPr="00566A7E" w:rsidRDefault="00AB3AAE" w:rsidP="003A35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  <w:lang w:val="en-US"/>
              </w:rPr>
              <w:t xml:space="preserve">7 </w:t>
            </w:r>
            <w:r w:rsidRPr="00566A7E">
              <w:rPr>
                <w:rFonts w:ascii="Times New Roman" w:hAnsi="Times New Roman"/>
                <w:b/>
              </w:rPr>
              <w:t>пара</w:t>
            </w:r>
          </w:p>
          <w:p w:rsidR="00AB3AAE" w:rsidRPr="00566A7E" w:rsidRDefault="00AB3AAE" w:rsidP="003A35F4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(19</w:t>
            </w:r>
            <w:r w:rsidRPr="00566A7E">
              <w:rPr>
                <w:rFonts w:ascii="Times New Roman" w:hAnsi="Times New Roman"/>
                <w:b/>
                <w:lang w:val="en-US"/>
              </w:rPr>
              <w:t>:15-20:50)</w:t>
            </w:r>
          </w:p>
        </w:tc>
        <w:tc>
          <w:tcPr>
            <w:tcW w:w="7194" w:type="dxa"/>
          </w:tcPr>
          <w:p w:rsidR="00AB3AAE" w:rsidRPr="003D5CB8" w:rsidRDefault="00AB3AAE" w:rsidP="00F52044">
            <w:pPr>
              <w:spacing w:after="0"/>
              <w:jc w:val="center"/>
              <w:rPr>
                <w:rFonts w:ascii="Times New Roman" w:hAnsi="Times New Roman"/>
              </w:rPr>
            </w:pPr>
            <w:r w:rsidRPr="003D5CB8">
              <w:rPr>
                <w:rFonts w:ascii="Times New Roman" w:hAnsi="Times New Roman"/>
              </w:rPr>
              <w:t>Основы современной психологии</w:t>
            </w:r>
          </w:p>
          <w:p w:rsidR="00AB3AAE" w:rsidRPr="003D5CB8" w:rsidRDefault="00AB3AAE" w:rsidP="00F52044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3D5CB8">
              <w:rPr>
                <w:rFonts w:ascii="Times New Roman" w:hAnsi="Times New Roman"/>
              </w:rPr>
              <w:t>Питанова</w:t>
            </w:r>
            <w:proofErr w:type="spellEnd"/>
            <w:r w:rsidRPr="003D5CB8">
              <w:rPr>
                <w:rFonts w:ascii="Times New Roman" w:hAnsi="Times New Roman"/>
              </w:rPr>
              <w:t xml:space="preserve"> Марина Евгеньевна</w:t>
            </w:r>
          </w:p>
        </w:tc>
      </w:tr>
      <w:tr w:rsidR="00E14795" w:rsidTr="000B0437">
        <w:trPr>
          <w:trHeight w:val="678"/>
        </w:trPr>
        <w:tc>
          <w:tcPr>
            <w:tcW w:w="2093" w:type="dxa"/>
            <w:vMerge w:val="restart"/>
            <w:vAlign w:val="center"/>
          </w:tcPr>
          <w:p w:rsidR="00E14795" w:rsidRDefault="00E14795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 декабря</w:t>
            </w:r>
          </w:p>
          <w:p w:rsidR="00E14795" w:rsidRPr="00566A7E" w:rsidRDefault="00E14795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(пятница)</w:t>
            </w:r>
          </w:p>
        </w:tc>
        <w:tc>
          <w:tcPr>
            <w:tcW w:w="1701" w:type="dxa"/>
            <w:vAlign w:val="center"/>
          </w:tcPr>
          <w:p w:rsidR="00E14795" w:rsidRPr="00566A7E" w:rsidRDefault="00E14795" w:rsidP="001E49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>6 пара</w:t>
            </w:r>
          </w:p>
          <w:p w:rsidR="00E14795" w:rsidRPr="00566A7E" w:rsidRDefault="00E14795" w:rsidP="001E49DF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(17</w:t>
            </w:r>
            <w:r w:rsidRPr="00566A7E">
              <w:rPr>
                <w:rFonts w:ascii="Times New Roman" w:hAnsi="Times New Roman"/>
                <w:b/>
                <w:lang w:val="en-US"/>
              </w:rPr>
              <w:t>:</w:t>
            </w:r>
            <w:r w:rsidRPr="00566A7E">
              <w:rPr>
                <w:rFonts w:ascii="Times New Roman" w:hAnsi="Times New Roman"/>
                <w:b/>
              </w:rPr>
              <w:t>25-19</w:t>
            </w:r>
            <w:r w:rsidRPr="00566A7E">
              <w:rPr>
                <w:rFonts w:ascii="Times New Roman" w:hAnsi="Times New Roman"/>
                <w:b/>
                <w:lang w:val="en-US"/>
              </w:rPr>
              <w:t>:00)</w:t>
            </w:r>
          </w:p>
        </w:tc>
        <w:tc>
          <w:tcPr>
            <w:tcW w:w="7194" w:type="dxa"/>
          </w:tcPr>
          <w:p w:rsidR="00E14795" w:rsidRPr="003D5CB8" w:rsidRDefault="00E14795" w:rsidP="00F52044">
            <w:pPr>
              <w:spacing w:after="0"/>
              <w:jc w:val="center"/>
              <w:rPr>
                <w:rFonts w:ascii="Times New Roman" w:hAnsi="Times New Roman"/>
              </w:rPr>
            </w:pPr>
            <w:r w:rsidRPr="003D5CB8">
              <w:rPr>
                <w:rFonts w:ascii="Times New Roman" w:hAnsi="Times New Roman"/>
              </w:rPr>
              <w:t xml:space="preserve">Современные образовательные технологии </w:t>
            </w:r>
          </w:p>
          <w:p w:rsidR="00E14795" w:rsidRPr="003D5CB8" w:rsidRDefault="00E14795" w:rsidP="00F52044">
            <w:pPr>
              <w:spacing w:after="0"/>
              <w:jc w:val="center"/>
              <w:rPr>
                <w:rFonts w:ascii="Times New Roman" w:hAnsi="Times New Roman"/>
              </w:rPr>
            </w:pPr>
            <w:r w:rsidRPr="003D5CB8">
              <w:rPr>
                <w:rFonts w:ascii="Times New Roman" w:hAnsi="Times New Roman"/>
              </w:rPr>
              <w:t>Груздова Ольга Геннадьевна</w:t>
            </w:r>
          </w:p>
        </w:tc>
      </w:tr>
      <w:tr w:rsidR="00E14795" w:rsidTr="000B0437">
        <w:trPr>
          <w:trHeight w:val="678"/>
        </w:trPr>
        <w:tc>
          <w:tcPr>
            <w:tcW w:w="2093" w:type="dxa"/>
            <w:vMerge/>
            <w:vAlign w:val="center"/>
          </w:tcPr>
          <w:p w:rsidR="00E14795" w:rsidRDefault="00E14795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E14795" w:rsidRPr="00566A7E" w:rsidRDefault="00E14795" w:rsidP="001E49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  <w:lang w:val="en-US"/>
              </w:rPr>
              <w:t xml:space="preserve">7 </w:t>
            </w:r>
            <w:r w:rsidRPr="00566A7E">
              <w:rPr>
                <w:rFonts w:ascii="Times New Roman" w:hAnsi="Times New Roman"/>
                <w:b/>
              </w:rPr>
              <w:t>пара</w:t>
            </w:r>
          </w:p>
          <w:p w:rsidR="00E14795" w:rsidRPr="00566A7E" w:rsidRDefault="00E14795" w:rsidP="001E49DF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(19</w:t>
            </w:r>
            <w:r w:rsidRPr="00566A7E">
              <w:rPr>
                <w:rFonts w:ascii="Times New Roman" w:hAnsi="Times New Roman"/>
                <w:b/>
                <w:lang w:val="en-US"/>
              </w:rPr>
              <w:t>:15-20:50)</w:t>
            </w:r>
          </w:p>
        </w:tc>
        <w:tc>
          <w:tcPr>
            <w:tcW w:w="7194" w:type="dxa"/>
          </w:tcPr>
          <w:p w:rsidR="00E14795" w:rsidRPr="003D5CB8" w:rsidRDefault="00E14795" w:rsidP="00F52044">
            <w:pPr>
              <w:spacing w:after="0"/>
              <w:jc w:val="center"/>
              <w:rPr>
                <w:rFonts w:ascii="Times New Roman" w:hAnsi="Times New Roman"/>
              </w:rPr>
            </w:pPr>
            <w:r w:rsidRPr="003D5CB8">
              <w:rPr>
                <w:rFonts w:ascii="Times New Roman" w:hAnsi="Times New Roman"/>
              </w:rPr>
              <w:t xml:space="preserve">Современные образовательные технологии </w:t>
            </w:r>
          </w:p>
          <w:p w:rsidR="00E14795" w:rsidRPr="003D5CB8" w:rsidRDefault="00E14795" w:rsidP="00F52044">
            <w:pPr>
              <w:spacing w:after="0"/>
              <w:jc w:val="center"/>
              <w:rPr>
                <w:rFonts w:ascii="Times New Roman" w:hAnsi="Times New Roman"/>
              </w:rPr>
            </w:pPr>
            <w:r w:rsidRPr="003D5CB8">
              <w:rPr>
                <w:rFonts w:ascii="Times New Roman" w:hAnsi="Times New Roman"/>
              </w:rPr>
              <w:t>Груздова Ольга Геннадьевна</w:t>
            </w:r>
          </w:p>
        </w:tc>
      </w:tr>
      <w:tr w:rsidR="00C9429C" w:rsidTr="000B0437">
        <w:trPr>
          <w:trHeight w:val="678"/>
        </w:trPr>
        <w:tc>
          <w:tcPr>
            <w:tcW w:w="2093" w:type="dxa"/>
            <w:vMerge w:val="restart"/>
            <w:vAlign w:val="center"/>
          </w:tcPr>
          <w:p w:rsidR="00C9429C" w:rsidRDefault="00C3496F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 декабря</w:t>
            </w:r>
          </w:p>
          <w:p w:rsidR="00C9429C" w:rsidRDefault="00C9429C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(суббота)</w:t>
            </w:r>
          </w:p>
        </w:tc>
        <w:tc>
          <w:tcPr>
            <w:tcW w:w="1701" w:type="dxa"/>
            <w:vAlign w:val="center"/>
          </w:tcPr>
          <w:p w:rsidR="00C9429C" w:rsidRDefault="00C9429C" w:rsidP="00024C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пара</w:t>
            </w:r>
          </w:p>
          <w:p w:rsidR="00C9429C" w:rsidRPr="00495898" w:rsidRDefault="00C9429C" w:rsidP="00024CE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(09</w:t>
            </w:r>
            <w:r>
              <w:rPr>
                <w:rFonts w:ascii="Times New Roman" w:hAnsi="Times New Roman"/>
                <w:b/>
                <w:lang w:val="en-US"/>
              </w:rPr>
              <w:t>:50-11:25)</w:t>
            </w:r>
          </w:p>
        </w:tc>
        <w:tc>
          <w:tcPr>
            <w:tcW w:w="7194" w:type="dxa"/>
          </w:tcPr>
          <w:p w:rsidR="00C214C1" w:rsidRPr="003D5CB8" w:rsidRDefault="005A79A4" w:rsidP="00C214C1">
            <w:pPr>
              <w:spacing w:after="0"/>
              <w:jc w:val="center"/>
              <w:rPr>
                <w:rFonts w:ascii="Times New Roman" w:hAnsi="Times New Roman"/>
              </w:rPr>
            </w:pPr>
            <w:r w:rsidRPr="003D5CB8">
              <w:rPr>
                <w:rFonts w:ascii="Times New Roman" w:hAnsi="Times New Roman"/>
              </w:rPr>
              <w:t>Основы современной педагогики</w:t>
            </w:r>
          </w:p>
          <w:p w:rsidR="005A79A4" w:rsidRPr="003D5CB8" w:rsidRDefault="005A79A4" w:rsidP="00C214C1">
            <w:pPr>
              <w:spacing w:after="0"/>
              <w:jc w:val="center"/>
              <w:rPr>
                <w:rFonts w:ascii="Times New Roman" w:hAnsi="Times New Roman"/>
              </w:rPr>
            </w:pPr>
            <w:r w:rsidRPr="003D5CB8">
              <w:rPr>
                <w:rFonts w:ascii="Times New Roman" w:hAnsi="Times New Roman"/>
              </w:rPr>
              <w:t>Воскрекасенко Ольга Александровна</w:t>
            </w:r>
          </w:p>
        </w:tc>
      </w:tr>
      <w:tr w:rsidR="00A11FF5" w:rsidTr="00A11FF5">
        <w:trPr>
          <w:trHeight w:val="575"/>
        </w:trPr>
        <w:tc>
          <w:tcPr>
            <w:tcW w:w="2093" w:type="dxa"/>
            <w:vMerge/>
            <w:vAlign w:val="center"/>
          </w:tcPr>
          <w:p w:rsidR="00A11FF5" w:rsidRDefault="00A11FF5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A11FF5" w:rsidRDefault="00A11FF5" w:rsidP="00024C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3 </w:t>
            </w:r>
            <w:r>
              <w:rPr>
                <w:rFonts w:ascii="Times New Roman" w:hAnsi="Times New Roman"/>
                <w:b/>
              </w:rPr>
              <w:t>пара</w:t>
            </w:r>
          </w:p>
          <w:p w:rsidR="00A11FF5" w:rsidRPr="00495898" w:rsidRDefault="00A11FF5" w:rsidP="00024CE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(11</w:t>
            </w:r>
            <w:r>
              <w:rPr>
                <w:rFonts w:ascii="Times New Roman" w:hAnsi="Times New Roman"/>
                <w:b/>
                <w:lang w:val="en-US"/>
              </w:rPr>
              <w:t>:</w:t>
            </w:r>
            <w:r>
              <w:rPr>
                <w:rFonts w:ascii="Times New Roman" w:hAnsi="Times New Roman"/>
                <w:b/>
              </w:rPr>
              <w:t>40-13</w:t>
            </w:r>
            <w:r>
              <w:rPr>
                <w:rFonts w:ascii="Times New Roman" w:hAnsi="Times New Roman"/>
                <w:b/>
                <w:lang w:val="en-US"/>
              </w:rPr>
              <w:t>:15)</w:t>
            </w:r>
          </w:p>
        </w:tc>
        <w:tc>
          <w:tcPr>
            <w:tcW w:w="7194" w:type="dxa"/>
          </w:tcPr>
          <w:p w:rsidR="00A11FF5" w:rsidRPr="003D5CB8" w:rsidRDefault="00A11FF5" w:rsidP="005A79A4">
            <w:pPr>
              <w:spacing w:after="0"/>
              <w:jc w:val="center"/>
              <w:rPr>
                <w:rFonts w:ascii="Times New Roman" w:hAnsi="Times New Roman"/>
              </w:rPr>
            </w:pPr>
            <w:r w:rsidRPr="003D5CB8">
              <w:rPr>
                <w:rFonts w:ascii="Times New Roman" w:hAnsi="Times New Roman"/>
              </w:rPr>
              <w:t>Основы современной педагогики</w:t>
            </w:r>
          </w:p>
          <w:p w:rsidR="00A11FF5" w:rsidRPr="003D5CB8" w:rsidRDefault="00A11FF5" w:rsidP="005A79A4">
            <w:pPr>
              <w:spacing w:after="0"/>
              <w:jc w:val="center"/>
              <w:rPr>
                <w:rFonts w:ascii="Times New Roman" w:hAnsi="Times New Roman"/>
              </w:rPr>
            </w:pPr>
            <w:r w:rsidRPr="003D5CB8">
              <w:rPr>
                <w:rFonts w:ascii="Times New Roman" w:hAnsi="Times New Roman"/>
              </w:rPr>
              <w:t>Воскрекасенко Ольга Александровна</w:t>
            </w:r>
          </w:p>
        </w:tc>
      </w:tr>
      <w:tr w:rsidR="00FA7B35" w:rsidTr="000B0437">
        <w:trPr>
          <w:trHeight w:val="678"/>
        </w:trPr>
        <w:tc>
          <w:tcPr>
            <w:tcW w:w="2093" w:type="dxa"/>
            <w:vMerge w:val="restart"/>
            <w:vAlign w:val="center"/>
          </w:tcPr>
          <w:p w:rsidR="00FA7B35" w:rsidRDefault="00C3496F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 декабря</w:t>
            </w:r>
          </w:p>
          <w:p w:rsidR="00FA7B35" w:rsidRDefault="00FA7B35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(воскресенье)</w:t>
            </w:r>
          </w:p>
        </w:tc>
        <w:tc>
          <w:tcPr>
            <w:tcW w:w="1701" w:type="dxa"/>
            <w:vAlign w:val="center"/>
          </w:tcPr>
          <w:p w:rsidR="00FA7B35" w:rsidRDefault="00FA7B35" w:rsidP="00024C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пара</w:t>
            </w:r>
          </w:p>
          <w:p w:rsidR="00FA7B35" w:rsidRPr="00495898" w:rsidRDefault="00FA7B35" w:rsidP="00024CE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(09</w:t>
            </w:r>
            <w:r>
              <w:rPr>
                <w:rFonts w:ascii="Times New Roman" w:hAnsi="Times New Roman"/>
                <w:b/>
                <w:lang w:val="en-US"/>
              </w:rPr>
              <w:t>:50-11:25)</w:t>
            </w:r>
          </w:p>
        </w:tc>
        <w:tc>
          <w:tcPr>
            <w:tcW w:w="7194" w:type="dxa"/>
          </w:tcPr>
          <w:p w:rsidR="005A79A4" w:rsidRPr="003D5CB8" w:rsidRDefault="005A79A4" w:rsidP="005A79A4">
            <w:pPr>
              <w:spacing w:after="0"/>
              <w:jc w:val="center"/>
              <w:rPr>
                <w:rFonts w:ascii="Times New Roman" w:hAnsi="Times New Roman"/>
              </w:rPr>
            </w:pPr>
            <w:r w:rsidRPr="003D5CB8">
              <w:rPr>
                <w:rFonts w:ascii="Times New Roman" w:hAnsi="Times New Roman"/>
              </w:rPr>
              <w:t>Основы современной педагогики</w:t>
            </w:r>
          </w:p>
          <w:p w:rsidR="00FA7B35" w:rsidRPr="003D5CB8" w:rsidRDefault="005A79A4" w:rsidP="005A79A4">
            <w:pPr>
              <w:spacing w:after="0"/>
              <w:jc w:val="center"/>
              <w:rPr>
                <w:rFonts w:ascii="Times New Roman" w:hAnsi="Times New Roman"/>
              </w:rPr>
            </w:pPr>
            <w:r w:rsidRPr="003D5CB8">
              <w:rPr>
                <w:rFonts w:ascii="Times New Roman" w:hAnsi="Times New Roman"/>
              </w:rPr>
              <w:t>Воскрекасенко Ольга Александровна</w:t>
            </w:r>
          </w:p>
        </w:tc>
      </w:tr>
      <w:tr w:rsidR="00A11FF5" w:rsidTr="00A11FF5">
        <w:trPr>
          <w:trHeight w:val="720"/>
        </w:trPr>
        <w:tc>
          <w:tcPr>
            <w:tcW w:w="2093" w:type="dxa"/>
            <w:vMerge/>
            <w:vAlign w:val="center"/>
          </w:tcPr>
          <w:p w:rsidR="00A11FF5" w:rsidRDefault="00A11FF5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A11FF5" w:rsidRDefault="00A11FF5" w:rsidP="00024C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3 </w:t>
            </w:r>
            <w:r>
              <w:rPr>
                <w:rFonts w:ascii="Times New Roman" w:hAnsi="Times New Roman"/>
                <w:b/>
              </w:rPr>
              <w:t>пара</w:t>
            </w:r>
          </w:p>
          <w:p w:rsidR="00A11FF5" w:rsidRPr="00495898" w:rsidRDefault="00A11FF5" w:rsidP="00024CE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(11</w:t>
            </w:r>
            <w:r>
              <w:rPr>
                <w:rFonts w:ascii="Times New Roman" w:hAnsi="Times New Roman"/>
                <w:b/>
                <w:lang w:val="en-US"/>
              </w:rPr>
              <w:t>:</w:t>
            </w:r>
            <w:r>
              <w:rPr>
                <w:rFonts w:ascii="Times New Roman" w:hAnsi="Times New Roman"/>
                <w:b/>
              </w:rPr>
              <w:t>40-13</w:t>
            </w:r>
            <w:r>
              <w:rPr>
                <w:rFonts w:ascii="Times New Roman" w:hAnsi="Times New Roman"/>
                <w:b/>
                <w:lang w:val="en-US"/>
              </w:rPr>
              <w:t>:15)</w:t>
            </w:r>
          </w:p>
        </w:tc>
        <w:tc>
          <w:tcPr>
            <w:tcW w:w="7194" w:type="dxa"/>
          </w:tcPr>
          <w:p w:rsidR="00A11FF5" w:rsidRPr="003D5CB8" w:rsidRDefault="00A11FF5" w:rsidP="005A79A4">
            <w:pPr>
              <w:spacing w:after="0"/>
              <w:jc w:val="center"/>
              <w:rPr>
                <w:rFonts w:ascii="Times New Roman" w:hAnsi="Times New Roman"/>
              </w:rPr>
            </w:pPr>
            <w:r w:rsidRPr="003D5CB8">
              <w:rPr>
                <w:rFonts w:ascii="Times New Roman" w:hAnsi="Times New Roman"/>
              </w:rPr>
              <w:t>Основы современной педагогики</w:t>
            </w:r>
          </w:p>
          <w:p w:rsidR="00A11FF5" w:rsidRPr="003D5CB8" w:rsidRDefault="00A11FF5" w:rsidP="005A79A4">
            <w:pPr>
              <w:spacing w:after="0"/>
              <w:jc w:val="center"/>
              <w:rPr>
                <w:rFonts w:ascii="Times New Roman" w:hAnsi="Times New Roman"/>
              </w:rPr>
            </w:pPr>
            <w:r w:rsidRPr="003D5CB8">
              <w:rPr>
                <w:rFonts w:ascii="Times New Roman" w:hAnsi="Times New Roman"/>
              </w:rPr>
              <w:t>Воскрекасенко Ольга Александровна</w:t>
            </w:r>
          </w:p>
        </w:tc>
      </w:tr>
      <w:tr w:rsidR="00736908" w:rsidTr="000B0437">
        <w:trPr>
          <w:trHeight w:val="678"/>
        </w:trPr>
        <w:tc>
          <w:tcPr>
            <w:tcW w:w="2093" w:type="dxa"/>
            <w:vMerge w:val="restart"/>
            <w:vAlign w:val="center"/>
          </w:tcPr>
          <w:p w:rsidR="00736908" w:rsidRDefault="00C3496F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 декабря</w:t>
            </w:r>
          </w:p>
          <w:p w:rsidR="00736908" w:rsidRDefault="00736908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(понедельник)</w:t>
            </w:r>
          </w:p>
        </w:tc>
        <w:tc>
          <w:tcPr>
            <w:tcW w:w="1701" w:type="dxa"/>
            <w:vAlign w:val="center"/>
          </w:tcPr>
          <w:p w:rsidR="00736908" w:rsidRPr="00566A7E" w:rsidRDefault="00736908" w:rsidP="00E555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>6 пара</w:t>
            </w:r>
          </w:p>
          <w:p w:rsidR="00736908" w:rsidRPr="00566A7E" w:rsidRDefault="00736908" w:rsidP="00E555C5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(17</w:t>
            </w:r>
            <w:r w:rsidRPr="00566A7E">
              <w:rPr>
                <w:rFonts w:ascii="Times New Roman" w:hAnsi="Times New Roman"/>
                <w:b/>
                <w:lang w:val="en-US"/>
              </w:rPr>
              <w:t>:</w:t>
            </w:r>
            <w:r w:rsidRPr="00566A7E">
              <w:rPr>
                <w:rFonts w:ascii="Times New Roman" w:hAnsi="Times New Roman"/>
                <w:b/>
              </w:rPr>
              <w:t>25-19</w:t>
            </w:r>
            <w:r w:rsidRPr="00566A7E">
              <w:rPr>
                <w:rFonts w:ascii="Times New Roman" w:hAnsi="Times New Roman"/>
                <w:b/>
                <w:lang w:val="en-US"/>
              </w:rPr>
              <w:t>:00)</w:t>
            </w:r>
          </w:p>
        </w:tc>
        <w:tc>
          <w:tcPr>
            <w:tcW w:w="7194" w:type="dxa"/>
          </w:tcPr>
          <w:p w:rsidR="00736908" w:rsidRPr="003D5CB8" w:rsidRDefault="00736908" w:rsidP="004335FB">
            <w:pPr>
              <w:spacing w:after="0"/>
              <w:jc w:val="center"/>
              <w:rPr>
                <w:rFonts w:ascii="Times New Roman" w:hAnsi="Times New Roman"/>
              </w:rPr>
            </w:pPr>
            <w:r w:rsidRPr="003D5CB8">
              <w:rPr>
                <w:rFonts w:ascii="Times New Roman" w:hAnsi="Times New Roman"/>
              </w:rPr>
              <w:t xml:space="preserve">Современные образовательные технологии </w:t>
            </w:r>
          </w:p>
          <w:p w:rsidR="00736908" w:rsidRPr="003D5CB8" w:rsidRDefault="00736908" w:rsidP="004335FB">
            <w:pPr>
              <w:spacing w:after="0"/>
              <w:jc w:val="center"/>
              <w:rPr>
                <w:rFonts w:ascii="Times New Roman" w:hAnsi="Times New Roman"/>
              </w:rPr>
            </w:pPr>
            <w:r w:rsidRPr="003D5CB8">
              <w:rPr>
                <w:rFonts w:ascii="Times New Roman" w:hAnsi="Times New Roman"/>
              </w:rPr>
              <w:t>Груздова Ольга Геннадьевна</w:t>
            </w:r>
          </w:p>
        </w:tc>
      </w:tr>
      <w:tr w:rsidR="00736908" w:rsidTr="000B0437">
        <w:trPr>
          <w:trHeight w:val="678"/>
        </w:trPr>
        <w:tc>
          <w:tcPr>
            <w:tcW w:w="2093" w:type="dxa"/>
            <w:vMerge/>
            <w:vAlign w:val="center"/>
          </w:tcPr>
          <w:p w:rsidR="00736908" w:rsidRDefault="00736908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736908" w:rsidRPr="00566A7E" w:rsidRDefault="00736908" w:rsidP="00E555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  <w:lang w:val="en-US"/>
              </w:rPr>
              <w:t xml:space="preserve">7 </w:t>
            </w:r>
            <w:r w:rsidRPr="00566A7E">
              <w:rPr>
                <w:rFonts w:ascii="Times New Roman" w:hAnsi="Times New Roman"/>
                <w:b/>
              </w:rPr>
              <w:t>пара</w:t>
            </w:r>
          </w:p>
          <w:p w:rsidR="00736908" w:rsidRPr="00566A7E" w:rsidRDefault="00736908" w:rsidP="00E555C5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(19</w:t>
            </w:r>
            <w:r w:rsidRPr="00566A7E">
              <w:rPr>
                <w:rFonts w:ascii="Times New Roman" w:hAnsi="Times New Roman"/>
                <w:b/>
                <w:lang w:val="en-US"/>
              </w:rPr>
              <w:t>:15-20:50)</w:t>
            </w:r>
          </w:p>
        </w:tc>
        <w:tc>
          <w:tcPr>
            <w:tcW w:w="7194" w:type="dxa"/>
          </w:tcPr>
          <w:p w:rsidR="00736908" w:rsidRPr="003D5CB8" w:rsidRDefault="00736908" w:rsidP="004335FB">
            <w:pPr>
              <w:spacing w:after="0"/>
              <w:jc w:val="center"/>
              <w:rPr>
                <w:rFonts w:ascii="Times New Roman" w:hAnsi="Times New Roman"/>
              </w:rPr>
            </w:pPr>
            <w:r w:rsidRPr="003D5CB8">
              <w:rPr>
                <w:rFonts w:ascii="Times New Roman" w:hAnsi="Times New Roman"/>
              </w:rPr>
              <w:t xml:space="preserve">Современные образовательные технологии </w:t>
            </w:r>
          </w:p>
          <w:p w:rsidR="00736908" w:rsidRPr="003D5CB8" w:rsidRDefault="00736908" w:rsidP="004335FB">
            <w:pPr>
              <w:spacing w:after="0"/>
              <w:jc w:val="center"/>
              <w:rPr>
                <w:rFonts w:ascii="Times New Roman" w:hAnsi="Times New Roman"/>
              </w:rPr>
            </w:pPr>
            <w:r w:rsidRPr="003D5CB8">
              <w:rPr>
                <w:rFonts w:ascii="Times New Roman" w:hAnsi="Times New Roman"/>
              </w:rPr>
              <w:t>Груздова Ольга Геннадьевна</w:t>
            </w:r>
          </w:p>
        </w:tc>
      </w:tr>
      <w:tr w:rsidR="0060343A" w:rsidTr="000B0437">
        <w:trPr>
          <w:trHeight w:val="678"/>
        </w:trPr>
        <w:tc>
          <w:tcPr>
            <w:tcW w:w="2093" w:type="dxa"/>
            <w:vMerge w:val="restart"/>
            <w:vAlign w:val="center"/>
          </w:tcPr>
          <w:p w:rsidR="0060343A" w:rsidRDefault="0060343A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 декабря</w:t>
            </w:r>
          </w:p>
          <w:p w:rsidR="0060343A" w:rsidRDefault="0060343A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(вторник)</w:t>
            </w:r>
          </w:p>
        </w:tc>
        <w:tc>
          <w:tcPr>
            <w:tcW w:w="1701" w:type="dxa"/>
            <w:vAlign w:val="center"/>
          </w:tcPr>
          <w:p w:rsidR="0060343A" w:rsidRPr="00566A7E" w:rsidRDefault="0060343A" w:rsidP="00E555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>6 пара</w:t>
            </w:r>
          </w:p>
          <w:p w:rsidR="0060343A" w:rsidRPr="00566A7E" w:rsidRDefault="0060343A" w:rsidP="00E555C5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(17</w:t>
            </w:r>
            <w:r w:rsidRPr="00566A7E">
              <w:rPr>
                <w:rFonts w:ascii="Times New Roman" w:hAnsi="Times New Roman"/>
                <w:b/>
                <w:lang w:val="en-US"/>
              </w:rPr>
              <w:t>:</w:t>
            </w:r>
            <w:r w:rsidRPr="00566A7E">
              <w:rPr>
                <w:rFonts w:ascii="Times New Roman" w:hAnsi="Times New Roman"/>
                <w:b/>
              </w:rPr>
              <w:t>25-19</w:t>
            </w:r>
            <w:r w:rsidRPr="00566A7E">
              <w:rPr>
                <w:rFonts w:ascii="Times New Roman" w:hAnsi="Times New Roman"/>
                <w:b/>
                <w:lang w:val="en-US"/>
              </w:rPr>
              <w:t>:00)</w:t>
            </w:r>
          </w:p>
        </w:tc>
        <w:tc>
          <w:tcPr>
            <w:tcW w:w="7194" w:type="dxa"/>
          </w:tcPr>
          <w:p w:rsidR="0060343A" w:rsidRPr="003D5CB8" w:rsidRDefault="0060343A" w:rsidP="00F52044">
            <w:pPr>
              <w:spacing w:after="0"/>
              <w:jc w:val="center"/>
              <w:rPr>
                <w:rFonts w:ascii="Times New Roman" w:hAnsi="Times New Roman"/>
              </w:rPr>
            </w:pPr>
            <w:r w:rsidRPr="003D5CB8">
              <w:rPr>
                <w:rFonts w:ascii="Times New Roman" w:hAnsi="Times New Roman"/>
              </w:rPr>
              <w:t>Психология развития</w:t>
            </w:r>
          </w:p>
          <w:p w:rsidR="0060343A" w:rsidRPr="003D5CB8" w:rsidRDefault="0060343A" w:rsidP="00F52044">
            <w:pPr>
              <w:spacing w:after="0"/>
              <w:jc w:val="center"/>
              <w:rPr>
                <w:rFonts w:ascii="Times New Roman" w:hAnsi="Times New Roman"/>
              </w:rPr>
            </w:pPr>
            <w:r w:rsidRPr="003D5CB8">
              <w:rPr>
                <w:rFonts w:ascii="Times New Roman" w:hAnsi="Times New Roman"/>
              </w:rPr>
              <w:t>Мартынов Михаил Владимирович</w:t>
            </w:r>
          </w:p>
        </w:tc>
      </w:tr>
      <w:tr w:rsidR="0060343A" w:rsidTr="000B0437">
        <w:trPr>
          <w:trHeight w:val="678"/>
        </w:trPr>
        <w:tc>
          <w:tcPr>
            <w:tcW w:w="2093" w:type="dxa"/>
            <w:vMerge/>
            <w:vAlign w:val="center"/>
          </w:tcPr>
          <w:p w:rsidR="0060343A" w:rsidRDefault="0060343A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60343A" w:rsidRPr="00566A7E" w:rsidRDefault="0060343A" w:rsidP="00E555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  <w:lang w:val="en-US"/>
              </w:rPr>
              <w:t xml:space="preserve">7 </w:t>
            </w:r>
            <w:r w:rsidRPr="00566A7E">
              <w:rPr>
                <w:rFonts w:ascii="Times New Roman" w:hAnsi="Times New Roman"/>
                <w:b/>
              </w:rPr>
              <w:t>пара</w:t>
            </w:r>
          </w:p>
          <w:p w:rsidR="0060343A" w:rsidRPr="00566A7E" w:rsidRDefault="0060343A" w:rsidP="00E555C5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(19</w:t>
            </w:r>
            <w:r w:rsidRPr="00566A7E">
              <w:rPr>
                <w:rFonts w:ascii="Times New Roman" w:hAnsi="Times New Roman"/>
                <w:b/>
                <w:lang w:val="en-US"/>
              </w:rPr>
              <w:t>:15-20:50)</w:t>
            </w:r>
          </w:p>
        </w:tc>
        <w:tc>
          <w:tcPr>
            <w:tcW w:w="7194" w:type="dxa"/>
          </w:tcPr>
          <w:p w:rsidR="0060343A" w:rsidRPr="003D5CB8" w:rsidRDefault="0060343A" w:rsidP="00F52044">
            <w:pPr>
              <w:spacing w:after="0"/>
              <w:jc w:val="center"/>
              <w:rPr>
                <w:rFonts w:ascii="Times New Roman" w:hAnsi="Times New Roman"/>
              </w:rPr>
            </w:pPr>
            <w:r w:rsidRPr="003D5CB8">
              <w:rPr>
                <w:rFonts w:ascii="Times New Roman" w:hAnsi="Times New Roman"/>
              </w:rPr>
              <w:t>Психология развития</w:t>
            </w:r>
          </w:p>
          <w:p w:rsidR="0060343A" w:rsidRPr="003D5CB8" w:rsidRDefault="0060343A" w:rsidP="00F52044">
            <w:pPr>
              <w:spacing w:after="0"/>
              <w:jc w:val="center"/>
              <w:rPr>
                <w:rFonts w:ascii="Times New Roman" w:hAnsi="Times New Roman"/>
              </w:rPr>
            </w:pPr>
            <w:r w:rsidRPr="003D5CB8">
              <w:rPr>
                <w:rFonts w:ascii="Times New Roman" w:hAnsi="Times New Roman"/>
              </w:rPr>
              <w:t>ЗАЧЕТ</w:t>
            </w:r>
          </w:p>
          <w:p w:rsidR="0060343A" w:rsidRPr="003D5CB8" w:rsidRDefault="0060343A" w:rsidP="00F52044">
            <w:pPr>
              <w:spacing w:after="0"/>
              <w:jc w:val="center"/>
              <w:rPr>
                <w:rFonts w:ascii="Times New Roman" w:hAnsi="Times New Roman"/>
              </w:rPr>
            </w:pPr>
            <w:r w:rsidRPr="003D5CB8">
              <w:rPr>
                <w:rFonts w:ascii="Times New Roman" w:hAnsi="Times New Roman"/>
              </w:rPr>
              <w:t>Мартынов Михаил Владимирович</w:t>
            </w:r>
          </w:p>
        </w:tc>
      </w:tr>
      <w:tr w:rsidR="00203B43" w:rsidTr="00203B43">
        <w:trPr>
          <w:trHeight w:val="872"/>
        </w:trPr>
        <w:tc>
          <w:tcPr>
            <w:tcW w:w="2093" w:type="dxa"/>
            <w:vAlign w:val="center"/>
          </w:tcPr>
          <w:p w:rsidR="00203B43" w:rsidRDefault="00203B43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 декабря</w:t>
            </w:r>
          </w:p>
          <w:p w:rsidR="00203B43" w:rsidRDefault="00203B43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(среда)</w:t>
            </w:r>
          </w:p>
        </w:tc>
        <w:tc>
          <w:tcPr>
            <w:tcW w:w="1701" w:type="dxa"/>
            <w:vAlign w:val="center"/>
          </w:tcPr>
          <w:p w:rsidR="00203B43" w:rsidRPr="00566A7E" w:rsidRDefault="00203B43" w:rsidP="00E555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>6 пара</w:t>
            </w:r>
          </w:p>
          <w:p w:rsidR="00203B43" w:rsidRPr="00566A7E" w:rsidRDefault="00203B43" w:rsidP="00E555C5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(17</w:t>
            </w:r>
            <w:r w:rsidRPr="00566A7E">
              <w:rPr>
                <w:rFonts w:ascii="Times New Roman" w:hAnsi="Times New Roman"/>
                <w:b/>
                <w:lang w:val="en-US"/>
              </w:rPr>
              <w:t>:</w:t>
            </w:r>
            <w:r w:rsidRPr="00566A7E">
              <w:rPr>
                <w:rFonts w:ascii="Times New Roman" w:hAnsi="Times New Roman"/>
                <w:b/>
              </w:rPr>
              <w:t>25-19</w:t>
            </w:r>
            <w:r w:rsidRPr="00566A7E">
              <w:rPr>
                <w:rFonts w:ascii="Times New Roman" w:hAnsi="Times New Roman"/>
                <w:b/>
                <w:lang w:val="en-US"/>
              </w:rPr>
              <w:t>:00)</w:t>
            </w:r>
          </w:p>
        </w:tc>
        <w:tc>
          <w:tcPr>
            <w:tcW w:w="7194" w:type="dxa"/>
          </w:tcPr>
          <w:p w:rsidR="00203B43" w:rsidRDefault="00203B43" w:rsidP="00F52044">
            <w:pPr>
              <w:spacing w:after="0"/>
              <w:jc w:val="center"/>
              <w:rPr>
                <w:rFonts w:ascii="Times New Roman" w:hAnsi="Times New Roman"/>
              </w:rPr>
            </w:pPr>
            <w:r w:rsidRPr="003D5CB8">
              <w:rPr>
                <w:rFonts w:ascii="Times New Roman" w:hAnsi="Times New Roman"/>
              </w:rPr>
              <w:t xml:space="preserve">Современные образовательные технологии </w:t>
            </w:r>
          </w:p>
          <w:p w:rsidR="00203B43" w:rsidRPr="003D5CB8" w:rsidRDefault="00203B43" w:rsidP="005D507A">
            <w:pPr>
              <w:spacing w:after="0"/>
              <w:jc w:val="center"/>
              <w:rPr>
                <w:rFonts w:ascii="Times New Roman" w:hAnsi="Times New Roman"/>
              </w:rPr>
            </w:pPr>
            <w:r w:rsidRPr="003D5CB8">
              <w:rPr>
                <w:rFonts w:ascii="Times New Roman" w:hAnsi="Times New Roman"/>
              </w:rPr>
              <w:t>ЗАЧЕТ</w:t>
            </w:r>
          </w:p>
          <w:p w:rsidR="00203B43" w:rsidRPr="003D5CB8" w:rsidRDefault="00203B43" w:rsidP="00F52044">
            <w:pPr>
              <w:spacing w:after="0"/>
              <w:jc w:val="center"/>
              <w:rPr>
                <w:rFonts w:ascii="Times New Roman" w:hAnsi="Times New Roman"/>
              </w:rPr>
            </w:pPr>
            <w:r w:rsidRPr="003D5CB8">
              <w:rPr>
                <w:rFonts w:ascii="Times New Roman" w:hAnsi="Times New Roman"/>
              </w:rPr>
              <w:t>Груздова Ольга Геннадьевна</w:t>
            </w:r>
          </w:p>
        </w:tc>
      </w:tr>
      <w:tr w:rsidR="00FB1BB4" w:rsidTr="000B0437">
        <w:trPr>
          <w:trHeight w:val="678"/>
        </w:trPr>
        <w:tc>
          <w:tcPr>
            <w:tcW w:w="2093" w:type="dxa"/>
            <w:vMerge w:val="restart"/>
            <w:vAlign w:val="center"/>
          </w:tcPr>
          <w:p w:rsidR="00FB1BB4" w:rsidRDefault="00FB1BB4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 декабря</w:t>
            </w:r>
          </w:p>
          <w:p w:rsidR="00FB1BB4" w:rsidRDefault="00FB1BB4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(четверг)</w:t>
            </w:r>
          </w:p>
        </w:tc>
        <w:tc>
          <w:tcPr>
            <w:tcW w:w="1701" w:type="dxa"/>
            <w:vAlign w:val="center"/>
          </w:tcPr>
          <w:p w:rsidR="00FB1BB4" w:rsidRPr="00566A7E" w:rsidRDefault="00FB1BB4" w:rsidP="00E555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>6 пара</w:t>
            </w:r>
          </w:p>
          <w:p w:rsidR="00FB1BB4" w:rsidRPr="00566A7E" w:rsidRDefault="00FB1BB4" w:rsidP="00E555C5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(17</w:t>
            </w:r>
            <w:r w:rsidRPr="00566A7E">
              <w:rPr>
                <w:rFonts w:ascii="Times New Roman" w:hAnsi="Times New Roman"/>
                <w:b/>
                <w:lang w:val="en-US"/>
              </w:rPr>
              <w:t>:</w:t>
            </w:r>
            <w:r w:rsidRPr="00566A7E">
              <w:rPr>
                <w:rFonts w:ascii="Times New Roman" w:hAnsi="Times New Roman"/>
                <w:b/>
              </w:rPr>
              <w:t>25-19</w:t>
            </w:r>
            <w:r w:rsidRPr="00566A7E">
              <w:rPr>
                <w:rFonts w:ascii="Times New Roman" w:hAnsi="Times New Roman"/>
                <w:b/>
                <w:lang w:val="en-US"/>
              </w:rPr>
              <w:t>:00)</w:t>
            </w:r>
          </w:p>
        </w:tc>
        <w:tc>
          <w:tcPr>
            <w:tcW w:w="7194" w:type="dxa"/>
          </w:tcPr>
          <w:p w:rsidR="00FB1BB4" w:rsidRPr="008D241F" w:rsidRDefault="00FB1BB4" w:rsidP="00F52044">
            <w:pPr>
              <w:spacing w:after="0"/>
              <w:jc w:val="center"/>
              <w:rPr>
                <w:rFonts w:ascii="Times New Roman" w:hAnsi="Times New Roman"/>
              </w:rPr>
            </w:pPr>
            <w:r w:rsidRPr="008D241F">
              <w:rPr>
                <w:rFonts w:ascii="Times New Roman" w:hAnsi="Times New Roman"/>
              </w:rPr>
              <w:t>Психология личности</w:t>
            </w:r>
          </w:p>
          <w:p w:rsidR="00FB1BB4" w:rsidRPr="008D241F" w:rsidRDefault="00FB1BB4" w:rsidP="00F52044">
            <w:pPr>
              <w:spacing w:after="0"/>
              <w:jc w:val="center"/>
              <w:rPr>
                <w:rFonts w:ascii="Times New Roman" w:hAnsi="Times New Roman"/>
              </w:rPr>
            </w:pPr>
            <w:r w:rsidRPr="008D241F">
              <w:rPr>
                <w:rFonts w:ascii="Times New Roman" w:hAnsi="Times New Roman"/>
              </w:rPr>
              <w:t>Лазарева Лана Викторовна</w:t>
            </w:r>
          </w:p>
        </w:tc>
      </w:tr>
      <w:tr w:rsidR="00FB1BB4" w:rsidTr="000B0437">
        <w:trPr>
          <w:trHeight w:val="678"/>
        </w:trPr>
        <w:tc>
          <w:tcPr>
            <w:tcW w:w="2093" w:type="dxa"/>
            <w:vMerge/>
            <w:vAlign w:val="center"/>
          </w:tcPr>
          <w:p w:rsidR="00FB1BB4" w:rsidRDefault="00FB1BB4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FB1BB4" w:rsidRPr="00566A7E" w:rsidRDefault="00FB1BB4" w:rsidP="00E555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  <w:lang w:val="en-US"/>
              </w:rPr>
              <w:t xml:space="preserve">7 </w:t>
            </w:r>
            <w:r w:rsidRPr="00566A7E">
              <w:rPr>
                <w:rFonts w:ascii="Times New Roman" w:hAnsi="Times New Roman"/>
                <w:b/>
              </w:rPr>
              <w:t>пара</w:t>
            </w:r>
          </w:p>
          <w:p w:rsidR="00FB1BB4" w:rsidRPr="00566A7E" w:rsidRDefault="00FB1BB4" w:rsidP="00E555C5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(19</w:t>
            </w:r>
            <w:r w:rsidRPr="00566A7E">
              <w:rPr>
                <w:rFonts w:ascii="Times New Roman" w:hAnsi="Times New Roman"/>
                <w:b/>
                <w:lang w:val="en-US"/>
              </w:rPr>
              <w:t>:15-20:50)</w:t>
            </w:r>
          </w:p>
        </w:tc>
        <w:tc>
          <w:tcPr>
            <w:tcW w:w="7194" w:type="dxa"/>
          </w:tcPr>
          <w:p w:rsidR="00FB1BB4" w:rsidRPr="008D241F" w:rsidRDefault="00FB1BB4" w:rsidP="00F52044">
            <w:pPr>
              <w:spacing w:after="0"/>
              <w:jc w:val="center"/>
              <w:rPr>
                <w:rFonts w:ascii="Times New Roman" w:hAnsi="Times New Roman"/>
              </w:rPr>
            </w:pPr>
            <w:r w:rsidRPr="008D241F">
              <w:rPr>
                <w:rFonts w:ascii="Times New Roman" w:hAnsi="Times New Roman"/>
              </w:rPr>
              <w:t>Психология личности</w:t>
            </w:r>
          </w:p>
          <w:p w:rsidR="00FB1BB4" w:rsidRPr="008D241F" w:rsidRDefault="00FB1BB4" w:rsidP="00F52044">
            <w:pPr>
              <w:spacing w:after="0"/>
              <w:jc w:val="center"/>
              <w:rPr>
                <w:rFonts w:ascii="Times New Roman" w:hAnsi="Times New Roman"/>
              </w:rPr>
            </w:pPr>
            <w:r w:rsidRPr="008D241F">
              <w:rPr>
                <w:rFonts w:ascii="Times New Roman" w:hAnsi="Times New Roman"/>
              </w:rPr>
              <w:t>Лазарева Лана Викторовна</w:t>
            </w:r>
          </w:p>
        </w:tc>
      </w:tr>
      <w:tr w:rsidR="00FB1BB4" w:rsidTr="000B0437">
        <w:trPr>
          <w:trHeight w:val="678"/>
        </w:trPr>
        <w:tc>
          <w:tcPr>
            <w:tcW w:w="2093" w:type="dxa"/>
            <w:vMerge w:val="restart"/>
            <w:vAlign w:val="center"/>
          </w:tcPr>
          <w:p w:rsidR="00FB1BB4" w:rsidRDefault="00FB1BB4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20 декабря</w:t>
            </w:r>
          </w:p>
          <w:p w:rsidR="00FB1BB4" w:rsidRDefault="00FB1BB4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(пятница)</w:t>
            </w:r>
          </w:p>
        </w:tc>
        <w:tc>
          <w:tcPr>
            <w:tcW w:w="1701" w:type="dxa"/>
            <w:vAlign w:val="center"/>
          </w:tcPr>
          <w:p w:rsidR="00FB1BB4" w:rsidRPr="00566A7E" w:rsidRDefault="00FB1BB4" w:rsidP="00E555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>6 пара</w:t>
            </w:r>
          </w:p>
          <w:p w:rsidR="00FB1BB4" w:rsidRPr="00566A7E" w:rsidRDefault="00FB1BB4" w:rsidP="00E555C5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(17</w:t>
            </w:r>
            <w:r w:rsidRPr="00566A7E">
              <w:rPr>
                <w:rFonts w:ascii="Times New Roman" w:hAnsi="Times New Roman"/>
                <w:b/>
                <w:lang w:val="en-US"/>
              </w:rPr>
              <w:t>:</w:t>
            </w:r>
            <w:r w:rsidRPr="00566A7E">
              <w:rPr>
                <w:rFonts w:ascii="Times New Roman" w:hAnsi="Times New Roman"/>
                <w:b/>
              </w:rPr>
              <w:t>25-19</w:t>
            </w:r>
            <w:r w:rsidRPr="00566A7E">
              <w:rPr>
                <w:rFonts w:ascii="Times New Roman" w:hAnsi="Times New Roman"/>
                <w:b/>
                <w:lang w:val="en-US"/>
              </w:rPr>
              <w:t>:00)</w:t>
            </w:r>
          </w:p>
        </w:tc>
        <w:tc>
          <w:tcPr>
            <w:tcW w:w="7194" w:type="dxa"/>
          </w:tcPr>
          <w:p w:rsidR="00FB1BB4" w:rsidRPr="008D241F" w:rsidRDefault="00FB1BB4" w:rsidP="00F52044">
            <w:pPr>
              <w:spacing w:after="0"/>
              <w:jc w:val="center"/>
              <w:rPr>
                <w:rFonts w:ascii="Times New Roman" w:hAnsi="Times New Roman"/>
              </w:rPr>
            </w:pPr>
            <w:r w:rsidRPr="008D241F">
              <w:rPr>
                <w:rFonts w:ascii="Times New Roman" w:hAnsi="Times New Roman"/>
              </w:rPr>
              <w:t>Психология личности</w:t>
            </w:r>
          </w:p>
          <w:p w:rsidR="00FB1BB4" w:rsidRPr="008D241F" w:rsidRDefault="00FB1BB4" w:rsidP="00F52044">
            <w:pPr>
              <w:spacing w:after="0"/>
              <w:jc w:val="center"/>
              <w:rPr>
                <w:rFonts w:ascii="Times New Roman" w:hAnsi="Times New Roman"/>
              </w:rPr>
            </w:pPr>
            <w:r w:rsidRPr="008D241F">
              <w:rPr>
                <w:rFonts w:ascii="Times New Roman" w:hAnsi="Times New Roman"/>
              </w:rPr>
              <w:t>Лазарева Лана Викторовна</w:t>
            </w:r>
          </w:p>
        </w:tc>
      </w:tr>
      <w:tr w:rsidR="00FB1BB4" w:rsidTr="000B0437">
        <w:trPr>
          <w:trHeight w:val="678"/>
        </w:trPr>
        <w:tc>
          <w:tcPr>
            <w:tcW w:w="2093" w:type="dxa"/>
            <w:vMerge/>
            <w:vAlign w:val="center"/>
          </w:tcPr>
          <w:p w:rsidR="00FB1BB4" w:rsidRDefault="00FB1BB4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FB1BB4" w:rsidRPr="00566A7E" w:rsidRDefault="00FB1BB4" w:rsidP="00E555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  <w:lang w:val="en-US"/>
              </w:rPr>
              <w:t xml:space="preserve">7 </w:t>
            </w:r>
            <w:r w:rsidRPr="00566A7E">
              <w:rPr>
                <w:rFonts w:ascii="Times New Roman" w:hAnsi="Times New Roman"/>
                <w:b/>
              </w:rPr>
              <w:t>пара</w:t>
            </w:r>
          </w:p>
          <w:p w:rsidR="00FB1BB4" w:rsidRPr="00566A7E" w:rsidRDefault="00FB1BB4" w:rsidP="00E555C5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(19</w:t>
            </w:r>
            <w:r w:rsidRPr="00566A7E">
              <w:rPr>
                <w:rFonts w:ascii="Times New Roman" w:hAnsi="Times New Roman"/>
                <w:b/>
                <w:lang w:val="en-US"/>
              </w:rPr>
              <w:t>:15-20:50)</w:t>
            </w:r>
          </w:p>
        </w:tc>
        <w:tc>
          <w:tcPr>
            <w:tcW w:w="7194" w:type="dxa"/>
          </w:tcPr>
          <w:p w:rsidR="00FB1BB4" w:rsidRPr="008D241F" w:rsidRDefault="00FB1BB4" w:rsidP="00F52044">
            <w:pPr>
              <w:spacing w:after="0"/>
              <w:jc w:val="center"/>
              <w:rPr>
                <w:rFonts w:ascii="Times New Roman" w:hAnsi="Times New Roman"/>
              </w:rPr>
            </w:pPr>
            <w:r w:rsidRPr="008D241F">
              <w:rPr>
                <w:rFonts w:ascii="Times New Roman" w:hAnsi="Times New Roman"/>
              </w:rPr>
              <w:t>Психология личности</w:t>
            </w:r>
          </w:p>
          <w:p w:rsidR="00FB1BB4" w:rsidRPr="008D241F" w:rsidRDefault="00FB1BB4" w:rsidP="00F52044">
            <w:pPr>
              <w:spacing w:after="0"/>
              <w:jc w:val="center"/>
              <w:rPr>
                <w:rFonts w:ascii="Times New Roman" w:hAnsi="Times New Roman"/>
              </w:rPr>
            </w:pPr>
            <w:r w:rsidRPr="008D241F">
              <w:rPr>
                <w:rFonts w:ascii="Times New Roman" w:hAnsi="Times New Roman"/>
              </w:rPr>
              <w:t>Лазарева Лана Викторовна</w:t>
            </w:r>
          </w:p>
        </w:tc>
      </w:tr>
    </w:tbl>
    <w:p w:rsidR="0026384B" w:rsidRPr="009166F7" w:rsidRDefault="0026384B" w:rsidP="008D4195">
      <w:pPr>
        <w:rPr>
          <w:rFonts w:ascii="Times New Roman" w:hAnsi="Times New Roman"/>
        </w:rPr>
      </w:pPr>
    </w:p>
    <w:sectPr w:rsidR="0026384B" w:rsidRPr="009166F7" w:rsidSect="009C195F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64AD2"/>
    <w:multiLevelType w:val="hybridMultilevel"/>
    <w:tmpl w:val="61767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attachedTemplate r:id="rId1"/>
  <w:defaultTabStop w:val="708"/>
  <w:characterSpacingControl w:val="doNotCompress"/>
  <w:compat/>
  <w:rsids>
    <w:rsidRoot w:val="00B64918"/>
    <w:rsid w:val="00001474"/>
    <w:rsid w:val="00002B0B"/>
    <w:rsid w:val="00002F06"/>
    <w:rsid w:val="00004F0D"/>
    <w:rsid w:val="000057F7"/>
    <w:rsid w:val="00012292"/>
    <w:rsid w:val="00020DF2"/>
    <w:rsid w:val="00022943"/>
    <w:rsid w:val="0002662C"/>
    <w:rsid w:val="00026822"/>
    <w:rsid w:val="00031E80"/>
    <w:rsid w:val="0003239A"/>
    <w:rsid w:val="000351F2"/>
    <w:rsid w:val="00037772"/>
    <w:rsid w:val="000443FE"/>
    <w:rsid w:val="0004767A"/>
    <w:rsid w:val="00057FD1"/>
    <w:rsid w:val="0006002C"/>
    <w:rsid w:val="00065F03"/>
    <w:rsid w:val="0006773F"/>
    <w:rsid w:val="00073C71"/>
    <w:rsid w:val="000750ED"/>
    <w:rsid w:val="00075D3C"/>
    <w:rsid w:val="00081298"/>
    <w:rsid w:val="00083FB9"/>
    <w:rsid w:val="00084B6B"/>
    <w:rsid w:val="00093CA8"/>
    <w:rsid w:val="000A3DD8"/>
    <w:rsid w:val="000A4660"/>
    <w:rsid w:val="000B0437"/>
    <w:rsid w:val="000B2E13"/>
    <w:rsid w:val="000B4C76"/>
    <w:rsid w:val="000C3233"/>
    <w:rsid w:val="000D0430"/>
    <w:rsid w:val="000D2703"/>
    <w:rsid w:val="000D2DD3"/>
    <w:rsid w:val="000D31CB"/>
    <w:rsid w:val="000D45E8"/>
    <w:rsid w:val="000D522B"/>
    <w:rsid w:val="000E4C2A"/>
    <w:rsid w:val="000F2ECF"/>
    <w:rsid w:val="00102D08"/>
    <w:rsid w:val="00103AD5"/>
    <w:rsid w:val="00103EAE"/>
    <w:rsid w:val="00105B0B"/>
    <w:rsid w:val="00105EA6"/>
    <w:rsid w:val="00106768"/>
    <w:rsid w:val="00110A79"/>
    <w:rsid w:val="00124769"/>
    <w:rsid w:val="00124AB2"/>
    <w:rsid w:val="00125304"/>
    <w:rsid w:val="001264CB"/>
    <w:rsid w:val="00126A80"/>
    <w:rsid w:val="00127EE7"/>
    <w:rsid w:val="001300D2"/>
    <w:rsid w:val="00134964"/>
    <w:rsid w:val="001353EB"/>
    <w:rsid w:val="00136B5B"/>
    <w:rsid w:val="001407B8"/>
    <w:rsid w:val="0014279A"/>
    <w:rsid w:val="001475EA"/>
    <w:rsid w:val="00151BF0"/>
    <w:rsid w:val="00152F0A"/>
    <w:rsid w:val="00153C80"/>
    <w:rsid w:val="00156841"/>
    <w:rsid w:val="00157E8D"/>
    <w:rsid w:val="0016746F"/>
    <w:rsid w:val="0017443A"/>
    <w:rsid w:val="001750B3"/>
    <w:rsid w:val="00182A63"/>
    <w:rsid w:val="001865D6"/>
    <w:rsid w:val="00191348"/>
    <w:rsid w:val="00195319"/>
    <w:rsid w:val="001A055A"/>
    <w:rsid w:val="001A285D"/>
    <w:rsid w:val="001B0D41"/>
    <w:rsid w:val="001B0DCA"/>
    <w:rsid w:val="001B0E5E"/>
    <w:rsid w:val="001B135A"/>
    <w:rsid w:val="001B1D47"/>
    <w:rsid w:val="001B63E2"/>
    <w:rsid w:val="001C318A"/>
    <w:rsid w:val="001C73DF"/>
    <w:rsid w:val="001C7B24"/>
    <w:rsid w:val="001D1491"/>
    <w:rsid w:val="001D40D7"/>
    <w:rsid w:val="001D7985"/>
    <w:rsid w:val="001E594B"/>
    <w:rsid w:val="001F334C"/>
    <w:rsid w:val="001F7DFF"/>
    <w:rsid w:val="00200C88"/>
    <w:rsid w:val="002022B6"/>
    <w:rsid w:val="002026FD"/>
    <w:rsid w:val="00202CF0"/>
    <w:rsid w:val="00203B43"/>
    <w:rsid w:val="00204429"/>
    <w:rsid w:val="00210F3E"/>
    <w:rsid w:val="002117FF"/>
    <w:rsid w:val="00213CDC"/>
    <w:rsid w:val="0021495D"/>
    <w:rsid w:val="00216220"/>
    <w:rsid w:val="002166B1"/>
    <w:rsid w:val="0022215E"/>
    <w:rsid w:val="00222DA8"/>
    <w:rsid w:val="00223AAF"/>
    <w:rsid w:val="00225B9D"/>
    <w:rsid w:val="0023548D"/>
    <w:rsid w:val="00241B38"/>
    <w:rsid w:val="00243F62"/>
    <w:rsid w:val="00244E9B"/>
    <w:rsid w:val="002475E1"/>
    <w:rsid w:val="002532FF"/>
    <w:rsid w:val="002577F3"/>
    <w:rsid w:val="0026384B"/>
    <w:rsid w:val="002666DE"/>
    <w:rsid w:val="00267010"/>
    <w:rsid w:val="0027340D"/>
    <w:rsid w:val="00275D37"/>
    <w:rsid w:val="0028457D"/>
    <w:rsid w:val="002913B5"/>
    <w:rsid w:val="002A2594"/>
    <w:rsid w:val="002A3A87"/>
    <w:rsid w:val="002A42EE"/>
    <w:rsid w:val="002A445C"/>
    <w:rsid w:val="002A53E5"/>
    <w:rsid w:val="002A62FF"/>
    <w:rsid w:val="002A65DE"/>
    <w:rsid w:val="002B0033"/>
    <w:rsid w:val="002B21FF"/>
    <w:rsid w:val="002C0B7F"/>
    <w:rsid w:val="002C5F7F"/>
    <w:rsid w:val="002C5FAC"/>
    <w:rsid w:val="002C7C8F"/>
    <w:rsid w:val="002D1729"/>
    <w:rsid w:val="002D2C92"/>
    <w:rsid w:val="002D4A15"/>
    <w:rsid w:val="002D7C54"/>
    <w:rsid w:val="002E07DC"/>
    <w:rsid w:val="00302121"/>
    <w:rsid w:val="00305A61"/>
    <w:rsid w:val="003070F5"/>
    <w:rsid w:val="00310685"/>
    <w:rsid w:val="00316CCD"/>
    <w:rsid w:val="00320D1E"/>
    <w:rsid w:val="0032151C"/>
    <w:rsid w:val="00323B1B"/>
    <w:rsid w:val="00324EEA"/>
    <w:rsid w:val="00326D98"/>
    <w:rsid w:val="00340F2D"/>
    <w:rsid w:val="0034121C"/>
    <w:rsid w:val="00341FDA"/>
    <w:rsid w:val="003652A0"/>
    <w:rsid w:val="00371E3E"/>
    <w:rsid w:val="0037248E"/>
    <w:rsid w:val="0037360B"/>
    <w:rsid w:val="00373958"/>
    <w:rsid w:val="00373C08"/>
    <w:rsid w:val="003840B5"/>
    <w:rsid w:val="0038522B"/>
    <w:rsid w:val="00385B24"/>
    <w:rsid w:val="00393241"/>
    <w:rsid w:val="00394778"/>
    <w:rsid w:val="003A0150"/>
    <w:rsid w:val="003A237B"/>
    <w:rsid w:val="003A2B4B"/>
    <w:rsid w:val="003A35F4"/>
    <w:rsid w:val="003C00D9"/>
    <w:rsid w:val="003C542D"/>
    <w:rsid w:val="003D085C"/>
    <w:rsid w:val="003D2F2F"/>
    <w:rsid w:val="003D4657"/>
    <w:rsid w:val="003D5CB8"/>
    <w:rsid w:val="003E18BE"/>
    <w:rsid w:val="003E326E"/>
    <w:rsid w:val="003F5E78"/>
    <w:rsid w:val="003F64FE"/>
    <w:rsid w:val="00402272"/>
    <w:rsid w:val="00406C62"/>
    <w:rsid w:val="00414160"/>
    <w:rsid w:val="00417710"/>
    <w:rsid w:val="00421B22"/>
    <w:rsid w:val="004234B9"/>
    <w:rsid w:val="004238CB"/>
    <w:rsid w:val="00424C2E"/>
    <w:rsid w:val="004325E5"/>
    <w:rsid w:val="00445321"/>
    <w:rsid w:val="00445862"/>
    <w:rsid w:val="00445FBC"/>
    <w:rsid w:val="00446A22"/>
    <w:rsid w:val="00454499"/>
    <w:rsid w:val="004546E9"/>
    <w:rsid w:val="00465954"/>
    <w:rsid w:val="004861F5"/>
    <w:rsid w:val="00487A5A"/>
    <w:rsid w:val="00490880"/>
    <w:rsid w:val="00495898"/>
    <w:rsid w:val="00496387"/>
    <w:rsid w:val="00496594"/>
    <w:rsid w:val="004A67DF"/>
    <w:rsid w:val="004A6FBA"/>
    <w:rsid w:val="004B15F9"/>
    <w:rsid w:val="004B3803"/>
    <w:rsid w:val="004B5028"/>
    <w:rsid w:val="004C0BEE"/>
    <w:rsid w:val="004C6C7F"/>
    <w:rsid w:val="004D3FA8"/>
    <w:rsid w:val="004E1C19"/>
    <w:rsid w:val="004E254C"/>
    <w:rsid w:val="004E289A"/>
    <w:rsid w:val="004E4C90"/>
    <w:rsid w:val="004F0D54"/>
    <w:rsid w:val="004F27BC"/>
    <w:rsid w:val="004F29C0"/>
    <w:rsid w:val="004F66E1"/>
    <w:rsid w:val="004F6E72"/>
    <w:rsid w:val="005029F3"/>
    <w:rsid w:val="00531129"/>
    <w:rsid w:val="0053673F"/>
    <w:rsid w:val="0054146C"/>
    <w:rsid w:val="00557DEB"/>
    <w:rsid w:val="00561ABA"/>
    <w:rsid w:val="00563768"/>
    <w:rsid w:val="00563985"/>
    <w:rsid w:val="00566A7E"/>
    <w:rsid w:val="0057070C"/>
    <w:rsid w:val="00577221"/>
    <w:rsid w:val="005802DE"/>
    <w:rsid w:val="00583CCA"/>
    <w:rsid w:val="00584032"/>
    <w:rsid w:val="00586449"/>
    <w:rsid w:val="005867C9"/>
    <w:rsid w:val="005874A3"/>
    <w:rsid w:val="00592878"/>
    <w:rsid w:val="005929DD"/>
    <w:rsid w:val="0059494E"/>
    <w:rsid w:val="005970DA"/>
    <w:rsid w:val="005A11A5"/>
    <w:rsid w:val="005A1792"/>
    <w:rsid w:val="005A2F9D"/>
    <w:rsid w:val="005A567A"/>
    <w:rsid w:val="005A5B74"/>
    <w:rsid w:val="005A79A4"/>
    <w:rsid w:val="005B0740"/>
    <w:rsid w:val="005B5746"/>
    <w:rsid w:val="005C5B9B"/>
    <w:rsid w:val="005C6FF5"/>
    <w:rsid w:val="005C7F39"/>
    <w:rsid w:val="005D2106"/>
    <w:rsid w:val="005D507A"/>
    <w:rsid w:val="005E1B23"/>
    <w:rsid w:val="005E5072"/>
    <w:rsid w:val="005E5F9A"/>
    <w:rsid w:val="005E6E29"/>
    <w:rsid w:val="005F2201"/>
    <w:rsid w:val="005F3112"/>
    <w:rsid w:val="005F6313"/>
    <w:rsid w:val="00600032"/>
    <w:rsid w:val="006003DE"/>
    <w:rsid w:val="0060343A"/>
    <w:rsid w:val="00603792"/>
    <w:rsid w:val="00603803"/>
    <w:rsid w:val="00612925"/>
    <w:rsid w:val="00612A1D"/>
    <w:rsid w:val="006135F4"/>
    <w:rsid w:val="006146F6"/>
    <w:rsid w:val="006153E1"/>
    <w:rsid w:val="006164BA"/>
    <w:rsid w:val="0061678F"/>
    <w:rsid w:val="00620BD1"/>
    <w:rsid w:val="006235D7"/>
    <w:rsid w:val="00626E7D"/>
    <w:rsid w:val="00627B4A"/>
    <w:rsid w:val="006319DD"/>
    <w:rsid w:val="00636BDA"/>
    <w:rsid w:val="0064056E"/>
    <w:rsid w:val="006445A7"/>
    <w:rsid w:val="00653B10"/>
    <w:rsid w:val="00655C50"/>
    <w:rsid w:val="0065690F"/>
    <w:rsid w:val="006663F3"/>
    <w:rsid w:val="0066754B"/>
    <w:rsid w:val="00670856"/>
    <w:rsid w:val="00677719"/>
    <w:rsid w:val="006823F7"/>
    <w:rsid w:val="00684CC7"/>
    <w:rsid w:val="00694E35"/>
    <w:rsid w:val="00695282"/>
    <w:rsid w:val="006956B9"/>
    <w:rsid w:val="006A1B02"/>
    <w:rsid w:val="006A5181"/>
    <w:rsid w:val="006A60D0"/>
    <w:rsid w:val="006B256A"/>
    <w:rsid w:val="006B38EF"/>
    <w:rsid w:val="006C6A60"/>
    <w:rsid w:val="006D77F1"/>
    <w:rsid w:val="006D7F91"/>
    <w:rsid w:val="006E1ADE"/>
    <w:rsid w:val="006E5628"/>
    <w:rsid w:val="006E5FDE"/>
    <w:rsid w:val="006E65D0"/>
    <w:rsid w:val="006E6A7A"/>
    <w:rsid w:val="006E7784"/>
    <w:rsid w:val="006F2455"/>
    <w:rsid w:val="006F6615"/>
    <w:rsid w:val="006F7570"/>
    <w:rsid w:val="007038B9"/>
    <w:rsid w:val="00706197"/>
    <w:rsid w:val="00706B28"/>
    <w:rsid w:val="0071273D"/>
    <w:rsid w:val="007158B0"/>
    <w:rsid w:val="00715C05"/>
    <w:rsid w:val="00720AAE"/>
    <w:rsid w:val="007210B3"/>
    <w:rsid w:val="00725F2E"/>
    <w:rsid w:val="0072630A"/>
    <w:rsid w:val="00731054"/>
    <w:rsid w:val="00733333"/>
    <w:rsid w:val="0073617F"/>
    <w:rsid w:val="007366EB"/>
    <w:rsid w:val="00736908"/>
    <w:rsid w:val="00741111"/>
    <w:rsid w:val="00744DC8"/>
    <w:rsid w:val="00754CCA"/>
    <w:rsid w:val="00757893"/>
    <w:rsid w:val="0076451C"/>
    <w:rsid w:val="00764EB1"/>
    <w:rsid w:val="00765E4F"/>
    <w:rsid w:val="007663C4"/>
    <w:rsid w:val="00766A30"/>
    <w:rsid w:val="00775979"/>
    <w:rsid w:val="00775A37"/>
    <w:rsid w:val="00780C9B"/>
    <w:rsid w:val="00782231"/>
    <w:rsid w:val="007831C5"/>
    <w:rsid w:val="00784ECC"/>
    <w:rsid w:val="00784F47"/>
    <w:rsid w:val="00793AB3"/>
    <w:rsid w:val="00794C3E"/>
    <w:rsid w:val="00794D05"/>
    <w:rsid w:val="007A3FEF"/>
    <w:rsid w:val="007A6891"/>
    <w:rsid w:val="007B0FC0"/>
    <w:rsid w:val="007B5FD9"/>
    <w:rsid w:val="007C5640"/>
    <w:rsid w:val="007C6F6F"/>
    <w:rsid w:val="007D6423"/>
    <w:rsid w:val="007D741A"/>
    <w:rsid w:val="007E05CD"/>
    <w:rsid w:val="007E2172"/>
    <w:rsid w:val="007E4C83"/>
    <w:rsid w:val="007E5F2A"/>
    <w:rsid w:val="007E666E"/>
    <w:rsid w:val="007F2084"/>
    <w:rsid w:val="007F30B2"/>
    <w:rsid w:val="007F3CA5"/>
    <w:rsid w:val="007F670E"/>
    <w:rsid w:val="007F78F9"/>
    <w:rsid w:val="0081296F"/>
    <w:rsid w:val="00813BAF"/>
    <w:rsid w:val="00814A98"/>
    <w:rsid w:val="008204D1"/>
    <w:rsid w:val="00824AF5"/>
    <w:rsid w:val="0082710A"/>
    <w:rsid w:val="00833E32"/>
    <w:rsid w:val="00835E0F"/>
    <w:rsid w:val="008442B3"/>
    <w:rsid w:val="00845940"/>
    <w:rsid w:val="00847CB1"/>
    <w:rsid w:val="00851F26"/>
    <w:rsid w:val="008522C8"/>
    <w:rsid w:val="00855E90"/>
    <w:rsid w:val="00856702"/>
    <w:rsid w:val="00857CD8"/>
    <w:rsid w:val="008603B2"/>
    <w:rsid w:val="00860C02"/>
    <w:rsid w:val="008711DB"/>
    <w:rsid w:val="008712EC"/>
    <w:rsid w:val="0087404A"/>
    <w:rsid w:val="008741E5"/>
    <w:rsid w:val="008743B8"/>
    <w:rsid w:val="008745C7"/>
    <w:rsid w:val="00884467"/>
    <w:rsid w:val="008866C1"/>
    <w:rsid w:val="00887654"/>
    <w:rsid w:val="008876A1"/>
    <w:rsid w:val="00892324"/>
    <w:rsid w:val="008A0A94"/>
    <w:rsid w:val="008A1A7F"/>
    <w:rsid w:val="008A5405"/>
    <w:rsid w:val="008A7B02"/>
    <w:rsid w:val="008B44A0"/>
    <w:rsid w:val="008B44CA"/>
    <w:rsid w:val="008B4871"/>
    <w:rsid w:val="008B4D37"/>
    <w:rsid w:val="008D241F"/>
    <w:rsid w:val="008D3C59"/>
    <w:rsid w:val="008D4195"/>
    <w:rsid w:val="008D6160"/>
    <w:rsid w:val="008E0986"/>
    <w:rsid w:val="008E0DEF"/>
    <w:rsid w:val="008E65F5"/>
    <w:rsid w:val="00906AD3"/>
    <w:rsid w:val="0090739F"/>
    <w:rsid w:val="00915DE4"/>
    <w:rsid w:val="009166F7"/>
    <w:rsid w:val="009169D6"/>
    <w:rsid w:val="00920812"/>
    <w:rsid w:val="009268DD"/>
    <w:rsid w:val="00927E33"/>
    <w:rsid w:val="009318BF"/>
    <w:rsid w:val="00933D03"/>
    <w:rsid w:val="009413E5"/>
    <w:rsid w:val="009472FB"/>
    <w:rsid w:val="00952557"/>
    <w:rsid w:val="0095460E"/>
    <w:rsid w:val="00956FA5"/>
    <w:rsid w:val="00957CD8"/>
    <w:rsid w:val="0096074A"/>
    <w:rsid w:val="009621EF"/>
    <w:rsid w:val="00965497"/>
    <w:rsid w:val="009655E6"/>
    <w:rsid w:val="009718F4"/>
    <w:rsid w:val="009727A0"/>
    <w:rsid w:val="00972CEA"/>
    <w:rsid w:val="00973098"/>
    <w:rsid w:val="00981727"/>
    <w:rsid w:val="00984719"/>
    <w:rsid w:val="00984783"/>
    <w:rsid w:val="00985A44"/>
    <w:rsid w:val="0099076B"/>
    <w:rsid w:val="00991A40"/>
    <w:rsid w:val="00997DE0"/>
    <w:rsid w:val="009A36ED"/>
    <w:rsid w:val="009A4BA9"/>
    <w:rsid w:val="009B04F8"/>
    <w:rsid w:val="009B16DD"/>
    <w:rsid w:val="009C04A5"/>
    <w:rsid w:val="009C195F"/>
    <w:rsid w:val="009C3E95"/>
    <w:rsid w:val="009C552C"/>
    <w:rsid w:val="009C6A5F"/>
    <w:rsid w:val="009D2AD1"/>
    <w:rsid w:val="009D5918"/>
    <w:rsid w:val="009E02EA"/>
    <w:rsid w:val="009E1C46"/>
    <w:rsid w:val="009E362F"/>
    <w:rsid w:val="009E4CFB"/>
    <w:rsid w:val="009F1486"/>
    <w:rsid w:val="009F3317"/>
    <w:rsid w:val="00A00A9E"/>
    <w:rsid w:val="00A04256"/>
    <w:rsid w:val="00A054B4"/>
    <w:rsid w:val="00A10365"/>
    <w:rsid w:val="00A11FF5"/>
    <w:rsid w:val="00A1208A"/>
    <w:rsid w:val="00A12148"/>
    <w:rsid w:val="00A17E16"/>
    <w:rsid w:val="00A2237A"/>
    <w:rsid w:val="00A33710"/>
    <w:rsid w:val="00A36BE5"/>
    <w:rsid w:val="00A37A25"/>
    <w:rsid w:val="00A40EF2"/>
    <w:rsid w:val="00A43B92"/>
    <w:rsid w:val="00A5138E"/>
    <w:rsid w:val="00A51A9E"/>
    <w:rsid w:val="00A54CB4"/>
    <w:rsid w:val="00A57416"/>
    <w:rsid w:val="00A609F7"/>
    <w:rsid w:val="00A61472"/>
    <w:rsid w:val="00A6683E"/>
    <w:rsid w:val="00A74B4A"/>
    <w:rsid w:val="00A75243"/>
    <w:rsid w:val="00A7584F"/>
    <w:rsid w:val="00A75F8C"/>
    <w:rsid w:val="00A77043"/>
    <w:rsid w:val="00A85732"/>
    <w:rsid w:val="00A9319D"/>
    <w:rsid w:val="00A9796D"/>
    <w:rsid w:val="00AA09DC"/>
    <w:rsid w:val="00AA7B28"/>
    <w:rsid w:val="00AB13BB"/>
    <w:rsid w:val="00AB29E6"/>
    <w:rsid w:val="00AB3752"/>
    <w:rsid w:val="00AB3AAE"/>
    <w:rsid w:val="00AC3B62"/>
    <w:rsid w:val="00AC3C2F"/>
    <w:rsid w:val="00AC54F3"/>
    <w:rsid w:val="00AD2696"/>
    <w:rsid w:val="00AD773F"/>
    <w:rsid w:val="00AE4C3D"/>
    <w:rsid w:val="00AF130E"/>
    <w:rsid w:val="00AF26A3"/>
    <w:rsid w:val="00AF3389"/>
    <w:rsid w:val="00AF7814"/>
    <w:rsid w:val="00B05BC0"/>
    <w:rsid w:val="00B151A5"/>
    <w:rsid w:val="00B20C15"/>
    <w:rsid w:val="00B21479"/>
    <w:rsid w:val="00B23CDF"/>
    <w:rsid w:val="00B257CD"/>
    <w:rsid w:val="00B350FD"/>
    <w:rsid w:val="00B4092B"/>
    <w:rsid w:val="00B453D2"/>
    <w:rsid w:val="00B507E1"/>
    <w:rsid w:val="00B53453"/>
    <w:rsid w:val="00B61DE0"/>
    <w:rsid w:val="00B64918"/>
    <w:rsid w:val="00B66CD1"/>
    <w:rsid w:val="00B73040"/>
    <w:rsid w:val="00B76431"/>
    <w:rsid w:val="00B8095A"/>
    <w:rsid w:val="00B83616"/>
    <w:rsid w:val="00B872F5"/>
    <w:rsid w:val="00B95405"/>
    <w:rsid w:val="00B97019"/>
    <w:rsid w:val="00B973B6"/>
    <w:rsid w:val="00B97B0A"/>
    <w:rsid w:val="00BA172E"/>
    <w:rsid w:val="00BA4225"/>
    <w:rsid w:val="00BB3963"/>
    <w:rsid w:val="00BB5336"/>
    <w:rsid w:val="00BC082F"/>
    <w:rsid w:val="00BC1462"/>
    <w:rsid w:val="00BC2B71"/>
    <w:rsid w:val="00BC3D43"/>
    <w:rsid w:val="00BC7FAF"/>
    <w:rsid w:val="00BD0234"/>
    <w:rsid w:val="00BD068C"/>
    <w:rsid w:val="00BD06AC"/>
    <w:rsid w:val="00BD5CB6"/>
    <w:rsid w:val="00BD5CE4"/>
    <w:rsid w:val="00BD6A29"/>
    <w:rsid w:val="00BD6CB8"/>
    <w:rsid w:val="00BD7B6D"/>
    <w:rsid w:val="00BE3ADB"/>
    <w:rsid w:val="00BE485A"/>
    <w:rsid w:val="00BF4DE4"/>
    <w:rsid w:val="00C02EF8"/>
    <w:rsid w:val="00C0687C"/>
    <w:rsid w:val="00C07949"/>
    <w:rsid w:val="00C1012E"/>
    <w:rsid w:val="00C106C3"/>
    <w:rsid w:val="00C15EA8"/>
    <w:rsid w:val="00C20AB0"/>
    <w:rsid w:val="00C214C1"/>
    <w:rsid w:val="00C22AAC"/>
    <w:rsid w:val="00C323E1"/>
    <w:rsid w:val="00C332FC"/>
    <w:rsid w:val="00C3496F"/>
    <w:rsid w:val="00C359EE"/>
    <w:rsid w:val="00C45C19"/>
    <w:rsid w:val="00C463F3"/>
    <w:rsid w:val="00C574D3"/>
    <w:rsid w:val="00C60B4F"/>
    <w:rsid w:val="00C629DA"/>
    <w:rsid w:val="00C63269"/>
    <w:rsid w:val="00C73E1B"/>
    <w:rsid w:val="00C755DB"/>
    <w:rsid w:val="00C81381"/>
    <w:rsid w:val="00C85D07"/>
    <w:rsid w:val="00C85D42"/>
    <w:rsid w:val="00C903ED"/>
    <w:rsid w:val="00C90BFF"/>
    <w:rsid w:val="00C9429C"/>
    <w:rsid w:val="00C95D2E"/>
    <w:rsid w:val="00C963AC"/>
    <w:rsid w:val="00CA011E"/>
    <w:rsid w:val="00CA0549"/>
    <w:rsid w:val="00CA08BA"/>
    <w:rsid w:val="00CA4E11"/>
    <w:rsid w:val="00CA516F"/>
    <w:rsid w:val="00CA7ECF"/>
    <w:rsid w:val="00CC1681"/>
    <w:rsid w:val="00CC2760"/>
    <w:rsid w:val="00CC4F48"/>
    <w:rsid w:val="00CC5615"/>
    <w:rsid w:val="00CC63A4"/>
    <w:rsid w:val="00CD16BD"/>
    <w:rsid w:val="00CE0831"/>
    <w:rsid w:val="00CE414B"/>
    <w:rsid w:val="00CE5F9F"/>
    <w:rsid w:val="00CE7801"/>
    <w:rsid w:val="00CF34F6"/>
    <w:rsid w:val="00CF400D"/>
    <w:rsid w:val="00CF4F1F"/>
    <w:rsid w:val="00CF5722"/>
    <w:rsid w:val="00CF6A2F"/>
    <w:rsid w:val="00D00A49"/>
    <w:rsid w:val="00D01A44"/>
    <w:rsid w:val="00D038A5"/>
    <w:rsid w:val="00D03C39"/>
    <w:rsid w:val="00D069CC"/>
    <w:rsid w:val="00D10D34"/>
    <w:rsid w:val="00D2114D"/>
    <w:rsid w:val="00D211F4"/>
    <w:rsid w:val="00D21B58"/>
    <w:rsid w:val="00D24D86"/>
    <w:rsid w:val="00D26167"/>
    <w:rsid w:val="00D32494"/>
    <w:rsid w:val="00D333AD"/>
    <w:rsid w:val="00D37FC2"/>
    <w:rsid w:val="00D4375F"/>
    <w:rsid w:val="00D44F01"/>
    <w:rsid w:val="00D45A9D"/>
    <w:rsid w:val="00D47E5E"/>
    <w:rsid w:val="00D50B04"/>
    <w:rsid w:val="00D558AD"/>
    <w:rsid w:val="00D56673"/>
    <w:rsid w:val="00D5784B"/>
    <w:rsid w:val="00D62916"/>
    <w:rsid w:val="00D706E0"/>
    <w:rsid w:val="00D8481E"/>
    <w:rsid w:val="00D8640D"/>
    <w:rsid w:val="00D92AB7"/>
    <w:rsid w:val="00DA06E3"/>
    <w:rsid w:val="00DA251C"/>
    <w:rsid w:val="00DA6867"/>
    <w:rsid w:val="00DA7F95"/>
    <w:rsid w:val="00DB0BD0"/>
    <w:rsid w:val="00DB1437"/>
    <w:rsid w:val="00DB239C"/>
    <w:rsid w:val="00DB7295"/>
    <w:rsid w:val="00DB7C19"/>
    <w:rsid w:val="00DC4E47"/>
    <w:rsid w:val="00DC4F8E"/>
    <w:rsid w:val="00DC60C6"/>
    <w:rsid w:val="00DD3BF5"/>
    <w:rsid w:val="00DD57F8"/>
    <w:rsid w:val="00DD7200"/>
    <w:rsid w:val="00DE4A08"/>
    <w:rsid w:val="00DE616A"/>
    <w:rsid w:val="00DE67C2"/>
    <w:rsid w:val="00DE7C26"/>
    <w:rsid w:val="00DF18A0"/>
    <w:rsid w:val="00DF260A"/>
    <w:rsid w:val="00DF45EA"/>
    <w:rsid w:val="00E01823"/>
    <w:rsid w:val="00E01F22"/>
    <w:rsid w:val="00E06BEF"/>
    <w:rsid w:val="00E10ED2"/>
    <w:rsid w:val="00E11CD5"/>
    <w:rsid w:val="00E13AF1"/>
    <w:rsid w:val="00E14795"/>
    <w:rsid w:val="00E159DD"/>
    <w:rsid w:val="00E2776C"/>
    <w:rsid w:val="00E27916"/>
    <w:rsid w:val="00E31884"/>
    <w:rsid w:val="00E3274E"/>
    <w:rsid w:val="00E33C43"/>
    <w:rsid w:val="00E36294"/>
    <w:rsid w:val="00E5068B"/>
    <w:rsid w:val="00E50C69"/>
    <w:rsid w:val="00E510DC"/>
    <w:rsid w:val="00E525AA"/>
    <w:rsid w:val="00E5279E"/>
    <w:rsid w:val="00E56A61"/>
    <w:rsid w:val="00E64878"/>
    <w:rsid w:val="00E6582E"/>
    <w:rsid w:val="00E74103"/>
    <w:rsid w:val="00E750A8"/>
    <w:rsid w:val="00E75DB4"/>
    <w:rsid w:val="00E76072"/>
    <w:rsid w:val="00E768A1"/>
    <w:rsid w:val="00E77769"/>
    <w:rsid w:val="00E84BA6"/>
    <w:rsid w:val="00E85386"/>
    <w:rsid w:val="00E857DC"/>
    <w:rsid w:val="00E85D42"/>
    <w:rsid w:val="00E96672"/>
    <w:rsid w:val="00E9678C"/>
    <w:rsid w:val="00EA5F44"/>
    <w:rsid w:val="00EB6692"/>
    <w:rsid w:val="00EB7AE3"/>
    <w:rsid w:val="00EC2345"/>
    <w:rsid w:val="00EC3DF3"/>
    <w:rsid w:val="00EC70BC"/>
    <w:rsid w:val="00EC7A5A"/>
    <w:rsid w:val="00ED04DC"/>
    <w:rsid w:val="00ED0966"/>
    <w:rsid w:val="00ED423C"/>
    <w:rsid w:val="00ED490B"/>
    <w:rsid w:val="00EE0E3E"/>
    <w:rsid w:val="00EE105F"/>
    <w:rsid w:val="00EE37FA"/>
    <w:rsid w:val="00EE44EB"/>
    <w:rsid w:val="00EE4B51"/>
    <w:rsid w:val="00EF0154"/>
    <w:rsid w:val="00EF0677"/>
    <w:rsid w:val="00EF2836"/>
    <w:rsid w:val="00EF7F2F"/>
    <w:rsid w:val="00F12B64"/>
    <w:rsid w:val="00F138E0"/>
    <w:rsid w:val="00F16E02"/>
    <w:rsid w:val="00F1750B"/>
    <w:rsid w:val="00F17659"/>
    <w:rsid w:val="00F2110F"/>
    <w:rsid w:val="00F23513"/>
    <w:rsid w:val="00F238B9"/>
    <w:rsid w:val="00F25E8B"/>
    <w:rsid w:val="00F25F16"/>
    <w:rsid w:val="00F2618B"/>
    <w:rsid w:val="00F52179"/>
    <w:rsid w:val="00F53F13"/>
    <w:rsid w:val="00F578E5"/>
    <w:rsid w:val="00F618F8"/>
    <w:rsid w:val="00F61F1C"/>
    <w:rsid w:val="00F62CAD"/>
    <w:rsid w:val="00F708D4"/>
    <w:rsid w:val="00F73406"/>
    <w:rsid w:val="00F74EA5"/>
    <w:rsid w:val="00F8354F"/>
    <w:rsid w:val="00F85BB4"/>
    <w:rsid w:val="00F87372"/>
    <w:rsid w:val="00F90D41"/>
    <w:rsid w:val="00F920A4"/>
    <w:rsid w:val="00F960BF"/>
    <w:rsid w:val="00FA165F"/>
    <w:rsid w:val="00FA7B35"/>
    <w:rsid w:val="00FB1BB4"/>
    <w:rsid w:val="00FB3763"/>
    <w:rsid w:val="00FB42DD"/>
    <w:rsid w:val="00FC0A60"/>
    <w:rsid w:val="00FC0EDF"/>
    <w:rsid w:val="00FC1EFD"/>
    <w:rsid w:val="00FC31BB"/>
    <w:rsid w:val="00FC3A18"/>
    <w:rsid w:val="00FC4E8F"/>
    <w:rsid w:val="00FC603D"/>
    <w:rsid w:val="00FC6191"/>
    <w:rsid w:val="00FD7DD5"/>
    <w:rsid w:val="00FE1943"/>
    <w:rsid w:val="00FF4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5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C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47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45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53D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5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47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45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53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55;&#1055;%202020\&#1056;&#1072;&#1089;&#1087;&#1080;&#1089;&#1072;&#1085;&#1080;&#1077;%20&#1085;&#1072;%20&#1089;&#1077;&#1085;&#1090;&#1103;&#1073;&#1088;&#1100;%202020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0026F-F4F5-48D2-8D53-8EC814CC2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Расписание на сентябрь 2020</Template>
  <TotalTime>6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2021-09-15T10:40:00Z</cp:lastPrinted>
  <dcterms:created xsi:type="dcterms:W3CDTF">2024-11-28T11:23:00Z</dcterms:created>
  <dcterms:modified xsi:type="dcterms:W3CDTF">2024-11-29T06:59:00Z</dcterms:modified>
</cp:coreProperties>
</file>