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8F1E68" w:rsidP="008F1E68">
      <w:pPr>
        <w:tabs>
          <w:tab w:val="left" w:pos="943"/>
          <w:tab w:val="right" w:pos="107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10B3"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 xml:space="preserve">Педагогика и </w:t>
      </w:r>
      <w:r w:rsidR="00B66FCE">
        <w:rPr>
          <w:rFonts w:ascii="Times New Roman" w:hAnsi="Times New Roman"/>
        </w:rPr>
        <w:t>методика начального образования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15562A">
        <w:rPr>
          <w:rFonts w:ascii="Times New Roman" w:hAnsi="Times New Roman"/>
        </w:rPr>
        <w:t>декабрь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F25F7C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6F5476" w:rsidTr="00B21479">
        <w:tc>
          <w:tcPr>
            <w:tcW w:w="2093" w:type="dxa"/>
            <w:vMerge w:val="restart"/>
            <w:vAlign w:val="center"/>
          </w:tcPr>
          <w:p w:rsidR="006F5476" w:rsidRDefault="00BD4A13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декабря</w:t>
            </w:r>
          </w:p>
          <w:p w:rsidR="006F5476" w:rsidRPr="00566A7E" w:rsidRDefault="006F5476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6F5476" w:rsidRPr="00566A7E" w:rsidRDefault="006F5476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F5476" w:rsidRPr="00566A7E" w:rsidRDefault="006F5476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F100F" w:rsidRPr="00B6745A" w:rsidRDefault="008F685C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8F685C" w:rsidRPr="00B6745A" w:rsidRDefault="008F685C" w:rsidP="00B5705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6745A">
              <w:rPr>
                <w:rFonts w:ascii="Times New Roman" w:hAnsi="Times New Roman"/>
              </w:rPr>
              <w:t>Чичиланова</w:t>
            </w:r>
            <w:proofErr w:type="spellEnd"/>
            <w:r w:rsidRPr="00B6745A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6F5476" w:rsidTr="00B21479">
        <w:tc>
          <w:tcPr>
            <w:tcW w:w="2093" w:type="dxa"/>
            <w:vMerge/>
            <w:vAlign w:val="center"/>
          </w:tcPr>
          <w:p w:rsidR="006F5476" w:rsidRDefault="006F5476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F5476" w:rsidRPr="00566A7E" w:rsidRDefault="006F5476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F5476" w:rsidRPr="00566A7E" w:rsidRDefault="006F5476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F685C" w:rsidRPr="00B6745A" w:rsidRDefault="008F685C" w:rsidP="008F685C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6F5476" w:rsidRPr="00B6745A" w:rsidRDefault="008F685C" w:rsidP="008F685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6745A">
              <w:rPr>
                <w:rFonts w:ascii="Times New Roman" w:hAnsi="Times New Roman"/>
              </w:rPr>
              <w:t>Чичиланова</w:t>
            </w:r>
            <w:proofErr w:type="spellEnd"/>
            <w:r w:rsidRPr="00B6745A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265B46" w:rsidTr="00B21479">
        <w:tc>
          <w:tcPr>
            <w:tcW w:w="2093" w:type="dxa"/>
            <w:vMerge w:val="restart"/>
            <w:vAlign w:val="center"/>
          </w:tcPr>
          <w:p w:rsidR="00265B46" w:rsidRDefault="00265B4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декабря</w:t>
            </w:r>
          </w:p>
          <w:p w:rsidR="00265B46" w:rsidRPr="00566A7E" w:rsidRDefault="00265B46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265B46" w:rsidRPr="00566A7E" w:rsidRDefault="00265B46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265B46" w:rsidRPr="00566A7E" w:rsidRDefault="00265B46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265B46" w:rsidRPr="00B6745A" w:rsidRDefault="00265B46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265B46" w:rsidRPr="00B6745A" w:rsidRDefault="00265B46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265B46" w:rsidTr="00B21479">
        <w:trPr>
          <w:trHeight w:val="674"/>
        </w:trPr>
        <w:tc>
          <w:tcPr>
            <w:tcW w:w="2093" w:type="dxa"/>
            <w:vMerge/>
            <w:vAlign w:val="center"/>
          </w:tcPr>
          <w:p w:rsidR="00265B46" w:rsidRPr="00566A7E" w:rsidRDefault="00265B4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65B46" w:rsidRPr="00566A7E" w:rsidRDefault="00265B46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265B46" w:rsidRPr="00566A7E" w:rsidRDefault="00265B46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265B46" w:rsidRPr="00B6745A" w:rsidRDefault="00265B46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265B46" w:rsidRPr="00B6745A" w:rsidRDefault="00265B46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E412F5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E412F5" w:rsidRDefault="00E412F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декабря</w:t>
            </w:r>
          </w:p>
          <w:p w:rsidR="00E412F5" w:rsidRPr="00566A7E" w:rsidRDefault="00E412F5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E412F5" w:rsidRPr="00566A7E" w:rsidRDefault="00E412F5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412F5" w:rsidRPr="00566A7E" w:rsidRDefault="00E412F5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412F5" w:rsidRPr="00B6745A" w:rsidRDefault="00E412F5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E412F5" w:rsidRPr="00B6745A" w:rsidRDefault="00E412F5" w:rsidP="000427D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6745A">
              <w:rPr>
                <w:rFonts w:ascii="Times New Roman" w:hAnsi="Times New Roman"/>
              </w:rPr>
              <w:t>Чичиланова</w:t>
            </w:r>
            <w:proofErr w:type="spellEnd"/>
            <w:r w:rsidRPr="00B6745A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E412F5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E412F5" w:rsidRPr="00566A7E" w:rsidRDefault="00E412F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412F5" w:rsidRPr="00566A7E" w:rsidRDefault="00E412F5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412F5" w:rsidRPr="00566A7E" w:rsidRDefault="00E412F5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E412F5" w:rsidRPr="00B6745A" w:rsidRDefault="00E412F5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E412F5" w:rsidRPr="00B6745A" w:rsidRDefault="00E412F5" w:rsidP="000427D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6745A">
              <w:rPr>
                <w:rFonts w:ascii="Times New Roman" w:hAnsi="Times New Roman"/>
              </w:rPr>
              <w:t>Чичиланова</w:t>
            </w:r>
            <w:proofErr w:type="spellEnd"/>
            <w:r w:rsidRPr="00B6745A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CC4F89" w:rsidTr="00F26360">
        <w:trPr>
          <w:trHeight w:val="826"/>
        </w:trPr>
        <w:tc>
          <w:tcPr>
            <w:tcW w:w="2093" w:type="dxa"/>
            <w:vAlign w:val="center"/>
          </w:tcPr>
          <w:p w:rsidR="00CC4F89" w:rsidRDefault="00BD4A13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декабря</w:t>
            </w:r>
          </w:p>
          <w:p w:rsidR="00CC4F89" w:rsidRPr="00566A7E" w:rsidRDefault="00CC4F8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CC4F89" w:rsidRPr="00566A7E" w:rsidRDefault="00CC4F89" w:rsidP="00F263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CC4F89" w:rsidRPr="00566A7E" w:rsidRDefault="00CC4F89" w:rsidP="00F2636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CC4F89" w:rsidRPr="00B6745A" w:rsidRDefault="00CC4F89" w:rsidP="005D1B09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русского языка в начальных классах</w:t>
            </w:r>
          </w:p>
          <w:p w:rsidR="00CC4F89" w:rsidRPr="00B6745A" w:rsidRDefault="00CC4F89" w:rsidP="005D1B09">
            <w:pPr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Федорова Лидия Владимировна</w:t>
            </w:r>
          </w:p>
        </w:tc>
      </w:tr>
      <w:tr w:rsidR="00863FB5" w:rsidTr="008E0A4F">
        <w:trPr>
          <w:trHeight w:val="678"/>
        </w:trPr>
        <w:tc>
          <w:tcPr>
            <w:tcW w:w="2093" w:type="dxa"/>
            <w:vMerge w:val="restart"/>
            <w:vAlign w:val="center"/>
          </w:tcPr>
          <w:p w:rsidR="00863FB5" w:rsidRDefault="00BD4A13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декабря</w:t>
            </w:r>
          </w:p>
          <w:p w:rsidR="00863FB5" w:rsidRPr="00566A7E" w:rsidRDefault="00863FB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863FB5" w:rsidRPr="00566A7E" w:rsidRDefault="00863FB5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63FB5" w:rsidRPr="00566A7E" w:rsidRDefault="00863FB5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63FB5" w:rsidRPr="00B6745A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863FB5" w:rsidRPr="00B6745A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863FB5" w:rsidTr="008E0A4F">
        <w:trPr>
          <w:trHeight w:val="678"/>
        </w:trPr>
        <w:tc>
          <w:tcPr>
            <w:tcW w:w="2093" w:type="dxa"/>
            <w:vMerge/>
            <w:vAlign w:val="center"/>
          </w:tcPr>
          <w:p w:rsidR="00863FB5" w:rsidRDefault="00863FB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63FB5" w:rsidRPr="00566A7E" w:rsidRDefault="00863FB5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63FB5" w:rsidRPr="00566A7E" w:rsidRDefault="00863FB5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63FB5" w:rsidRPr="00B6745A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863FB5" w:rsidRPr="00B6745A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DB212A" w:rsidRDefault="00BD4A13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декабря</w:t>
            </w:r>
          </w:p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 xml:space="preserve">00 </w:t>
            </w:r>
            <w:r>
              <w:rPr>
                <w:rFonts w:ascii="Times New Roman" w:hAnsi="Times New Roman"/>
                <w:b/>
                <w:lang w:val="en-US"/>
              </w:rPr>
              <w:t>-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:35)</w:t>
            </w:r>
          </w:p>
        </w:tc>
        <w:tc>
          <w:tcPr>
            <w:tcW w:w="7194" w:type="dxa"/>
          </w:tcPr>
          <w:p w:rsidR="00DB212A" w:rsidRPr="00B6745A" w:rsidRDefault="00DB212A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русского языка в начальных классах</w:t>
            </w:r>
          </w:p>
          <w:p w:rsidR="00DB212A" w:rsidRPr="00B6745A" w:rsidRDefault="00DB212A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Федорова Лидия Владимировна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4A354F" w:rsidRPr="00B6745A" w:rsidRDefault="003C5619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3C5619" w:rsidRPr="00B6745A" w:rsidRDefault="003C5619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3C5619" w:rsidRPr="00B6745A" w:rsidRDefault="003C5619" w:rsidP="003C5619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DB212A" w:rsidRPr="00B6745A" w:rsidRDefault="003C5619" w:rsidP="003C5619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FC3E5D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FC3E5D" w:rsidRDefault="00BD4A13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 декабря</w:t>
            </w:r>
          </w:p>
          <w:p w:rsidR="00FC3E5D" w:rsidRDefault="00FC3E5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FC3E5D" w:rsidRDefault="00DB212A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C3E5D">
              <w:rPr>
                <w:rFonts w:ascii="Times New Roman" w:hAnsi="Times New Roman"/>
                <w:b/>
              </w:rPr>
              <w:t xml:space="preserve"> пара</w:t>
            </w:r>
          </w:p>
          <w:p w:rsidR="00FC3E5D" w:rsidRPr="0095641B" w:rsidRDefault="00FC3E5D" w:rsidP="00DB212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</w:t>
            </w:r>
            <w:r w:rsidR="00DB212A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 w:rsidR="00DB212A">
              <w:rPr>
                <w:rFonts w:ascii="Times New Roman" w:hAnsi="Times New Roman"/>
                <w:b/>
              </w:rPr>
              <w:t xml:space="preserve">00 </w:t>
            </w:r>
            <w:r>
              <w:rPr>
                <w:rFonts w:ascii="Times New Roman" w:hAnsi="Times New Roman"/>
                <w:b/>
                <w:lang w:val="en-US"/>
              </w:rPr>
              <w:t>-</w:t>
            </w:r>
            <w:r w:rsidR="00DB212A">
              <w:rPr>
                <w:rFonts w:ascii="Times New Roman" w:hAnsi="Times New Roman"/>
                <w:b/>
              </w:rPr>
              <w:t>09</w:t>
            </w:r>
            <w:r w:rsidR="00DB212A">
              <w:rPr>
                <w:rFonts w:ascii="Times New Roman" w:hAnsi="Times New Roman"/>
                <w:b/>
                <w:lang w:val="en-US"/>
              </w:rPr>
              <w:t>:35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DB212A" w:rsidRPr="00B6745A" w:rsidRDefault="00DB212A" w:rsidP="00DB212A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русского языка в начальных классах</w:t>
            </w:r>
          </w:p>
          <w:p w:rsidR="00FC3E5D" w:rsidRPr="00B6745A" w:rsidRDefault="00DB212A" w:rsidP="00DB212A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Федорова Лидия Владимировна</w:t>
            </w:r>
          </w:p>
        </w:tc>
      </w:tr>
      <w:tr w:rsidR="00EE3C4A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EE3C4A" w:rsidRDefault="00EE3C4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E3C4A" w:rsidRDefault="00EE3C4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EE3C4A" w:rsidRPr="0095641B" w:rsidRDefault="00EE3C4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EE3C4A" w:rsidRPr="00B6745A" w:rsidRDefault="00EE3C4A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Психология младших школьников</w:t>
            </w:r>
          </w:p>
          <w:p w:rsidR="00EE3C4A" w:rsidRPr="00B6745A" w:rsidRDefault="00EE3C4A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Галич Галина Олеговна</w:t>
            </w:r>
          </w:p>
        </w:tc>
      </w:tr>
      <w:tr w:rsidR="00EE3C4A" w:rsidTr="00DB212A">
        <w:trPr>
          <w:trHeight w:val="589"/>
        </w:trPr>
        <w:tc>
          <w:tcPr>
            <w:tcW w:w="2093" w:type="dxa"/>
            <w:vMerge/>
            <w:vAlign w:val="center"/>
          </w:tcPr>
          <w:p w:rsidR="00EE3C4A" w:rsidRDefault="00EE3C4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E3C4A" w:rsidRDefault="00EE3C4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EE3C4A" w:rsidRPr="0095641B" w:rsidRDefault="00EE3C4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EE3C4A" w:rsidRPr="00B6745A" w:rsidRDefault="00EE3C4A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Психология младших школьников</w:t>
            </w:r>
          </w:p>
          <w:p w:rsidR="00EE3C4A" w:rsidRPr="00B6745A" w:rsidRDefault="00EE3C4A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ЗАЧЕТ</w:t>
            </w:r>
          </w:p>
          <w:p w:rsidR="00EE3C4A" w:rsidRPr="00B6745A" w:rsidRDefault="00EE3C4A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Галич Галина Олеговна</w:t>
            </w:r>
          </w:p>
        </w:tc>
      </w:tr>
      <w:tr w:rsidR="00151583" w:rsidRPr="00B43570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151583" w:rsidRDefault="008F1564" w:rsidP="00E67BC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декабря</w:t>
            </w:r>
          </w:p>
          <w:p w:rsidR="00151583" w:rsidRDefault="00151583" w:rsidP="00E67BC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(понедельник)</w:t>
            </w:r>
          </w:p>
        </w:tc>
        <w:tc>
          <w:tcPr>
            <w:tcW w:w="1701" w:type="dxa"/>
            <w:vAlign w:val="center"/>
          </w:tcPr>
          <w:p w:rsidR="00151583" w:rsidRPr="00566A7E" w:rsidRDefault="00151583" w:rsidP="00911C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151583" w:rsidRPr="00566A7E" w:rsidRDefault="00151583" w:rsidP="00911C4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AA736A" w:rsidRPr="00B6745A" w:rsidRDefault="00AA736A" w:rsidP="00AA736A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Практикум по выразительному чтению</w:t>
            </w:r>
          </w:p>
          <w:p w:rsidR="00151583" w:rsidRPr="00B6745A" w:rsidRDefault="00AA736A" w:rsidP="00AA736A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Климова Светлана Анатольевна</w:t>
            </w:r>
          </w:p>
        </w:tc>
      </w:tr>
      <w:tr w:rsidR="00151583" w:rsidRPr="00B43570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151583" w:rsidRDefault="00151583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51583" w:rsidRPr="00566A7E" w:rsidRDefault="00151583" w:rsidP="00911C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151583" w:rsidRPr="00566A7E" w:rsidRDefault="00151583" w:rsidP="00911C4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AA736A" w:rsidRPr="00B6745A" w:rsidRDefault="00AA736A" w:rsidP="00AA736A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Практикум по выразительному чтению</w:t>
            </w:r>
          </w:p>
          <w:p w:rsidR="00151583" w:rsidRPr="00B6745A" w:rsidRDefault="00AA736A" w:rsidP="00AA736A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Климова Светлана Анатольевна</w:t>
            </w:r>
          </w:p>
        </w:tc>
      </w:tr>
      <w:tr w:rsidR="00AA736A" w:rsidRPr="00B43570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AA736A" w:rsidRDefault="00AA736A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декабря</w:t>
            </w:r>
          </w:p>
          <w:p w:rsidR="00AA736A" w:rsidRDefault="00AA736A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AA736A" w:rsidRPr="00566A7E" w:rsidRDefault="00AA736A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AA736A" w:rsidRPr="00566A7E" w:rsidRDefault="00AA736A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AA736A" w:rsidRPr="00B6745A" w:rsidRDefault="00AA736A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Практикум по выразительному чтению</w:t>
            </w:r>
          </w:p>
          <w:p w:rsidR="00AA736A" w:rsidRPr="00B6745A" w:rsidRDefault="00AA736A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Климова Светлана Анатольевна</w:t>
            </w:r>
          </w:p>
        </w:tc>
      </w:tr>
      <w:tr w:rsidR="00AA736A" w:rsidRPr="00B43570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AA736A" w:rsidRDefault="00AA736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A736A" w:rsidRPr="00566A7E" w:rsidRDefault="00AA736A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AA736A" w:rsidRPr="00566A7E" w:rsidRDefault="00AA736A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AA736A" w:rsidRPr="00B6745A" w:rsidRDefault="00AA736A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Практикум по выразительному чтению</w:t>
            </w:r>
          </w:p>
          <w:p w:rsidR="00AA736A" w:rsidRPr="00B6745A" w:rsidRDefault="00AA736A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ЗАЧЕТ</w:t>
            </w:r>
          </w:p>
          <w:p w:rsidR="00AA736A" w:rsidRPr="00B6745A" w:rsidRDefault="00AA736A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Климова Светлана Анатольевна</w:t>
            </w:r>
          </w:p>
        </w:tc>
      </w:tr>
      <w:tr w:rsidR="00AA736A" w:rsidRPr="00B43570" w:rsidTr="00704430">
        <w:trPr>
          <w:trHeight w:val="695"/>
        </w:trPr>
        <w:tc>
          <w:tcPr>
            <w:tcW w:w="2093" w:type="dxa"/>
            <w:vMerge w:val="restart"/>
            <w:vAlign w:val="center"/>
          </w:tcPr>
          <w:p w:rsidR="00AA736A" w:rsidRDefault="00AA736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17 декабря</w:t>
            </w:r>
          </w:p>
          <w:p w:rsidR="00AA736A" w:rsidRDefault="00AA736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AA736A" w:rsidRPr="00566A7E" w:rsidRDefault="00AA736A" w:rsidP="0004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AA736A" w:rsidRPr="00566A7E" w:rsidRDefault="00AA736A" w:rsidP="000427D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AA736A" w:rsidRPr="00B6745A" w:rsidRDefault="00704430" w:rsidP="00704430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704430" w:rsidRPr="00B6745A" w:rsidRDefault="00704430" w:rsidP="00704430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AA736A" w:rsidRPr="00B43570" w:rsidTr="00704430">
        <w:trPr>
          <w:trHeight w:val="704"/>
        </w:trPr>
        <w:tc>
          <w:tcPr>
            <w:tcW w:w="2093" w:type="dxa"/>
            <w:vMerge/>
            <w:vAlign w:val="center"/>
          </w:tcPr>
          <w:p w:rsidR="00AA736A" w:rsidRDefault="00AA736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A736A" w:rsidRPr="00566A7E" w:rsidRDefault="00AA736A" w:rsidP="0004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AA736A" w:rsidRPr="00566A7E" w:rsidRDefault="00AA736A" w:rsidP="000427D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704430" w:rsidRPr="00B6745A" w:rsidRDefault="00704430" w:rsidP="00704430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AA736A" w:rsidRPr="00B6745A" w:rsidRDefault="00704430" w:rsidP="00704430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B6745A" w:rsidRPr="00B43570" w:rsidTr="00B6745A">
        <w:trPr>
          <w:trHeight w:val="700"/>
        </w:trPr>
        <w:tc>
          <w:tcPr>
            <w:tcW w:w="2093" w:type="dxa"/>
            <w:vAlign w:val="center"/>
          </w:tcPr>
          <w:p w:rsidR="00B6745A" w:rsidRDefault="00B6745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декабря</w:t>
            </w:r>
          </w:p>
          <w:p w:rsidR="00B6745A" w:rsidRDefault="00B6745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B6745A" w:rsidRPr="00566A7E" w:rsidRDefault="00B6745A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B6745A" w:rsidRPr="00566A7E" w:rsidRDefault="00B6745A" w:rsidP="00B5705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B6745A" w:rsidRPr="00B6745A" w:rsidRDefault="00B6745A" w:rsidP="00196DAA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русского языка в начальных классах</w:t>
            </w:r>
          </w:p>
          <w:p w:rsidR="00B6745A" w:rsidRPr="00B6745A" w:rsidRDefault="00B6745A" w:rsidP="00196DAA">
            <w:pPr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Федорова Лидия Владимировна</w:t>
            </w:r>
          </w:p>
        </w:tc>
      </w:tr>
      <w:tr w:rsidR="00704430" w:rsidRPr="00B43570" w:rsidTr="006F0E7E">
        <w:trPr>
          <w:trHeight w:val="678"/>
        </w:trPr>
        <w:tc>
          <w:tcPr>
            <w:tcW w:w="2093" w:type="dxa"/>
            <w:vMerge w:val="restart"/>
            <w:vAlign w:val="center"/>
          </w:tcPr>
          <w:p w:rsidR="00704430" w:rsidRDefault="00704430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декабря</w:t>
            </w:r>
          </w:p>
          <w:p w:rsidR="00704430" w:rsidRDefault="00704430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704430" w:rsidRPr="00566A7E" w:rsidRDefault="00704430" w:rsidP="0004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704430" w:rsidRPr="00566A7E" w:rsidRDefault="00704430" w:rsidP="000427D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704430" w:rsidRPr="00B6745A" w:rsidRDefault="00704430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704430" w:rsidRPr="00B6745A" w:rsidRDefault="00704430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704430" w:rsidRPr="00B43570" w:rsidTr="006F0E7E">
        <w:trPr>
          <w:trHeight w:val="678"/>
        </w:trPr>
        <w:tc>
          <w:tcPr>
            <w:tcW w:w="2093" w:type="dxa"/>
            <w:vMerge/>
            <w:vAlign w:val="center"/>
          </w:tcPr>
          <w:p w:rsidR="00704430" w:rsidRDefault="00704430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704430" w:rsidRPr="00566A7E" w:rsidRDefault="00704430" w:rsidP="0004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704430" w:rsidRPr="00566A7E" w:rsidRDefault="00704430" w:rsidP="000427D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704430" w:rsidRPr="00B6745A" w:rsidRDefault="00704430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704430" w:rsidRPr="00B6745A" w:rsidRDefault="00704430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B6745A">
              <w:rPr>
                <w:rFonts w:ascii="Times New Roman" w:hAnsi="Times New Roman"/>
              </w:rPr>
              <w:t>Блохина Лилия Петровна</w:t>
            </w:r>
          </w:p>
        </w:tc>
      </w:tr>
    </w:tbl>
    <w:p w:rsidR="0026384B" w:rsidRPr="009166F7" w:rsidRDefault="0026384B" w:rsidP="008D4195">
      <w:pPr>
        <w:rPr>
          <w:rFonts w:ascii="Times New Roman" w:hAnsi="Times New Roman"/>
        </w:rPr>
      </w:pPr>
    </w:p>
    <w:sectPr w:rsidR="0026384B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B6" w:rsidRDefault="00D360B6" w:rsidP="007606AC">
      <w:pPr>
        <w:spacing w:after="0" w:line="240" w:lineRule="auto"/>
      </w:pPr>
      <w:r>
        <w:separator/>
      </w:r>
    </w:p>
  </w:endnote>
  <w:endnote w:type="continuationSeparator" w:id="0">
    <w:p w:rsidR="00D360B6" w:rsidRDefault="00D360B6" w:rsidP="0076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B6" w:rsidRDefault="00D360B6" w:rsidP="007606AC">
      <w:pPr>
        <w:spacing w:after="0" w:line="240" w:lineRule="auto"/>
      </w:pPr>
      <w:r>
        <w:separator/>
      </w:r>
    </w:p>
  </w:footnote>
  <w:footnote w:type="continuationSeparator" w:id="0">
    <w:p w:rsidR="00D360B6" w:rsidRDefault="00D360B6" w:rsidP="0076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918"/>
    <w:rsid w:val="00002B0B"/>
    <w:rsid w:val="00004F0D"/>
    <w:rsid w:val="000057F7"/>
    <w:rsid w:val="0001125D"/>
    <w:rsid w:val="00012292"/>
    <w:rsid w:val="00020DF2"/>
    <w:rsid w:val="00022943"/>
    <w:rsid w:val="0002662C"/>
    <w:rsid w:val="00026822"/>
    <w:rsid w:val="00031E80"/>
    <w:rsid w:val="0003239A"/>
    <w:rsid w:val="000351F2"/>
    <w:rsid w:val="00037772"/>
    <w:rsid w:val="000443FE"/>
    <w:rsid w:val="00046DDA"/>
    <w:rsid w:val="0004767A"/>
    <w:rsid w:val="00052FA4"/>
    <w:rsid w:val="00057FD1"/>
    <w:rsid w:val="0006002C"/>
    <w:rsid w:val="00065F03"/>
    <w:rsid w:val="0006773F"/>
    <w:rsid w:val="00073C71"/>
    <w:rsid w:val="000750ED"/>
    <w:rsid w:val="00075D3C"/>
    <w:rsid w:val="00080B48"/>
    <w:rsid w:val="00081298"/>
    <w:rsid w:val="00081A0E"/>
    <w:rsid w:val="00083FB9"/>
    <w:rsid w:val="00084B6B"/>
    <w:rsid w:val="00093CA8"/>
    <w:rsid w:val="000A3DD8"/>
    <w:rsid w:val="000A4660"/>
    <w:rsid w:val="000B0437"/>
    <w:rsid w:val="000B2E13"/>
    <w:rsid w:val="000B4C76"/>
    <w:rsid w:val="000B5D42"/>
    <w:rsid w:val="000C3233"/>
    <w:rsid w:val="000D0430"/>
    <w:rsid w:val="000D2703"/>
    <w:rsid w:val="000D2DD3"/>
    <w:rsid w:val="000D31CB"/>
    <w:rsid w:val="000D522B"/>
    <w:rsid w:val="000E4C2A"/>
    <w:rsid w:val="000E668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1722"/>
    <w:rsid w:val="00134964"/>
    <w:rsid w:val="001353EB"/>
    <w:rsid w:val="00136B5B"/>
    <w:rsid w:val="001407B8"/>
    <w:rsid w:val="0014279A"/>
    <w:rsid w:val="00144A1E"/>
    <w:rsid w:val="00146474"/>
    <w:rsid w:val="001475EA"/>
    <w:rsid w:val="00151583"/>
    <w:rsid w:val="00151BF0"/>
    <w:rsid w:val="00152F0A"/>
    <w:rsid w:val="00153C80"/>
    <w:rsid w:val="0015562A"/>
    <w:rsid w:val="00156841"/>
    <w:rsid w:val="00157E8D"/>
    <w:rsid w:val="0016746F"/>
    <w:rsid w:val="0017443A"/>
    <w:rsid w:val="001750B3"/>
    <w:rsid w:val="00182A63"/>
    <w:rsid w:val="001865D6"/>
    <w:rsid w:val="00191348"/>
    <w:rsid w:val="00195319"/>
    <w:rsid w:val="00196DAA"/>
    <w:rsid w:val="001A055A"/>
    <w:rsid w:val="001A285D"/>
    <w:rsid w:val="001B0D41"/>
    <w:rsid w:val="001B0DCA"/>
    <w:rsid w:val="001B0E5E"/>
    <w:rsid w:val="001B135A"/>
    <w:rsid w:val="001B1D47"/>
    <w:rsid w:val="001B2DA3"/>
    <w:rsid w:val="001B63E2"/>
    <w:rsid w:val="001C318A"/>
    <w:rsid w:val="001C73DF"/>
    <w:rsid w:val="001C7B24"/>
    <w:rsid w:val="001D1491"/>
    <w:rsid w:val="001D40D7"/>
    <w:rsid w:val="001D7690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862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5B46"/>
    <w:rsid w:val="002666DE"/>
    <w:rsid w:val="0027340D"/>
    <w:rsid w:val="00275D37"/>
    <w:rsid w:val="0028457D"/>
    <w:rsid w:val="00284B4E"/>
    <w:rsid w:val="0028729B"/>
    <w:rsid w:val="002913B5"/>
    <w:rsid w:val="0029491B"/>
    <w:rsid w:val="002A1A2E"/>
    <w:rsid w:val="002A2594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71E3E"/>
    <w:rsid w:val="0037248E"/>
    <w:rsid w:val="0037360B"/>
    <w:rsid w:val="00373958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542D"/>
    <w:rsid w:val="003C5619"/>
    <w:rsid w:val="003D085C"/>
    <w:rsid w:val="003D2F2F"/>
    <w:rsid w:val="003D4657"/>
    <w:rsid w:val="003E18BE"/>
    <w:rsid w:val="003E326E"/>
    <w:rsid w:val="003F100F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05BB"/>
    <w:rsid w:val="00465954"/>
    <w:rsid w:val="004861F5"/>
    <w:rsid w:val="00487A5A"/>
    <w:rsid w:val="00490880"/>
    <w:rsid w:val="00496387"/>
    <w:rsid w:val="00496594"/>
    <w:rsid w:val="004A354F"/>
    <w:rsid w:val="004B15F9"/>
    <w:rsid w:val="004B3803"/>
    <w:rsid w:val="004B5028"/>
    <w:rsid w:val="004B6B8B"/>
    <w:rsid w:val="004C0BEE"/>
    <w:rsid w:val="004C6C7F"/>
    <w:rsid w:val="004D3FA8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673F"/>
    <w:rsid w:val="0054146C"/>
    <w:rsid w:val="0055353C"/>
    <w:rsid w:val="00557DEB"/>
    <w:rsid w:val="0056089F"/>
    <w:rsid w:val="00561ABA"/>
    <w:rsid w:val="00562D05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1B09"/>
    <w:rsid w:val="005D1E19"/>
    <w:rsid w:val="005D2106"/>
    <w:rsid w:val="005E0347"/>
    <w:rsid w:val="005E1B23"/>
    <w:rsid w:val="005E5072"/>
    <w:rsid w:val="005E5F9A"/>
    <w:rsid w:val="005E6E29"/>
    <w:rsid w:val="005F2201"/>
    <w:rsid w:val="005F3112"/>
    <w:rsid w:val="00600030"/>
    <w:rsid w:val="00600032"/>
    <w:rsid w:val="006003DE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6BDA"/>
    <w:rsid w:val="0064056E"/>
    <w:rsid w:val="006445A7"/>
    <w:rsid w:val="00645C14"/>
    <w:rsid w:val="00653B10"/>
    <w:rsid w:val="00655C50"/>
    <w:rsid w:val="0065690F"/>
    <w:rsid w:val="006663F3"/>
    <w:rsid w:val="0066754B"/>
    <w:rsid w:val="00670856"/>
    <w:rsid w:val="006823F7"/>
    <w:rsid w:val="006827FB"/>
    <w:rsid w:val="00694E35"/>
    <w:rsid w:val="00695282"/>
    <w:rsid w:val="006956B9"/>
    <w:rsid w:val="006A1B02"/>
    <w:rsid w:val="006A2473"/>
    <w:rsid w:val="006A5181"/>
    <w:rsid w:val="006A60D0"/>
    <w:rsid w:val="006B256A"/>
    <w:rsid w:val="006B38EF"/>
    <w:rsid w:val="006C6A60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5476"/>
    <w:rsid w:val="006F6615"/>
    <w:rsid w:val="006F7570"/>
    <w:rsid w:val="007038B9"/>
    <w:rsid w:val="00704430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5001"/>
    <w:rsid w:val="00757893"/>
    <w:rsid w:val="007606AC"/>
    <w:rsid w:val="0076451C"/>
    <w:rsid w:val="00764EB1"/>
    <w:rsid w:val="00765E4F"/>
    <w:rsid w:val="007663C4"/>
    <w:rsid w:val="00766A30"/>
    <w:rsid w:val="00775979"/>
    <w:rsid w:val="00775A37"/>
    <w:rsid w:val="00775E7E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5EC7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9"/>
    <w:rsid w:val="008619BA"/>
    <w:rsid w:val="00863FB5"/>
    <w:rsid w:val="008711DB"/>
    <w:rsid w:val="008712EC"/>
    <w:rsid w:val="0087404A"/>
    <w:rsid w:val="008741E5"/>
    <w:rsid w:val="008745C7"/>
    <w:rsid w:val="00884467"/>
    <w:rsid w:val="008866C1"/>
    <w:rsid w:val="00887654"/>
    <w:rsid w:val="008876A1"/>
    <w:rsid w:val="00892324"/>
    <w:rsid w:val="00893426"/>
    <w:rsid w:val="008A0A94"/>
    <w:rsid w:val="008A1A7F"/>
    <w:rsid w:val="008A2509"/>
    <w:rsid w:val="008A5405"/>
    <w:rsid w:val="008A7B02"/>
    <w:rsid w:val="008B44A0"/>
    <w:rsid w:val="008B44CA"/>
    <w:rsid w:val="008B4871"/>
    <w:rsid w:val="008B4D37"/>
    <w:rsid w:val="008C293F"/>
    <w:rsid w:val="008D3C59"/>
    <w:rsid w:val="008D4195"/>
    <w:rsid w:val="008D6160"/>
    <w:rsid w:val="008E0986"/>
    <w:rsid w:val="008E0DEF"/>
    <w:rsid w:val="008E65F5"/>
    <w:rsid w:val="008F1564"/>
    <w:rsid w:val="008F1E68"/>
    <w:rsid w:val="008F685C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2A9"/>
    <w:rsid w:val="00952557"/>
    <w:rsid w:val="0095460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D2AD1"/>
    <w:rsid w:val="009D5918"/>
    <w:rsid w:val="009D736D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0688"/>
    <w:rsid w:val="00A1208A"/>
    <w:rsid w:val="00A12148"/>
    <w:rsid w:val="00A17E16"/>
    <w:rsid w:val="00A2237A"/>
    <w:rsid w:val="00A3346A"/>
    <w:rsid w:val="00A33710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36A"/>
    <w:rsid w:val="00AA7B28"/>
    <w:rsid w:val="00AB29E6"/>
    <w:rsid w:val="00AB3752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597E"/>
    <w:rsid w:val="00AF7814"/>
    <w:rsid w:val="00B1353B"/>
    <w:rsid w:val="00B151A5"/>
    <w:rsid w:val="00B20C15"/>
    <w:rsid w:val="00B21479"/>
    <w:rsid w:val="00B23CDF"/>
    <w:rsid w:val="00B257CD"/>
    <w:rsid w:val="00B350FD"/>
    <w:rsid w:val="00B4092B"/>
    <w:rsid w:val="00B43570"/>
    <w:rsid w:val="00B453D2"/>
    <w:rsid w:val="00B507E1"/>
    <w:rsid w:val="00B53453"/>
    <w:rsid w:val="00B57658"/>
    <w:rsid w:val="00B61DE0"/>
    <w:rsid w:val="00B64918"/>
    <w:rsid w:val="00B66CD1"/>
    <w:rsid w:val="00B66FCE"/>
    <w:rsid w:val="00B6745A"/>
    <w:rsid w:val="00B73040"/>
    <w:rsid w:val="00B8095A"/>
    <w:rsid w:val="00B872F5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19B3"/>
    <w:rsid w:val="00BD4A13"/>
    <w:rsid w:val="00BD5CB6"/>
    <w:rsid w:val="00BD5CE4"/>
    <w:rsid w:val="00BD6A29"/>
    <w:rsid w:val="00BD7B6D"/>
    <w:rsid w:val="00BE3ADB"/>
    <w:rsid w:val="00BE485A"/>
    <w:rsid w:val="00BF4DE4"/>
    <w:rsid w:val="00C02EF8"/>
    <w:rsid w:val="00C0687C"/>
    <w:rsid w:val="00C1012E"/>
    <w:rsid w:val="00C106C3"/>
    <w:rsid w:val="00C12831"/>
    <w:rsid w:val="00C205F8"/>
    <w:rsid w:val="00C20AB0"/>
    <w:rsid w:val="00C22AAC"/>
    <w:rsid w:val="00C323E1"/>
    <w:rsid w:val="00C332FC"/>
    <w:rsid w:val="00C359EE"/>
    <w:rsid w:val="00C43BE8"/>
    <w:rsid w:val="00C45C19"/>
    <w:rsid w:val="00C463F3"/>
    <w:rsid w:val="00C574D3"/>
    <w:rsid w:val="00C60B4F"/>
    <w:rsid w:val="00C629DA"/>
    <w:rsid w:val="00C63269"/>
    <w:rsid w:val="00C73E1B"/>
    <w:rsid w:val="00C74DE2"/>
    <w:rsid w:val="00C755DB"/>
    <w:rsid w:val="00C85D07"/>
    <w:rsid w:val="00C85D42"/>
    <w:rsid w:val="00C903ED"/>
    <w:rsid w:val="00C90BFF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4F89"/>
    <w:rsid w:val="00CC5615"/>
    <w:rsid w:val="00CD16BD"/>
    <w:rsid w:val="00CD3BF5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69CC"/>
    <w:rsid w:val="00D10D34"/>
    <w:rsid w:val="00D2114D"/>
    <w:rsid w:val="00D211F4"/>
    <w:rsid w:val="00D21B58"/>
    <w:rsid w:val="00D24D86"/>
    <w:rsid w:val="00D26167"/>
    <w:rsid w:val="00D34D15"/>
    <w:rsid w:val="00D360B6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1141"/>
    <w:rsid w:val="00D62916"/>
    <w:rsid w:val="00D706E0"/>
    <w:rsid w:val="00D8481E"/>
    <w:rsid w:val="00D8640D"/>
    <w:rsid w:val="00DA06E3"/>
    <w:rsid w:val="00DA251C"/>
    <w:rsid w:val="00DA6867"/>
    <w:rsid w:val="00DA7F95"/>
    <w:rsid w:val="00DB0BD0"/>
    <w:rsid w:val="00DB1437"/>
    <w:rsid w:val="00DB212A"/>
    <w:rsid w:val="00DB7295"/>
    <w:rsid w:val="00DB7C19"/>
    <w:rsid w:val="00DC4E47"/>
    <w:rsid w:val="00DC4F8E"/>
    <w:rsid w:val="00DD3B0A"/>
    <w:rsid w:val="00DD3BF5"/>
    <w:rsid w:val="00DD57F8"/>
    <w:rsid w:val="00DD7200"/>
    <w:rsid w:val="00DE11CB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41D3"/>
    <w:rsid w:val="00E06BEF"/>
    <w:rsid w:val="00E10ED2"/>
    <w:rsid w:val="00E11CD5"/>
    <w:rsid w:val="00E13AF1"/>
    <w:rsid w:val="00E159DD"/>
    <w:rsid w:val="00E251C8"/>
    <w:rsid w:val="00E27494"/>
    <w:rsid w:val="00E2776C"/>
    <w:rsid w:val="00E27916"/>
    <w:rsid w:val="00E3274E"/>
    <w:rsid w:val="00E33C43"/>
    <w:rsid w:val="00E412F5"/>
    <w:rsid w:val="00E5068B"/>
    <w:rsid w:val="00E50C69"/>
    <w:rsid w:val="00E5279E"/>
    <w:rsid w:val="00E56A61"/>
    <w:rsid w:val="00E61D27"/>
    <w:rsid w:val="00E64878"/>
    <w:rsid w:val="00E6582E"/>
    <w:rsid w:val="00E67BC0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3C4A"/>
    <w:rsid w:val="00EE44EB"/>
    <w:rsid w:val="00EE4B51"/>
    <w:rsid w:val="00EF0154"/>
    <w:rsid w:val="00EF0677"/>
    <w:rsid w:val="00EF2836"/>
    <w:rsid w:val="00EF7F2F"/>
    <w:rsid w:val="00F06AE1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26360"/>
    <w:rsid w:val="00F344D8"/>
    <w:rsid w:val="00F53F13"/>
    <w:rsid w:val="00F556BC"/>
    <w:rsid w:val="00F578E5"/>
    <w:rsid w:val="00F61F1C"/>
    <w:rsid w:val="00F62CAD"/>
    <w:rsid w:val="00F708D4"/>
    <w:rsid w:val="00F72FAB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A71F3"/>
    <w:rsid w:val="00FB3763"/>
    <w:rsid w:val="00FC0A60"/>
    <w:rsid w:val="00FC0EDF"/>
    <w:rsid w:val="00FC1EFD"/>
    <w:rsid w:val="00FC31BB"/>
    <w:rsid w:val="00FC3A18"/>
    <w:rsid w:val="00FC3E5D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06A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06A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714CC-D7DD-4006-AF71-E8547D00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2021-09-15T10:40:00Z</cp:lastPrinted>
  <dcterms:created xsi:type="dcterms:W3CDTF">2025-11-27T08:38:00Z</dcterms:created>
  <dcterms:modified xsi:type="dcterms:W3CDTF">2025-11-27T08:38:00Z</dcterms:modified>
</cp:coreProperties>
</file>