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0B0437" w:rsidRDefault="007210B3" w:rsidP="00260670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814A98">
        <w:rPr>
          <w:rFonts w:ascii="Times New Roman" w:hAnsi="Times New Roman"/>
        </w:rPr>
        <w:t>Педагогика и методика начального образования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D01999">
        <w:rPr>
          <w:rFonts w:ascii="Times New Roman" w:hAnsi="Times New Roman"/>
        </w:rPr>
        <w:t>декабрь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82553B" w:rsidTr="00B21479">
        <w:tc>
          <w:tcPr>
            <w:tcW w:w="2093" w:type="dxa"/>
            <w:vMerge w:val="restart"/>
            <w:vAlign w:val="center"/>
          </w:tcPr>
          <w:p w:rsidR="0082553B" w:rsidRDefault="00530DA7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декабря</w:t>
            </w:r>
          </w:p>
          <w:p w:rsidR="0082553B" w:rsidRDefault="0082553B" w:rsidP="00F17659">
            <w:pPr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82553B" w:rsidRPr="00566A7E" w:rsidRDefault="0082553B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2553B" w:rsidRPr="00566A7E" w:rsidRDefault="0082553B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2553B" w:rsidRPr="00D01999" w:rsidRDefault="00246F3A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Методика обучения математике в начальной школе</w:t>
            </w:r>
          </w:p>
          <w:p w:rsidR="00246F3A" w:rsidRPr="00D01999" w:rsidRDefault="00246F3A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Осипова Наталья Николаевна</w:t>
            </w:r>
          </w:p>
        </w:tc>
      </w:tr>
      <w:tr w:rsidR="0082553B" w:rsidTr="00B21479">
        <w:tc>
          <w:tcPr>
            <w:tcW w:w="2093" w:type="dxa"/>
            <w:vMerge/>
            <w:vAlign w:val="center"/>
          </w:tcPr>
          <w:p w:rsidR="0082553B" w:rsidRPr="00566A7E" w:rsidRDefault="0082553B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2553B" w:rsidRPr="00566A7E" w:rsidRDefault="0082553B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2553B" w:rsidRPr="00566A7E" w:rsidRDefault="0082553B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246F3A" w:rsidRPr="00D01999" w:rsidRDefault="00246F3A" w:rsidP="00246F3A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Методика обучения математике в начальной школе</w:t>
            </w:r>
          </w:p>
          <w:p w:rsidR="0082553B" w:rsidRPr="00D01999" w:rsidRDefault="00246F3A" w:rsidP="00246F3A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Осипова Наталья Николаевна</w:t>
            </w:r>
          </w:p>
        </w:tc>
      </w:tr>
      <w:tr w:rsidR="00F85654" w:rsidTr="00B21479">
        <w:tc>
          <w:tcPr>
            <w:tcW w:w="2093" w:type="dxa"/>
            <w:vMerge w:val="restart"/>
            <w:vAlign w:val="center"/>
          </w:tcPr>
          <w:p w:rsidR="00F85654" w:rsidRDefault="00F8565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декабря</w:t>
            </w:r>
          </w:p>
          <w:p w:rsidR="00F85654" w:rsidRPr="00566A7E" w:rsidRDefault="00F8565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F85654" w:rsidRPr="00566A7E" w:rsidRDefault="00F85654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F85654" w:rsidRPr="00566A7E" w:rsidRDefault="00F85654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F85654" w:rsidRPr="00D01999" w:rsidRDefault="00F85654" w:rsidP="00DA64CB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Методика обучения математике в начальной школе</w:t>
            </w:r>
          </w:p>
          <w:p w:rsidR="00F85654" w:rsidRPr="00D01999" w:rsidRDefault="00F85654" w:rsidP="00DA64CB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Осипова Наталья Николаевна</w:t>
            </w:r>
          </w:p>
        </w:tc>
      </w:tr>
      <w:tr w:rsidR="00F85654" w:rsidTr="00B21479">
        <w:tc>
          <w:tcPr>
            <w:tcW w:w="2093" w:type="dxa"/>
            <w:vMerge/>
            <w:vAlign w:val="center"/>
          </w:tcPr>
          <w:p w:rsidR="00F85654" w:rsidRPr="00566A7E" w:rsidRDefault="00F8565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85654" w:rsidRPr="00566A7E" w:rsidRDefault="00F85654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F85654" w:rsidRPr="00566A7E" w:rsidRDefault="00F85654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F85654" w:rsidRPr="00D01999" w:rsidRDefault="00F85654" w:rsidP="00DA64CB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Методика обучения математике в начальной школе</w:t>
            </w:r>
          </w:p>
          <w:p w:rsidR="00F85654" w:rsidRPr="00D01999" w:rsidRDefault="00F85654" w:rsidP="00DA64CB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Осипова Наталья Николаевна</w:t>
            </w:r>
          </w:p>
        </w:tc>
      </w:tr>
      <w:tr w:rsidR="00F85654" w:rsidTr="00B21479">
        <w:trPr>
          <w:trHeight w:val="678"/>
        </w:trPr>
        <w:tc>
          <w:tcPr>
            <w:tcW w:w="2093" w:type="dxa"/>
            <w:vMerge w:val="restart"/>
            <w:vAlign w:val="center"/>
          </w:tcPr>
          <w:p w:rsidR="00F85654" w:rsidRDefault="00F8565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декабря</w:t>
            </w:r>
          </w:p>
          <w:p w:rsidR="00F85654" w:rsidRPr="00566A7E" w:rsidRDefault="00F85654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F85654" w:rsidRPr="00566A7E" w:rsidRDefault="00F85654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F85654" w:rsidRPr="00566A7E" w:rsidRDefault="00F85654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F85654" w:rsidRPr="00D01999" w:rsidRDefault="00F85654" w:rsidP="00DA64CB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F85654" w:rsidRPr="00D01999" w:rsidRDefault="00F85654" w:rsidP="00DA64CB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F85654" w:rsidTr="00B21479">
        <w:trPr>
          <w:trHeight w:val="678"/>
        </w:trPr>
        <w:tc>
          <w:tcPr>
            <w:tcW w:w="2093" w:type="dxa"/>
            <w:vMerge/>
            <w:vAlign w:val="center"/>
          </w:tcPr>
          <w:p w:rsidR="00F85654" w:rsidRPr="00566A7E" w:rsidRDefault="00F85654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85654" w:rsidRPr="00566A7E" w:rsidRDefault="00F85654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F85654" w:rsidRPr="00566A7E" w:rsidRDefault="00F85654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F85654" w:rsidRPr="00D01999" w:rsidRDefault="00F85654" w:rsidP="00DA64CB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F85654" w:rsidRPr="00D01999" w:rsidRDefault="00F85654" w:rsidP="00DA64CB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E060D8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E060D8" w:rsidRDefault="00E060D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декабря</w:t>
            </w:r>
          </w:p>
          <w:p w:rsidR="00E060D8" w:rsidRPr="00566A7E" w:rsidRDefault="00E060D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E060D8" w:rsidRPr="00566A7E" w:rsidRDefault="00E060D8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E060D8" w:rsidRPr="00566A7E" w:rsidRDefault="00E060D8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E060D8" w:rsidRPr="00D01999" w:rsidRDefault="00E060D8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E060D8" w:rsidRPr="00D01999" w:rsidRDefault="00E060D8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E060D8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E060D8" w:rsidRPr="00566A7E" w:rsidRDefault="00E060D8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060D8" w:rsidRPr="00566A7E" w:rsidRDefault="00E060D8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E060D8" w:rsidRPr="00566A7E" w:rsidRDefault="00E060D8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E060D8" w:rsidRPr="00D01999" w:rsidRDefault="00E060D8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E060D8" w:rsidRPr="00D01999" w:rsidRDefault="00E060D8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BA2677" w:rsidTr="00A80247">
        <w:trPr>
          <w:trHeight w:val="956"/>
        </w:trPr>
        <w:tc>
          <w:tcPr>
            <w:tcW w:w="2093" w:type="dxa"/>
            <w:vAlign w:val="center"/>
          </w:tcPr>
          <w:p w:rsidR="00BA2677" w:rsidRDefault="00BA267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декабря</w:t>
            </w:r>
          </w:p>
          <w:p w:rsidR="00BA2677" w:rsidRPr="00566A7E" w:rsidRDefault="00BA267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BA2677" w:rsidRPr="00566A7E" w:rsidRDefault="00BA2677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BA2677" w:rsidRPr="00566A7E" w:rsidRDefault="00BA2677" w:rsidP="001E49D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  <w:vAlign w:val="center"/>
          </w:tcPr>
          <w:p w:rsidR="00BA2677" w:rsidRDefault="00BA2677" w:rsidP="00A802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преподавания естествознания в начальных классах</w:t>
            </w:r>
          </w:p>
          <w:p w:rsidR="00BA2677" w:rsidRPr="00C95D2E" w:rsidRDefault="00BA2677" w:rsidP="00A802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Лилия Петровна</w:t>
            </w:r>
          </w:p>
        </w:tc>
      </w:tr>
      <w:tr w:rsidR="00AE16A9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AE16A9" w:rsidRDefault="00AE16A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декабря</w:t>
            </w:r>
          </w:p>
          <w:p w:rsidR="00AE16A9" w:rsidRDefault="00AE16A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AE16A9" w:rsidRDefault="00AE16A9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AE16A9" w:rsidRPr="00495898" w:rsidRDefault="00AE16A9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AE16A9" w:rsidRPr="00D01999" w:rsidRDefault="00AE16A9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Психология младших школьников</w:t>
            </w:r>
          </w:p>
          <w:p w:rsidR="00AE16A9" w:rsidRPr="00D01999" w:rsidRDefault="00AE16A9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Галич Галина Олеговна</w:t>
            </w:r>
          </w:p>
        </w:tc>
      </w:tr>
      <w:tr w:rsidR="00BA2677" w:rsidTr="00BA2677">
        <w:trPr>
          <w:trHeight w:val="731"/>
        </w:trPr>
        <w:tc>
          <w:tcPr>
            <w:tcW w:w="2093" w:type="dxa"/>
            <w:vMerge/>
            <w:vAlign w:val="center"/>
          </w:tcPr>
          <w:p w:rsidR="00BA2677" w:rsidRDefault="00BA267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A2677" w:rsidRDefault="00BA2677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BA2677" w:rsidRPr="00495898" w:rsidRDefault="00BA2677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BA2677" w:rsidRPr="00D01999" w:rsidRDefault="00BA2677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Психология младших школьников</w:t>
            </w:r>
          </w:p>
          <w:p w:rsidR="00BA2677" w:rsidRPr="00D01999" w:rsidRDefault="00BA2677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Галич Галина Олеговна</w:t>
            </w:r>
          </w:p>
        </w:tc>
      </w:tr>
      <w:tr w:rsidR="00FA7B3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A7B35" w:rsidRDefault="00530DA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декабря</w:t>
            </w:r>
          </w:p>
          <w:p w:rsidR="00FA7B35" w:rsidRDefault="00FA7B3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FA7B35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FA7B35" w:rsidRPr="00495898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FA7B35" w:rsidRPr="00D01999" w:rsidRDefault="00132D80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Теоретические основы преподавания естествознания в начальных классах</w:t>
            </w:r>
          </w:p>
          <w:p w:rsidR="00132D80" w:rsidRPr="00D01999" w:rsidRDefault="00132D80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Блохина Лилия Петровна</w:t>
            </w:r>
          </w:p>
        </w:tc>
      </w:tr>
      <w:tr w:rsidR="00FA7B35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FA7B35" w:rsidRDefault="00FA7B3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A7B35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FA7B35" w:rsidRPr="00495898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132D80" w:rsidRPr="00D01999" w:rsidRDefault="00132D80" w:rsidP="00132D80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Теоретические основы преподавания естествознания в начальных классах</w:t>
            </w:r>
          </w:p>
          <w:p w:rsidR="00FA7B35" w:rsidRPr="00D01999" w:rsidRDefault="00132D80" w:rsidP="00132D80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Блохина Лилия Петровна</w:t>
            </w:r>
          </w:p>
        </w:tc>
      </w:tr>
      <w:tr w:rsidR="00AE16A9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AE16A9" w:rsidRDefault="00AE16A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E16A9" w:rsidRDefault="00AE16A9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пара</w:t>
            </w:r>
          </w:p>
          <w:p w:rsidR="00AE16A9" w:rsidRPr="00C9429C" w:rsidRDefault="00AE16A9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(13</w:t>
            </w:r>
            <w:r>
              <w:rPr>
                <w:rFonts w:ascii="Times New Roman" w:hAnsi="Times New Roman"/>
                <w:b/>
                <w:lang w:val="en-US"/>
              </w:rPr>
              <w:t>:45-15:20)</w:t>
            </w:r>
          </w:p>
        </w:tc>
        <w:tc>
          <w:tcPr>
            <w:tcW w:w="7194" w:type="dxa"/>
          </w:tcPr>
          <w:p w:rsidR="00AE16A9" w:rsidRPr="00D01999" w:rsidRDefault="00AE16A9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Психология младших школьников</w:t>
            </w:r>
          </w:p>
          <w:p w:rsidR="00AE16A9" w:rsidRPr="00D01999" w:rsidRDefault="00AE16A9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Галич Галина Олеговна</w:t>
            </w:r>
          </w:p>
        </w:tc>
      </w:tr>
      <w:tr w:rsidR="00AE16A9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AE16A9" w:rsidRDefault="00AE16A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E16A9" w:rsidRDefault="00AE16A9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5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AE16A9" w:rsidRPr="00FA7B35" w:rsidRDefault="00AE16A9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(15</w:t>
            </w:r>
            <w:r>
              <w:rPr>
                <w:rFonts w:ascii="Times New Roman" w:hAnsi="Times New Roman"/>
                <w:b/>
                <w:lang w:val="en-US"/>
              </w:rPr>
              <w:t>:35-17:10)</w:t>
            </w:r>
          </w:p>
        </w:tc>
        <w:tc>
          <w:tcPr>
            <w:tcW w:w="7194" w:type="dxa"/>
          </w:tcPr>
          <w:p w:rsidR="00AE16A9" w:rsidRPr="00D01999" w:rsidRDefault="00AE16A9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Психология младших школьников</w:t>
            </w:r>
          </w:p>
          <w:p w:rsidR="00AE16A9" w:rsidRPr="00D01999" w:rsidRDefault="00AE16A9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ЗАЧЕТ</w:t>
            </w:r>
          </w:p>
          <w:p w:rsidR="00AE16A9" w:rsidRPr="00D01999" w:rsidRDefault="00AE16A9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Галич Галина Олеговна</w:t>
            </w:r>
          </w:p>
        </w:tc>
      </w:tr>
      <w:tr w:rsidR="00884723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884723" w:rsidRDefault="0088472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декабря</w:t>
            </w:r>
          </w:p>
          <w:p w:rsidR="00884723" w:rsidRDefault="00884723" w:rsidP="00103E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701" w:type="dxa"/>
            <w:vAlign w:val="center"/>
          </w:tcPr>
          <w:p w:rsidR="00884723" w:rsidRPr="00566A7E" w:rsidRDefault="00884723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84723" w:rsidRPr="00566A7E" w:rsidRDefault="00884723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84723" w:rsidRPr="00D01999" w:rsidRDefault="00884723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Теоретические основы преподавания литературного чтения в начальных классах</w:t>
            </w:r>
          </w:p>
          <w:p w:rsidR="00884723" w:rsidRPr="00D01999" w:rsidRDefault="00884723" w:rsidP="00884723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ЗАЧЕТ</w:t>
            </w:r>
          </w:p>
          <w:p w:rsidR="00884723" w:rsidRPr="00D01999" w:rsidRDefault="00884723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Климова Светлана Анатольевна</w:t>
            </w:r>
          </w:p>
        </w:tc>
      </w:tr>
      <w:tr w:rsidR="00884723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884723" w:rsidRDefault="0088472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84723" w:rsidRPr="00566A7E" w:rsidRDefault="00884723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84723" w:rsidRPr="00566A7E" w:rsidRDefault="00884723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84723" w:rsidRPr="00D01999" w:rsidRDefault="00884723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Практикум по выразительному чтению</w:t>
            </w:r>
          </w:p>
          <w:p w:rsidR="00884723" w:rsidRPr="00D01999" w:rsidRDefault="00884723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Климова Светлана Анатольевна</w:t>
            </w:r>
          </w:p>
        </w:tc>
      </w:tr>
      <w:tr w:rsidR="0036230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362305" w:rsidRDefault="0036230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декабря</w:t>
            </w:r>
          </w:p>
          <w:p w:rsidR="00362305" w:rsidRDefault="00362305" w:rsidP="00103E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103E51">
              <w:rPr>
                <w:rFonts w:ascii="Times New Roman" w:hAnsi="Times New Roman"/>
                <w:b/>
              </w:rPr>
              <w:t>среда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362305" w:rsidRPr="00566A7E" w:rsidRDefault="00362305" w:rsidP="00F520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362305" w:rsidRPr="00566A7E" w:rsidRDefault="00362305" w:rsidP="00F5204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362305" w:rsidRPr="00D01999" w:rsidRDefault="00362305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362305" w:rsidRPr="00D01999" w:rsidRDefault="00362305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Тихонова Наталья Борисовна</w:t>
            </w:r>
          </w:p>
        </w:tc>
      </w:tr>
      <w:tr w:rsidR="00362305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362305" w:rsidRDefault="0036230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62305" w:rsidRPr="00566A7E" w:rsidRDefault="00362305" w:rsidP="00F520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362305" w:rsidRPr="00566A7E" w:rsidRDefault="00362305" w:rsidP="00F5204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362305" w:rsidRPr="00D01999" w:rsidRDefault="00362305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362305" w:rsidRPr="00D01999" w:rsidRDefault="00362305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Тихонова Наталья Борисовна</w:t>
            </w:r>
          </w:p>
        </w:tc>
      </w:tr>
      <w:tr w:rsidR="00530DA7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530DA7" w:rsidRDefault="00530DA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19 декабря</w:t>
            </w:r>
          </w:p>
          <w:p w:rsidR="00530DA7" w:rsidRDefault="00530DA7" w:rsidP="00103E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103E51">
              <w:rPr>
                <w:rFonts w:ascii="Times New Roman" w:hAnsi="Times New Roman"/>
                <w:b/>
              </w:rPr>
              <w:t>четверг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530DA7" w:rsidRPr="00566A7E" w:rsidRDefault="00530DA7" w:rsidP="00F520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530DA7" w:rsidRPr="00566A7E" w:rsidRDefault="00530DA7" w:rsidP="00F5204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FC5404" w:rsidRPr="00E56D9B" w:rsidRDefault="00FC5404" w:rsidP="00FC54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выразительному чтению</w:t>
            </w:r>
          </w:p>
          <w:p w:rsidR="00530DA7" w:rsidRDefault="00FC5404" w:rsidP="00FC5404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Климова Светлана Анатольевна</w:t>
            </w:r>
          </w:p>
        </w:tc>
      </w:tr>
      <w:tr w:rsidR="00530DA7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530DA7" w:rsidRDefault="00530DA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530DA7" w:rsidRPr="00566A7E" w:rsidRDefault="00530DA7" w:rsidP="00F520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530DA7" w:rsidRPr="00566A7E" w:rsidRDefault="00530DA7" w:rsidP="00F5204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FC5404" w:rsidRPr="00E56D9B" w:rsidRDefault="00FC5404" w:rsidP="00FC54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выразительному чтению</w:t>
            </w:r>
          </w:p>
          <w:p w:rsidR="00530DA7" w:rsidRDefault="00FC5404" w:rsidP="00FC5404">
            <w:pPr>
              <w:spacing w:after="0"/>
              <w:jc w:val="center"/>
              <w:rPr>
                <w:rFonts w:ascii="Times New Roman" w:hAnsi="Times New Roman"/>
              </w:rPr>
            </w:pPr>
            <w:r w:rsidRPr="00E56D9B">
              <w:rPr>
                <w:rFonts w:ascii="Times New Roman" w:hAnsi="Times New Roman"/>
              </w:rPr>
              <w:t>Климова Светлана Анатольевна</w:t>
            </w:r>
          </w:p>
        </w:tc>
      </w:tr>
      <w:tr w:rsidR="00BA2677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BA2677" w:rsidRDefault="00BA267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декабря</w:t>
            </w:r>
          </w:p>
          <w:p w:rsidR="00BA2677" w:rsidRDefault="00BA267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BA2677" w:rsidRPr="00566A7E" w:rsidRDefault="00BA2677" w:rsidP="00F520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BA2677" w:rsidRPr="00566A7E" w:rsidRDefault="00BA2677" w:rsidP="00F5204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BA2677" w:rsidRPr="00D01999" w:rsidRDefault="00BA2677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BA2677" w:rsidRPr="00D01999" w:rsidRDefault="00BA2677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Тихонова Наталья Борисовна</w:t>
            </w:r>
          </w:p>
        </w:tc>
      </w:tr>
      <w:tr w:rsidR="00BA2677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BA2677" w:rsidRDefault="00BA2677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A2677" w:rsidRPr="00566A7E" w:rsidRDefault="00BA2677" w:rsidP="00F520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BA2677" w:rsidRPr="00566A7E" w:rsidRDefault="00BA2677" w:rsidP="00F5204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BA2677" w:rsidRPr="00D01999" w:rsidRDefault="00BA2677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BA2677" w:rsidRPr="00D01999" w:rsidRDefault="00BA2677" w:rsidP="00F52044">
            <w:pPr>
              <w:spacing w:after="0"/>
              <w:jc w:val="center"/>
              <w:rPr>
                <w:rFonts w:ascii="Times New Roman" w:hAnsi="Times New Roman"/>
              </w:rPr>
            </w:pPr>
            <w:r w:rsidRPr="00D01999">
              <w:rPr>
                <w:rFonts w:ascii="Times New Roman" w:hAnsi="Times New Roman"/>
              </w:rPr>
              <w:t>Тихонова Наталья Борисовна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characterSpacingControl w:val="doNotCompress"/>
  <w:compat/>
  <w:rsids>
    <w:rsidRoot w:val="00B64918"/>
    <w:rsid w:val="00001474"/>
    <w:rsid w:val="00002B0B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5F03"/>
    <w:rsid w:val="0006773F"/>
    <w:rsid w:val="00073C71"/>
    <w:rsid w:val="000750ED"/>
    <w:rsid w:val="00075D3C"/>
    <w:rsid w:val="00081298"/>
    <w:rsid w:val="00083FB9"/>
    <w:rsid w:val="00084B6B"/>
    <w:rsid w:val="00092D0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522B"/>
    <w:rsid w:val="000E4C2A"/>
    <w:rsid w:val="000F2ECF"/>
    <w:rsid w:val="00103AD5"/>
    <w:rsid w:val="00103E51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2D80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255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41B38"/>
    <w:rsid w:val="00243F62"/>
    <w:rsid w:val="00244E9B"/>
    <w:rsid w:val="00246F3A"/>
    <w:rsid w:val="002475E1"/>
    <w:rsid w:val="002532FF"/>
    <w:rsid w:val="002577F3"/>
    <w:rsid w:val="00260670"/>
    <w:rsid w:val="0026384B"/>
    <w:rsid w:val="002666DE"/>
    <w:rsid w:val="00267010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2305"/>
    <w:rsid w:val="003652A0"/>
    <w:rsid w:val="00371E3E"/>
    <w:rsid w:val="0037248E"/>
    <w:rsid w:val="0037360B"/>
    <w:rsid w:val="00373958"/>
    <w:rsid w:val="003840B5"/>
    <w:rsid w:val="00385B24"/>
    <w:rsid w:val="00393241"/>
    <w:rsid w:val="00394778"/>
    <w:rsid w:val="003A0150"/>
    <w:rsid w:val="003A237B"/>
    <w:rsid w:val="003A2B4B"/>
    <w:rsid w:val="003A35F4"/>
    <w:rsid w:val="003C00D9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65954"/>
    <w:rsid w:val="004861F5"/>
    <w:rsid w:val="00487A5A"/>
    <w:rsid w:val="00490880"/>
    <w:rsid w:val="00495898"/>
    <w:rsid w:val="00496387"/>
    <w:rsid w:val="00496594"/>
    <w:rsid w:val="004A6FBA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C90"/>
    <w:rsid w:val="004F27BC"/>
    <w:rsid w:val="004F29C0"/>
    <w:rsid w:val="004F66E1"/>
    <w:rsid w:val="004F6E72"/>
    <w:rsid w:val="00530DA7"/>
    <w:rsid w:val="00531129"/>
    <w:rsid w:val="0053673F"/>
    <w:rsid w:val="0054146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3737"/>
    <w:rsid w:val="0059494E"/>
    <w:rsid w:val="005970DA"/>
    <w:rsid w:val="005A11A5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5F6313"/>
    <w:rsid w:val="005F7677"/>
    <w:rsid w:val="00600032"/>
    <w:rsid w:val="006003DE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19DD"/>
    <w:rsid w:val="00636BDA"/>
    <w:rsid w:val="0064056E"/>
    <w:rsid w:val="006445A7"/>
    <w:rsid w:val="00653B10"/>
    <w:rsid w:val="00655C50"/>
    <w:rsid w:val="0065690F"/>
    <w:rsid w:val="006663F3"/>
    <w:rsid w:val="0066754B"/>
    <w:rsid w:val="00670856"/>
    <w:rsid w:val="00677719"/>
    <w:rsid w:val="006823F7"/>
    <w:rsid w:val="00684CC7"/>
    <w:rsid w:val="00690E6D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072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891"/>
    <w:rsid w:val="007A6BB8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0B2"/>
    <w:rsid w:val="007F3CA5"/>
    <w:rsid w:val="007F670E"/>
    <w:rsid w:val="007F78F9"/>
    <w:rsid w:val="0081296F"/>
    <w:rsid w:val="00813BAF"/>
    <w:rsid w:val="00814A98"/>
    <w:rsid w:val="008204D1"/>
    <w:rsid w:val="00824AF5"/>
    <w:rsid w:val="0082553B"/>
    <w:rsid w:val="0082710A"/>
    <w:rsid w:val="00830D09"/>
    <w:rsid w:val="00833E32"/>
    <w:rsid w:val="00835E0F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711DB"/>
    <w:rsid w:val="008712EC"/>
    <w:rsid w:val="0087404A"/>
    <w:rsid w:val="008741E5"/>
    <w:rsid w:val="008745C7"/>
    <w:rsid w:val="00884467"/>
    <w:rsid w:val="00884723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E0986"/>
    <w:rsid w:val="008E0DEF"/>
    <w:rsid w:val="008E65F5"/>
    <w:rsid w:val="00903D60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208A"/>
    <w:rsid w:val="00A12148"/>
    <w:rsid w:val="00A17E16"/>
    <w:rsid w:val="00A2237A"/>
    <w:rsid w:val="00A33710"/>
    <w:rsid w:val="00A36BE5"/>
    <w:rsid w:val="00A37A25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0247"/>
    <w:rsid w:val="00A85732"/>
    <w:rsid w:val="00A9319D"/>
    <w:rsid w:val="00A95E8D"/>
    <w:rsid w:val="00A9796D"/>
    <w:rsid w:val="00AA09DC"/>
    <w:rsid w:val="00AA7B28"/>
    <w:rsid w:val="00AB13BB"/>
    <w:rsid w:val="00AB29E6"/>
    <w:rsid w:val="00AB3752"/>
    <w:rsid w:val="00AC3B62"/>
    <w:rsid w:val="00AC3C2F"/>
    <w:rsid w:val="00AC54F3"/>
    <w:rsid w:val="00AD2696"/>
    <w:rsid w:val="00AD773F"/>
    <w:rsid w:val="00AE16A9"/>
    <w:rsid w:val="00AE4A23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5352"/>
    <w:rsid w:val="00B66CD1"/>
    <w:rsid w:val="00B73040"/>
    <w:rsid w:val="00B8095A"/>
    <w:rsid w:val="00B83616"/>
    <w:rsid w:val="00B872F5"/>
    <w:rsid w:val="00B95405"/>
    <w:rsid w:val="00B97019"/>
    <w:rsid w:val="00B973B6"/>
    <w:rsid w:val="00B97B0A"/>
    <w:rsid w:val="00BA172E"/>
    <w:rsid w:val="00BA2677"/>
    <w:rsid w:val="00BA4225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6CB8"/>
    <w:rsid w:val="00BD7B6D"/>
    <w:rsid w:val="00BE3ADB"/>
    <w:rsid w:val="00BE485A"/>
    <w:rsid w:val="00BF4DE4"/>
    <w:rsid w:val="00C02EF8"/>
    <w:rsid w:val="00C0687C"/>
    <w:rsid w:val="00C1012E"/>
    <w:rsid w:val="00C106C3"/>
    <w:rsid w:val="00C20AB0"/>
    <w:rsid w:val="00C214C1"/>
    <w:rsid w:val="00C22AAC"/>
    <w:rsid w:val="00C323E1"/>
    <w:rsid w:val="00C332FC"/>
    <w:rsid w:val="00C359EE"/>
    <w:rsid w:val="00C45C19"/>
    <w:rsid w:val="00C463F3"/>
    <w:rsid w:val="00C574D3"/>
    <w:rsid w:val="00C60B4F"/>
    <w:rsid w:val="00C629DA"/>
    <w:rsid w:val="00C63269"/>
    <w:rsid w:val="00C67381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516F"/>
    <w:rsid w:val="00CA7ECF"/>
    <w:rsid w:val="00CC1681"/>
    <w:rsid w:val="00CC2760"/>
    <w:rsid w:val="00CC4F48"/>
    <w:rsid w:val="00CC5615"/>
    <w:rsid w:val="00CC63A4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99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2494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92AB7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0D8"/>
    <w:rsid w:val="00E06BEF"/>
    <w:rsid w:val="00E10ED2"/>
    <w:rsid w:val="00E11CD5"/>
    <w:rsid w:val="00E13AF1"/>
    <w:rsid w:val="00E159DD"/>
    <w:rsid w:val="00E2776C"/>
    <w:rsid w:val="00E27916"/>
    <w:rsid w:val="00E31884"/>
    <w:rsid w:val="00E3274E"/>
    <w:rsid w:val="00E33C43"/>
    <w:rsid w:val="00E36294"/>
    <w:rsid w:val="00E5068B"/>
    <w:rsid w:val="00E50C69"/>
    <w:rsid w:val="00E525AA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96672"/>
    <w:rsid w:val="00E9678C"/>
    <w:rsid w:val="00EA556A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750B"/>
    <w:rsid w:val="00F17659"/>
    <w:rsid w:val="00F2110F"/>
    <w:rsid w:val="00F23513"/>
    <w:rsid w:val="00F238B9"/>
    <w:rsid w:val="00F25E8B"/>
    <w:rsid w:val="00F25F16"/>
    <w:rsid w:val="00F2618B"/>
    <w:rsid w:val="00F52179"/>
    <w:rsid w:val="00F53F13"/>
    <w:rsid w:val="00F578E5"/>
    <w:rsid w:val="00F618F8"/>
    <w:rsid w:val="00F61F1C"/>
    <w:rsid w:val="00F62CAD"/>
    <w:rsid w:val="00F708D4"/>
    <w:rsid w:val="00F73406"/>
    <w:rsid w:val="00F74EA5"/>
    <w:rsid w:val="00F8354F"/>
    <w:rsid w:val="00F85654"/>
    <w:rsid w:val="00F85BB4"/>
    <w:rsid w:val="00F87372"/>
    <w:rsid w:val="00F90D41"/>
    <w:rsid w:val="00F920A4"/>
    <w:rsid w:val="00F960BF"/>
    <w:rsid w:val="00FA165F"/>
    <w:rsid w:val="00FA7B35"/>
    <w:rsid w:val="00FB3763"/>
    <w:rsid w:val="00FC0A60"/>
    <w:rsid w:val="00FC0EDF"/>
    <w:rsid w:val="00FC1EFD"/>
    <w:rsid w:val="00FC31BB"/>
    <w:rsid w:val="00FC3A18"/>
    <w:rsid w:val="00FC4E8F"/>
    <w:rsid w:val="00FC5404"/>
    <w:rsid w:val="00FC603D"/>
    <w:rsid w:val="00FC6191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B94E-C014-424C-88C3-084A25E1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93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2021-09-15T10:40:00Z</cp:lastPrinted>
  <dcterms:created xsi:type="dcterms:W3CDTF">2024-11-28T11:02:00Z</dcterms:created>
  <dcterms:modified xsi:type="dcterms:W3CDTF">2024-11-29T08:44:00Z</dcterms:modified>
</cp:coreProperties>
</file>