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3C2EAB" w:rsidRDefault="003C2EAB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3C2EAB" w:rsidRDefault="003C2EAB" w:rsidP="003C2EA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март 2026 года</w:t>
      </w: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982E40" w:rsidRDefault="0075144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3C2EAB" w:rsidRDefault="0075144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C2EAB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40" w:rsidRPr="00982E40" w:rsidRDefault="0075144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3C2EAB" w:rsidRDefault="00751440" w:rsidP="0075144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AB" w:rsidRDefault="004B436A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 w:rsidR="00971490"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 w:rsidR="00971490">
              <w:rPr>
                <w:rFonts w:ascii="Times New Roman" w:hAnsi="Times New Roman"/>
              </w:rPr>
              <w:t>»</w:t>
            </w:r>
          </w:p>
          <w:p w:rsidR="005A3553" w:rsidRPr="004B436A" w:rsidRDefault="009D464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3C2EAB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6C" w:rsidRDefault="00414C6C" w:rsidP="00414C6C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>
              <w:rPr>
                <w:rFonts w:ascii="Times New Roman" w:hAnsi="Times New Roman"/>
              </w:rPr>
              <w:t>»</w:t>
            </w:r>
          </w:p>
          <w:p w:rsidR="003C2EAB" w:rsidRDefault="00414C6C" w:rsidP="00414C6C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5A" w:rsidRPr="00C9788E" w:rsidRDefault="001A2D5A" w:rsidP="001A2D5A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3C2EAB" w:rsidRDefault="001A2D5A" w:rsidP="001A2D5A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3C2EAB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5A" w:rsidRPr="00C9788E" w:rsidRDefault="001A2D5A" w:rsidP="001A2D5A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3C2EAB" w:rsidRDefault="001A2D5A" w:rsidP="001A2D5A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D0" w:rsidRDefault="00C044D0" w:rsidP="00C044D0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>
              <w:rPr>
                <w:rFonts w:ascii="Times New Roman" w:hAnsi="Times New Roman"/>
              </w:rPr>
              <w:t>»</w:t>
            </w:r>
          </w:p>
          <w:p w:rsidR="003C2EAB" w:rsidRDefault="00C044D0" w:rsidP="00C044D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3C2EAB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D0" w:rsidRDefault="00C044D0" w:rsidP="00C044D0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>
              <w:rPr>
                <w:rFonts w:ascii="Times New Roman" w:hAnsi="Times New Roman"/>
              </w:rPr>
              <w:t>»</w:t>
            </w:r>
          </w:p>
          <w:p w:rsidR="003C2EAB" w:rsidRDefault="00C044D0" w:rsidP="00C044D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C9788E" w:rsidRDefault="00655DA0" w:rsidP="00655DA0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3C2EAB" w:rsidRDefault="00655DA0" w:rsidP="00655DA0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3C2EAB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3C2EAB" w:rsidRDefault="003C2E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C9788E" w:rsidRDefault="00655DA0" w:rsidP="00655DA0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Теоретические основы преподавания естествознания в начальных классах</w:t>
            </w:r>
          </w:p>
          <w:p w:rsidR="003C2EAB" w:rsidRDefault="00655DA0" w:rsidP="00655DA0">
            <w:pPr>
              <w:spacing w:after="0"/>
              <w:jc w:val="center"/>
              <w:rPr>
                <w:rFonts w:ascii="Times New Roman" w:hAnsi="Times New Roman"/>
              </w:rPr>
            </w:pPr>
            <w:r w:rsidRPr="00C9788E">
              <w:rPr>
                <w:rFonts w:ascii="Times New Roman" w:hAnsi="Times New Roman"/>
              </w:rPr>
              <w:t>Блохина Лилия Петровна</w:t>
            </w:r>
          </w:p>
        </w:tc>
      </w:tr>
      <w:tr w:rsidR="003C2EAB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марта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3C2EAB" w:rsidRDefault="003C2EA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0D" w:rsidRPr="00982E40" w:rsidRDefault="00325E0D" w:rsidP="00325E0D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3C2EAB" w:rsidRDefault="00325E0D" w:rsidP="00325E0D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655DA0" w:rsidRDefault="00655DA0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655DA0" w:rsidRPr="00982E40" w:rsidRDefault="00655DA0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  <w:p w:rsidR="00655DA0" w:rsidRDefault="00655DA0" w:rsidP="00125EA5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 w:rsidP="008D499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5E08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655DA0" w:rsidRDefault="00655DA0" w:rsidP="005E0805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655DA0" w:rsidRDefault="00655DA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русскому языку в начальной школе</w:t>
            </w:r>
          </w:p>
          <w:p w:rsidR="00655DA0" w:rsidRDefault="00655DA0" w:rsidP="00751440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 w:rsidP="00B52A59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>
              <w:rPr>
                <w:rFonts w:ascii="Times New Roman" w:hAnsi="Times New Roman"/>
              </w:rPr>
              <w:t>»</w:t>
            </w:r>
          </w:p>
          <w:p w:rsidR="00655DA0" w:rsidRDefault="00655DA0" w:rsidP="00B52A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 w:rsidP="00B52A59">
            <w:pPr>
              <w:spacing w:after="0"/>
              <w:jc w:val="center"/>
              <w:rPr>
                <w:rFonts w:ascii="Times New Roman" w:hAnsi="Times New Roman"/>
              </w:rPr>
            </w:pPr>
            <w:r w:rsidRPr="004B436A">
              <w:rPr>
                <w:rFonts w:ascii="Times New Roman" w:hAnsi="Times New Roman"/>
              </w:rPr>
              <w:t xml:space="preserve">Методика преподавания интегративного курса </w:t>
            </w:r>
            <w:r>
              <w:rPr>
                <w:rFonts w:ascii="Times New Roman" w:hAnsi="Times New Roman"/>
              </w:rPr>
              <w:t>«</w:t>
            </w:r>
            <w:r w:rsidRPr="004B436A">
              <w:rPr>
                <w:rFonts w:ascii="Times New Roman" w:hAnsi="Times New Roman"/>
              </w:rPr>
              <w:t>Окружающий мир</w:t>
            </w:r>
            <w:r>
              <w:rPr>
                <w:rFonts w:ascii="Times New Roman" w:hAnsi="Times New Roman"/>
              </w:rPr>
              <w:t>»</w:t>
            </w:r>
          </w:p>
          <w:p w:rsidR="001A3096" w:rsidRDefault="001A3096" w:rsidP="00B52A5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655DA0" w:rsidRDefault="00655DA0" w:rsidP="00B52A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Барашкина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Борисовна</w:t>
            </w: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912A86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655DA0" w:rsidRDefault="00655DA0" w:rsidP="00912A86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912A86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655DA0" w:rsidRDefault="00655DA0" w:rsidP="00912A86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(17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25-19</w:t>
            </w:r>
            <w:r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912A86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655DA0" w:rsidRDefault="00655DA0" w:rsidP="00912A86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7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(19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en-US"/>
              </w:rPr>
              <w:t>-2</w:t>
            </w: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>50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912A86">
            <w:pPr>
              <w:spacing w:after="0"/>
              <w:jc w:val="center"/>
              <w:rPr>
                <w:rFonts w:ascii="Times New Roman" w:hAnsi="Times New Roman"/>
              </w:rPr>
            </w:pPr>
            <w:r w:rsidRPr="00982E40">
              <w:rPr>
                <w:rFonts w:ascii="Times New Roman" w:hAnsi="Times New Roman"/>
              </w:rPr>
              <w:t>Методика обучения математике в начальной школе</w:t>
            </w:r>
          </w:p>
          <w:p w:rsidR="00655DA0" w:rsidRDefault="00655DA0" w:rsidP="00912A86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proofErr w:type="spellStart"/>
            <w:r w:rsidRPr="00982E40">
              <w:rPr>
                <w:rFonts w:ascii="Times New Roman" w:hAnsi="Times New Roman"/>
              </w:rPr>
              <w:t>Чичиланова</w:t>
            </w:r>
            <w:proofErr w:type="spellEnd"/>
            <w:r w:rsidRPr="00982E40">
              <w:rPr>
                <w:rFonts w:ascii="Times New Roman" w:hAnsi="Times New Roman"/>
              </w:rPr>
              <w:t xml:space="preserve"> Юлия Анатольевна</w:t>
            </w: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5E08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655DA0" w:rsidRDefault="00655DA0" w:rsidP="005E080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 марта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(8</w:t>
            </w:r>
            <w:r>
              <w:rPr>
                <w:rFonts w:ascii="Times New Roman" w:hAnsi="Times New Roman"/>
                <w:b/>
                <w:lang w:val="en-US"/>
              </w:rPr>
              <w:t>:00-9:35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Pr="00982E40" w:rsidRDefault="00655DA0" w:rsidP="005E08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Теоретические основы преподавания русского языка в начальных классах</w:t>
            </w:r>
          </w:p>
          <w:p w:rsidR="00655DA0" w:rsidRDefault="00655DA0" w:rsidP="005E0805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ЭКЗАМЕН</w:t>
            </w:r>
          </w:p>
          <w:p w:rsidR="00655DA0" w:rsidRDefault="00655DA0" w:rsidP="005E0805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982E40">
              <w:rPr>
                <w:rFonts w:ascii="Times New Roman" w:hAnsi="Times New Roman"/>
                <w:color w:val="000000" w:themeColor="text1"/>
              </w:rPr>
              <w:t>Федорова Лидия Владимировна</w:t>
            </w: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  <w:tr w:rsidR="00655DA0" w:rsidTr="003C2EAB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655DA0" w:rsidRDefault="00655D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A0" w:rsidRDefault="00655DA0">
            <w:pPr>
              <w:spacing w:after="0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</w:p>
        </w:tc>
      </w:tr>
    </w:tbl>
    <w:p w:rsidR="003C2EAB" w:rsidRDefault="003C2EAB" w:rsidP="003C2EAB">
      <w:pPr>
        <w:rPr>
          <w:rFonts w:ascii="Times New Roman" w:hAnsi="Times New Roman"/>
        </w:rPr>
      </w:pPr>
    </w:p>
    <w:sectPr w:rsidR="003C2EAB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A5" w:rsidRDefault="00ED5FA5" w:rsidP="007606AC">
      <w:pPr>
        <w:spacing w:after="0" w:line="240" w:lineRule="auto"/>
      </w:pPr>
      <w:r>
        <w:separator/>
      </w:r>
    </w:p>
  </w:endnote>
  <w:endnote w:type="continuationSeparator" w:id="0">
    <w:p w:rsidR="00ED5FA5" w:rsidRDefault="00ED5FA5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A5" w:rsidRDefault="00ED5FA5" w:rsidP="007606AC">
      <w:pPr>
        <w:spacing w:after="0" w:line="240" w:lineRule="auto"/>
      </w:pPr>
      <w:r>
        <w:separator/>
      </w:r>
    </w:p>
  </w:footnote>
  <w:footnote w:type="continuationSeparator" w:id="0">
    <w:p w:rsidR="00ED5FA5" w:rsidRDefault="00ED5FA5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CF2"/>
    <w:multiLevelType w:val="hybridMultilevel"/>
    <w:tmpl w:val="EFA4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3E96"/>
    <w:rsid w:val="00004F0D"/>
    <w:rsid w:val="000057F7"/>
    <w:rsid w:val="00007BDE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0FA6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A5148"/>
    <w:rsid w:val="000A71C5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1337D"/>
    <w:rsid w:val="00122167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583"/>
    <w:rsid w:val="00151BF0"/>
    <w:rsid w:val="00152F0A"/>
    <w:rsid w:val="00153C80"/>
    <w:rsid w:val="0015562A"/>
    <w:rsid w:val="00156805"/>
    <w:rsid w:val="00156841"/>
    <w:rsid w:val="00157E8D"/>
    <w:rsid w:val="0016746F"/>
    <w:rsid w:val="00167D87"/>
    <w:rsid w:val="0017443A"/>
    <w:rsid w:val="001750B3"/>
    <w:rsid w:val="00176F0B"/>
    <w:rsid w:val="00182A63"/>
    <w:rsid w:val="001865D6"/>
    <w:rsid w:val="00191348"/>
    <w:rsid w:val="00191F7E"/>
    <w:rsid w:val="00195319"/>
    <w:rsid w:val="00196DAA"/>
    <w:rsid w:val="001A055A"/>
    <w:rsid w:val="001A285D"/>
    <w:rsid w:val="001A2D5A"/>
    <w:rsid w:val="001A3096"/>
    <w:rsid w:val="001B0D41"/>
    <w:rsid w:val="001B0DCA"/>
    <w:rsid w:val="001B0E5E"/>
    <w:rsid w:val="001B135A"/>
    <w:rsid w:val="001B1D47"/>
    <w:rsid w:val="001B2DA3"/>
    <w:rsid w:val="001B63E2"/>
    <w:rsid w:val="001C318A"/>
    <w:rsid w:val="001C73DF"/>
    <w:rsid w:val="001C7B24"/>
    <w:rsid w:val="001D1491"/>
    <w:rsid w:val="001D40D7"/>
    <w:rsid w:val="001D7690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047E3"/>
    <w:rsid w:val="002054C4"/>
    <w:rsid w:val="00210F3E"/>
    <w:rsid w:val="002117FF"/>
    <w:rsid w:val="00213CDC"/>
    <w:rsid w:val="0021495D"/>
    <w:rsid w:val="00216220"/>
    <w:rsid w:val="002166B1"/>
    <w:rsid w:val="0022215E"/>
    <w:rsid w:val="00222DA8"/>
    <w:rsid w:val="002233A7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5B46"/>
    <w:rsid w:val="002666DE"/>
    <w:rsid w:val="0027340D"/>
    <w:rsid w:val="00275D37"/>
    <w:rsid w:val="00283468"/>
    <w:rsid w:val="0028457D"/>
    <w:rsid w:val="00284B4E"/>
    <w:rsid w:val="0028729B"/>
    <w:rsid w:val="002913B5"/>
    <w:rsid w:val="002918FF"/>
    <w:rsid w:val="0029491B"/>
    <w:rsid w:val="0029518E"/>
    <w:rsid w:val="002A1A2E"/>
    <w:rsid w:val="002A2594"/>
    <w:rsid w:val="002A3A87"/>
    <w:rsid w:val="002A42EE"/>
    <w:rsid w:val="002A445C"/>
    <w:rsid w:val="002A53E5"/>
    <w:rsid w:val="002A627C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5E0D"/>
    <w:rsid w:val="00326D98"/>
    <w:rsid w:val="00340F2D"/>
    <w:rsid w:val="0034121C"/>
    <w:rsid w:val="00341FDA"/>
    <w:rsid w:val="003652A0"/>
    <w:rsid w:val="00365E30"/>
    <w:rsid w:val="00371E3E"/>
    <w:rsid w:val="0037248E"/>
    <w:rsid w:val="0037360B"/>
    <w:rsid w:val="00373958"/>
    <w:rsid w:val="0037491F"/>
    <w:rsid w:val="003812E1"/>
    <w:rsid w:val="003840B5"/>
    <w:rsid w:val="00385B24"/>
    <w:rsid w:val="00393241"/>
    <w:rsid w:val="00394778"/>
    <w:rsid w:val="003A0150"/>
    <w:rsid w:val="003A237B"/>
    <w:rsid w:val="003A2B4B"/>
    <w:rsid w:val="003A35F4"/>
    <w:rsid w:val="003B6205"/>
    <w:rsid w:val="003C00D9"/>
    <w:rsid w:val="003C2EAB"/>
    <w:rsid w:val="003C542D"/>
    <w:rsid w:val="003C5619"/>
    <w:rsid w:val="003D085C"/>
    <w:rsid w:val="003D22C6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4C6C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26B8"/>
    <w:rsid w:val="00465954"/>
    <w:rsid w:val="004861F5"/>
    <w:rsid w:val="004865D8"/>
    <w:rsid w:val="00487A5A"/>
    <w:rsid w:val="00490880"/>
    <w:rsid w:val="00496387"/>
    <w:rsid w:val="00496594"/>
    <w:rsid w:val="004A354F"/>
    <w:rsid w:val="004B15F9"/>
    <w:rsid w:val="004B3803"/>
    <w:rsid w:val="004B436A"/>
    <w:rsid w:val="004B5028"/>
    <w:rsid w:val="004B6B8B"/>
    <w:rsid w:val="004C0BEE"/>
    <w:rsid w:val="004C6C7F"/>
    <w:rsid w:val="004D3FA8"/>
    <w:rsid w:val="004D453D"/>
    <w:rsid w:val="004E1C19"/>
    <w:rsid w:val="004E254C"/>
    <w:rsid w:val="004E289A"/>
    <w:rsid w:val="004E33CC"/>
    <w:rsid w:val="004E4C90"/>
    <w:rsid w:val="004F107F"/>
    <w:rsid w:val="004F27BC"/>
    <w:rsid w:val="004F29C0"/>
    <w:rsid w:val="004F66E1"/>
    <w:rsid w:val="004F6E72"/>
    <w:rsid w:val="00513E0B"/>
    <w:rsid w:val="0051773D"/>
    <w:rsid w:val="00520F1C"/>
    <w:rsid w:val="00531129"/>
    <w:rsid w:val="0053673F"/>
    <w:rsid w:val="0054146C"/>
    <w:rsid w:val="0055353C"/>
    <w:rsid w:val="00557DEB"/>
    <w:rsid w:val="0056089F"/>
    <w:rsid w:val="00561ABA"/>
    <w:rsid w:val="00562D05"/>
    <w:rsid w:val="00563768"/>
    <w:rsid w:val="00563985"/>
    <w:rsid w:val="00566A7E"/>
    <w:rsid w:val="0057035D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3553"/>
    <w:rsid w:val="005A567A"/>
    <w:rsid w:val="005A57E5"/>
    <w:rsid w:val="005A5B74"/>
    <w:rsid w:val="005B0740"/>
    <w:rsid w:val="005B33BB"/>
    <w:rsid w:val="005B5746"/>
    <w:rsid w:val="005C5B9B"/>
    <w:rsid w:val="005C6FF5"/>
    <w:rsid w:val="005C7F39"/>
    <w:rsid w:val="005D1B09"/>
    <w:rsid w:val="005D1E19"/>
    <w:rsid w:val="005D2106"/>
    <w:rsid w:val="005E0347"/>
    <w:rsid w:val="005E0805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5DA0"/>
    <w:rsid w:val="0065690F"/>
    <w:rsid w:val="00662C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2473"/>
    <w:rsid w:val="006A5181"/>
    <w:rsid w:val="006A60D0"/>
    <w:rsid w:val="006B256A"/>
    <w:rsid w:val="006B38EF"/>
    <w:rsid w:val="006C16D9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4430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415FA"/>
    <w:rsid w:val="00751440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75E7E"/>
    <w:rsid w:val="00780C9B"/>
    <w:rsid w:val="00782231"/>
    <w:rsid w:val="007831C5"/>
    <w:rsid w:val="00783602"/>
    <w:rsid w:val="00784ECC"/>
    <w:rsid w:val="00784F47"/>
    <w:rsid w:val="00793AB3"/>
    <w:rsid w:val="00794C3E"/>
    <w:rsid w:val="007A3FEF"/>
    <w:rsid w:val="007A5BAD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2C19"/>
    <w:rsid w:val="007E4C83"/>
    <w:rsid w:val="007E5F2A"/>
    <w:rsid w:val="007E666E"/>
    <w:rsid w:val="007F2084"/>
    <w:rsid w:val="007F3CA5"/>
    <w:rsid w:val="007F670E"/>
    <w:rsid w:val="007F78F9"/>
    <w:rsid w:val="00807893"/>
    <w:rsid w:val="0081296F"/>
    <w:rsid w:val="00813BAF"/>
    <w:rsid w:val="0081583E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63FB5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87C18"/>
    <w:rsid w:val="00892324"/>
    <w:rsid w:val="00893426"/>
    <w:rsid w:val="0089349A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C293F"/>
    <w:rsid w:val="008D271D"/>
    <w:rsid w:val="008D3C59"/>
    <w:rsid w:val="008D4195"/>
    <w:rsid w:val="008D4999"/>
    <w:rsid w:val="008D6160"/>
    <w:rsid w:val="008E0986"/>
    <w:rsid w:val="008E0DEF"/>
    <w:rsid w:val="008E65F5"/>
    <w:rsid w:val="008F1564"/>
    <w:rsid w:val="008F1E68"/>
    <w:rsid w:val="008F685C"/>
    <w:rsid w:val="00906AD3"/>
    <w:rsid w:val="0090739F"/>
    <w:rsid w:val="00912A86"/>
    <w:rsid w:val="00915DE4"/>
    <w:rsid w:val="009166F7"/>
    <w:rsid w:val="009169D6"/>
    <w:rsid w:val="00920812"/>
    <w:rsid w:val="009268DD"/>
    <w:rsid w:val="00927E33"/>
    <w:rsid w:val="009318BF"/>
    <w:rsid w:val="00931F6C"/>
    <w:rsid w:val="00933D03"/>
    <w:rsid w:val="009413E5"/>
    <w:rsid w:val="009472FB"/>
    <w:rsid w:val="009522A9"/>
    <w:rsid w:val="00952557"/>
    <w:rsid w:val="0095460E"/>
    <w:rsid w:val="00956FA5"/>
    <w:rsid w:val="00957CD8"/>
    <w:rsid w:val="0096074A"/>
    <w:rsid w:val="009621EF"/>
    <w:rsid w:val="00965497"/>
    <w:rsid w:val="009655E6"/>
    <w:rsid w:val="00971490"/>
    <w:rsid w:val="009718F4"/>
    <w:rsid w:val="009727A0"/>
    <w:rsid w:val="00972CEA"/>
    <w:rsid w:val="00973098"/>
    <w:rsid w:val="00975BCB"/>
    <w:rsid w:val="00981727"/>
    <w:rsid w:val="00982E40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B350B"/>
    <w:rsid w:val="009C04A5"/>
    <w:rsid w:val="009C195F"/>
    <w:rsid w:val="009C552C"/>
    <w:rsid w:val="009C6A5F"/>
    <w:rsid w:val="009D2AD1"/>
    <w:rsid w:val="009D464C"/>
    <w:rsid w:val="009D5918"/>
    <w:rsid w:val="009D736D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36A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597E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104B"/>
    <w:rsid w:val="00B43570"/>
    <w:rsid w:val="00B453D2"/>
    <w:rsid w:val="00B45FF1"/>
    <w:rsid w:val="00B507E1"/>
    <w:rsid w:val="00B52A59"/>
    <w:rsid w:val="00B53453"/>
    <w:rsid w:val="00B57658"/>
    <w:rsid w:val="00B61DE0"/>
    <w:rsid w:val="00B64918"/>
    <w:rsid w:val="00B66CD1"/>
    <w:rsid w:val="00B66FCE"/>
    <w:rsid w:val="00B6745A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482C"/>
    <w:rsid w:val="00BC7FAF"/>
    <w:rsid w:val="00BD0234"/>
    <w:rsid w:val="00BD068C"/>
    <w:rsid w:val="00BD06AC"/>
    <w:rsid w:val="00BD19B3"/>
    <w:rsid w:val="00BD4A13"/>
    <w:rsid w:val="00BD5CB6"/>
    <w:rsid w:val="00BD5CE4"/>
    <w:rsid w:val="00BD6A29"/>
    <w:rsid w:val="00BD7B6D"/>
    <w:rsid w:val="00BE3ADB"/>
    <w:rsid w:val="00BE485A"/>
    <w:rsid w:val="00BF269C"/>
    <w:rsid w:val="00BF4DE4"/>
    <w:rsid w:val="00C02EF8"/>
    <w:rsid w:val="00C044D0"/>
    <w:rsid w:val="00C0687C"/>
    <w:rsid w:val="00C1012E"/>
    <w:rsid w:val="00C106C3"/>
    <w:rsid w:val="00C12831"/>
    <w:rsid w:val="00C205F8"/>
    <w:rsid w:val="00C20AB0"/>
    <w:rsid w:val="00C22AAC"/>
    <w:rsid w:val="00C23A97"/>
    <w:rsid w:val="00C323E1"/>
    <w:rsid w:val="00C332FC"/>
    <w:rsid w:val="00C359EE"/>
    <w:rsid w:val="00C43BE8"/>
    <w:rsid w:val="00C45C19"/>
    <w:rsid w:val="00C463F3"/>
    <w:rsid w:val="00C4784E"/>
    <w:rsid w:val="00C56C71"/>
    <w:rsid w:val="00C574D3"/>
    <w:rsid w:val="00C6078F"/>
    <w:rsid w:val="00C60B4F"/>
    <w:rsid w:val="00C629DA"/>
    <w:rsid w:val="00C63269"/>
    <w:rsid w:val="00C73E1B"/>
    <w:rsid w:val="00C73FEE"/>
    <w:rsid w:val="00C74DE2"/>
    <w:rsid w:val="00C755DB"/>
    <w:rsid w:val="00C85D07"/>
    <w:rsid w:val="00C85D42"/>
    <w:rsid w:val="00C903ED"/>
    <w:rsid w:val="00C90BFF"/>
    <w:rsid w:val="00C963AC"/>
    <w:rsid w:val="00C9788E"/>
    <w:rsid w:val="00CA011E"/>
    <w:rsid w:val="00CA0549"/>
    <w:rsid w:val="00CA08BA"/>
    <w:rsid w:val="00CA516F"/>
    <w:rsid w:val="00CA7ECF"/>
    <w:rsid w:val="00CC1681"/>
    <w:rsid w:val="00CC2760"/>
    <w:rsid w:val="00CC4F48"/>
    <w:rsid w:val="00CC4F89"/>
    <w:rsid w:val="00CC5615"/>
    <w:rsid w:val="00CD16BD"/>
    <w:rsid w:val="00CD174D"/>
    <w:rsid w:val="00CD3BF5"/>
    <w:rsid w:val="00CE0831"/>
    <w:rsid w:val="00CE414B"/>
    <w:rsid w:val="00CE5F9F"/>
    <w:rsid w:val="00CE7801"/>
    <w:rsid w:val="00CF2E74"/>
    <w:rsid w:val="00CF34F6"/>
    <w:rsid w:val="00CF400D"/>
    <w:rsid w:val="00CF6A2F"/>
    <w:rsid w:val="00D00A49"/>
    <w:rsid w:val="00D01A44"/>
    <w:rsid w:val="00D038A5"/>
    <w:rsid w:val="00D03C39"/>
    <w:rsid w:val="00D063FF"/>
    <w:rsid w:val="00D069CC"/>
    <w:rsid w:val="00D10D34"/>
    <w:rsid w:val="00D2114D"/>
    <w:rsid w:val="00D211F4"/>
    <w:rsid w:val="00D21B58"/>
    <w:rsid w:val="00D24D86"/>
    <w:rsid w:val="00D26167"/>
    <w:rsid w:val="00D321C1"/>
    <w:rsid w:val="00D34D15"/>
    <w:rsid w:val="00D360B6"/>
    <w:rsid w:val="00D37FC2"/>
    <w:rsid w:val="00D42DB9"/>
    <w:rsid w:val="00D4375F"/>
    <w:rsid w:val="00D44F01"/>
    <w:rsid w:val="00D45A9D"/>
    <w:rsid w:val="00D47E5E"/>
    <w:rsid w:val="00D50B04"/>
    <w:rsid w:val="00D516AC"/>
    <w:rsid w:val="00D558AD"/>
    <w:rsid w:val="00D56673"/>
    <w:rsid w:val="00D5784B"/>
    <w:rsid w:val="00D61141"/>
    <w:rsid w:val="00D62916"/>
    <w:rsid w:val="00D706E0"/>
    <w:rsid w:val="00D8481E"/>
    <w:rsid w:val="00D85FEB"/>
    <w:rsid w:val="00D8640D"/>
    <w:rsid w:val="00D93D5E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05F8"/>
    <w:rsid w:val="00DE11CB"/>
    <w:rsid w:val="00DE4A08"/>
    <w:rsid w:val="00DE4BB1"/>
    <w:rsid w:val="00DE616A"/>
    <w:rsid w:val="00DE67C2"/>
    <w:rsid w:val="00DE7C26"/>
    <w:rsid w:val="00DF18A0"/>
    <w:rsid w:val="00DF260A"/>
    <w:rsid w:val="00DF45EA"/>
    <w:rsid w:val="00E01823"/>
    <w:rsid w:val="00E01F22"/>
    <w:rsid w:val="00E02E63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34055"/>
    <w:rsid w:val="00E37FC8"/>
    <w:rsid w:val="00E412F5"/>
    <w:rsid w:val="00E427F8"/>
    <w:rsid w:val="00E5068B"/>
    <w:rsid w:val="00E50C69"/>
    <w:rsid w:val="00E5279E"/>
    <w:rsid w:val="00E56A61"/>
    <w:rsid w:val="00E61D27"/>
    <w:rsid w:val="00E64878"/>
    <w:rsid w:val="00E6582E"/>
    <w:rsid w:val="00E67BC0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2295"/>
    <w:rsid w:val="00EB6692"/>
    <w:rsid w:val="00EB7AE3"/>
    <w:rsid w:val="00EC2345"/>
    <w:rsid w:val="00EC3DF3"/>
    <w:rsid w:val="00EC70BC"/>
    <w:rsid w:val="00EC7A5A"/>
    <w:rsid w:val="00ED04DC"/>
    <w:rsid w:val="00ED0966"/>
    <w:rsid w:val="00ED1291"/>
    <w:rsid w:val="00ED423C"/>
    <w:rsid w:val="00ED490B"/>
    <w:rsid w:val="00ED5FA5"/>
    <w:rsid w:val="00ED7A83"/>
    <w:rsid w:val="00EE105F"/>
    <w:rsid w:val="00EE37FA"/>
    <w:rsid w:val="00EE3C4A"/>
    <w:rsid w:val="00EE44EB"/>
    <w:rsid w:val="00EE4B51"/>
    <w:rsid w:val="00EF0154"/>
    <w:rsid w:val="00EF0677"/>
    <w:rsid w:val="00EF2836"/>
    <w:rsid w:val="00EF7F2F"/>
    <w:rsid w:val="00F02535"/>
    <w:rsid w:val="00F06AE1"/>
    <w:rsid w:val="00F1299D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26360"/>
    <w:rsid w:val="00F344D8"/>
    <w:rsid w:val="00F53F13"/>
    <w:rsid w:val="00F556BC"/>
    <w:rsid w:val="00F578E5"/>
    <w:rsid w:val="00F61F1C"/>
    <w:rsid w:val="00F62CAD"/>
    <w:rsid w:val="00F708D4"/>
    <w:rsid w:val="00F72FAB"/>
    <w:rsid w:val="00F73406"/>
    <w:rsid w:val="00F74EA5"/>
    <w:rsid w:val="00F814ED"/>
    <w:rsid w:val="00F8354F"/>
    <w:rsid w:val="00F85BB4"/>
    <w:rsid w:val="00F87372"/>
    <w:rsid w:val="00F90D41"/>
    <w:rsid w:val="00F920A4"/>
    <w:rsid w:val="00F960BF"/>
    <w:rsid w:val="00FA165F"/>
    <w:rsid w:val="00FA71F3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A858-4D05-4E57-B856-379D80F9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185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2026-02-13T06:03:00Z</cp:lastPrinted>
  <dcterms:created xsi:type="dcterms:W3CDTF">2026-02-20T10:35:00Z</dcterms:created>
  <dcterms:modified xsi:type="dcterms:W3CDTF">2026-03-02T09:54:00Z</dcterms:modified>
</cp:coreProperties>
</file>