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8F1E68" w:rsidP="008F1E68">
      <w:pPr>
        <w:tabs>
          <w:tab w:val="left" w:pos="943"/>
          <w:tab w:val="right" w:pos="107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10B3"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 xml:space="preserve">Педагогика и </w:t>
      </w:r>
      <w:r w:rsidR="00B66FCE">
        <w:rPr>
          <w:rFonts w:ascii="Times New Roman" w:hAnsi="Times New Roman"/>
        </w:rPr>
        <w:t>методика начального образования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040FA6">
        <w:rPr>
          <w:rFonts w:ascii="Times New Roman" w:hAnsi="Times New Roman"/>
        </w:rPr>
        <w:t>февраль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982E40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D063FF" w:rsidRDefault="00D063FF" w:rsidP="00D063FF">
      <w:pPr>
        <w:spacing w:after="0" w:line="240" w:lineRule="auto"/>
        <w:jc w:val="center"/>
        <w:rPr>
          <w:rFonts w:ascii="Times New Roman" w:hAnsi="Times New Roman"/>
        </w:rPr>
      </w:pPr>
    </w:p>
    <w:p w:rsidR="0057035D" w:rsidRPr="009166F7" w:rsidRDefault="0057035D" w:rsidP="00D063F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10988" w:type="dxa"/>
        <w:tblLook w:val="04A0"/>
      </w:tblPr>
      <w:tblGrid>
        <w:gridCol w:w="2093"/>
        <w:gridCol w:w="1701"/>
        <w:gridCol w:w="7194"/>
      </w:tblGrid>
      <w:tr w:rsidR="00D063FF" w:rsidTr="002D71E0">
        <w:tc>
          <w:tcPr>
            <w:tcW w:w="2093" w:type="dxa"/>
            <w:vMerge w:val="restart"/>
            <w:vAlign w:val="center"/>
          </w:tcPr>
          <w:p w:rsidR="00D063FF" w:rsidRDefault="00D063FF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февраля</w:t>
            </w:r>
          </w:p>
          <w:p w:rsidR="00D063FF" w:rsidRPr="00566A7E" w:rsidRDefault="00D063FF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(понедельник)</w:t>
            </w:r>
          </w:p>
        </w:tc>
        <w:tc>
          <w:tcPr>
            <w:tcW w:w="1701" w:type="dxa"/>
            <w:vAlign w:val="center"/>
          </w:tcPr>
          <w:p w:rsidR="00D063FF" w:rsidRPr="00566A7E" w:rsidRDefault="00D063FF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D063FF" w:rsidRPr="00566A7E" w:rsidRDefault="00D063FF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BC482C" w:rsidRPr="00982E40" w:rsidRDefault="00BC482C" w:rsidP="00BC482C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D063FF" w:rsidRPr="00982E40" w:rsidRDefault="00BC482C" w:rsidP="00BC482C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D063FF" w:rsidTr="002D71E0">
        <w:tc>
          <w:tcPr>
            <w:tcW w:w="2093" w:type="dxa"/>
            <w:vMerge/>
            <w:vAlign w:val="center"/>
          </w:tcPr>
          <w:p w:rsidR="00D063FF" w:rsidRDefault="00D063FF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063FF" w:rsidRPr="00566A7E" w:rsidRDefault="00D063FF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D063FF" w:rsidRPr="00566A7E" w:rsidRDefault="00D063FF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BC482C" w:rsidRPr="00982E40" w:rsidRDefault="00BC482C" w:rsidP="00BC482C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D063FF" w:rsidRPr="00982E40" w:rsidRDefault="00BC482C" w:rsidP="00BC482C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D063FF" w:rsidTr="002D71E0">
        <w:trPr>
          <w:trHeight w:val="678"/>
        </w:trPr>
        <w:tc>
          <w:tcPr>
            <w:tcW w:w="2093" w:type="dxa"/>
            <w:vMerge w:val="restart"/>
            <w:vAlign w:val="center"/>
          </w:tcPr>
          <w:p w:rsidR="00D063FF" w:rsidRDefault="00D063FF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февраля</w:t>
            </w:r>
          </w:p>
          <w:p w:rsidR="00D063FF" w:rsidRPr="00566A7E" w:rsidRDefault="00D063FF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D063FF" w:rsidRPr="00566A7E" w:rsidRDefault="00D063FF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D063FF" w:rsidRPr="00566A7E" w:rsidRDefault="00D063FF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2054C4" w:rsidRPr="00C9788E" w:rsidRDefault="002054C4" w:rsidP="00C9788E">
            <w:pPr>
              <w:spacing w:after="0"/>
              <w:jc w:val="center"/>
              <w:rPr>
                <w:rFonts w:ascii="Times New Roman" w:hAnsi="Times New Roman"/>
              </w:rPr>
            </w:pPr>
            <w:r w:rsidRPr="00C9788E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D063FF" w:rsidRPr="00C9788E" w:rsidRDefault="002054C4" w:rsidP="00C9788E">
            <w:pPr>
              <w:spacing w:after="0"/>
              <w:jc w:val="center"/>
              <w:rPr>
                <w:rFonts w:ascii="Times New Roman" w:hAnsi="Times New Roman"/>
              </w:rPr>
            </w:pPr>
            <w:r w:rsidRPr="00C9788E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D063FF" w:rsidTr="002D71E0">
        <w:trPr>
          <w:trHeight w:val="678"/>
        </w:trPr>
        <w:tc>
          <w:tcPr>
            <w:tcW w:w="2093" w:type="dxa"/>
            <w:vMerge/>
            <w:vAlign w:val="center"/>
          </w:tcPr>
          <w:p w:rsidR="00D063FF" w:rsidRPr="00566A7E" w:rsidRDefault="00D063FF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063FF" w:rsidRPr="00566A7E" w:rsidRDefault="00D063FF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D063FF" w:rsidRPr="00566A7E" w:rsidRDefault="00D063FF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2054C4" w:rsidRPr="00C9788E" w:rsidRDefault="002054C4" w:rsidP="00C9788E">
            <w:pPr>
              <w:spacing w:after="0"/>
              <w:jc w:val="center"/>
              <w:rPr>
                <w:rFonts w:ascii="Times New Roman" w:hAnsi="Times New Roman"/>
              </w:rPr>
            </w:pPr>
            <w:r w:rsidRPr="00C9788E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D063FF" w:rsidRPr="00C9788E" w:rsidRDefault="002054C4" w:rsidP="00C9788E">
            <w:pPr>
              <w:spacing w:after="0"/>
              <w:jc w:val="center"/>
              <w:rPr>
                <w:rFonts w:ascii="Times New Roman" w:hAnsi="Times New Roman"/>
              </w:rPr>
            </w:pPr>
            <w:r w:rsidRPr="00C9788E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D063FF" w:rsidTr="002D71E0">
        <w:trPr>
          <w:trHeight w:val="826"/>
        </w:trPr>
        <w:tc>
          <w:tcPr>
            <w:tcW w:w="2093" w:type="dxa"/>
            <w:vMerge w:val="restart"/>
            <w:vAlign w:val="center"/>
          </w:tcPr>
          <w:p w:rsidR="00D063FF" w:rsidRDefault="00D063FF" w:rsidP="00D85FE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февраля</w:t>
            </w:r>
          </w:p>
          <w:p w:rsidR="00D063FF" w:rsidRPr="00566A7E" w:rsidRDefault="00D063FF" w:rsidP="00D85FE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BC482C" w:rsidRPr="00566A7E" w:rsidRDefault="00BC482C" w:rsidP="00C9788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D063FF" w:rsidRPr="00566A7E" w:rsidRDefault="00BC482C" w:rsidP="00C9788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BC482C" w:rsidRPr="00982E40" w:rsidRDefault="00BC482C" w:rsidP="00C9788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D063FF" w:rsidRPr="00982E40" w:rsidRDefault="00BC482C" w:rsidP="00C9788E">
            <w:pPr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D063FF" w:rsidTr="002D71E0">
        <w:trPr>
          <w:trHeight w:val="678"/>
        </w:trPr>
        <w:tc>
          <w:tcPr>
            <w:tcW w:w="2093" w:type="dxa"/>
            <w:vMerge/>
            <w:vAlign w:val="center"/>
          </w:tcPr>
          <w:p w:rsidR="00D063FF" w:rsidRPr="00566A7E" w:rsidRDefault="00D063FF" w:rsidP="00C9788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C482C" w:rsidRPr="00566A7E" w:rsidRDefault="00BC482C" w:rsidP="00C9788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D063FF" w:rsidRPr="00566A7E" w:rsidRDefault="00BC482C" w:rsidP="00C9788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BC482C" w:rsidRPr="00982E40" w:rsidRDefault="00BC482C" w:rsidP="00C9788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D063FF" w:rsidRPr="00982E40" w:rsidRDefault="00BC482C" w:rsidP="00C9788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887C18" w:rsidTr="002D71E0">
        <w:trPr>
          <w:trHeight w:val="678"/>
        </w:trPr>
        <w:tc>
          <w:tcPr>
            <w:tcW w:w="2093" w:type="dxa"/>
            <w:vMerge w:val="restart"/>
            <w:vAlign w:val="center"/>
          </w:tcPr>
          <w:p w:rsidR="00887C18" w:rsidRDefault="00887C18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февраля</w:t>
            </w:r>
          </w:p>
          <w:p w:rsidR="00887C18" w:rsidRDefault="00887C18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887C18" w:rsidRDefault="00887C18" w:rsidP="00887C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887C18" w:rsidRPr="0095641B" w:rsidRDefault="00887C18" w:rsidP="00887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 xml:space="preserve">00 </w:t>
            </w:r>
            <w:r>
              <w:rPr>
                <w:rFonts w:ascii="Times New Roman" w:hAnsi="Times New Roman"/>
                <w:b/>
                <w:lang w:val="en-US"/>
              </w:rPr>
              <w:t>-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:35)</w:t>
            </w:r>
          </w:p>
        </w:tc>
        <w:tc>
          <w:tcPr>
            <w:tcW w:w="7194" w:type="dxa"/>
          </w:tcPr>
          <w:p w:rsidR="00887C18" w:rsidRPr="00982E40" w:rsidRDefault="00887C18" w:rsidP="00887C1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Теоретические основы преподавания русского языка в начальных классах</w:t>
            </w:r>
          </w:p>
          <w:p w:rsidR="00887C18" w:rsidRPr="00982E40" w:rsidRDefault="00887C18" w:rsidP="00887C18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Федорова Лидия Владимировна</w:t>
            </w:r>
          </w:p>
        </w:tc>
      </w:tr>
      <w:tr w:rsidR="00887C18" w:rsidTr="002D71E0">
        <w:trPr>
          <w:trHeight w:val="678"/>
        </w:trPr>
        <w:tc>
          <w:tcPr>
            <w:tcW w:w="2093" w:type="dxa"/>
            <w:vMerge/>
            <w:vAlign w:val="center"/>
          </w:tcPr>
          <w:p w:rsidR="00887C18" w:rsidRDefault="00887C18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87C18" w:rsidRDefault="00887C18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887C18" w:rsidRPr="0095641B" w:rsidRDefault="00887C18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887C18" w:rsidRPr="00982E40" w:rsidRDefault="00887C18" w:rsidP="002D71E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литературному чтению в начальной школе</w:t>
            </w:r>
          </w:p>
          <w:p w:rsidR="00887C18" w:rsidRPr="00982E40" w:rsidRDefault="00887C18" w:rsidP="002D71E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Мали Любовь Дмитриевна</w:t>
            </w:r>
          </w:p>
        </w:tc>
      </w:tr>
      <w:tr w:rsidR="00887C18" w:rsidTr="002D71E0">
        <w:trPr>
          <w:trHeight w:val="678"/>
        </w:trPr>
        <w:tc>
          <w:tcPr>
            <w:tcW w:w="2093" w:type="dxa"/>
            <w:vMerge/>
            <w:vAlign w:val="center"/>
          </w:tcPr>
          <w:p w:rsidR="00887C18" w:rsidRDefault="00887C18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87C18" w:rsidRDefault="00887C18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887C18" w:rsidRPr="0095641B" w:rsidRDefault="00887C18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887C18" w:rsidRPr="00982E40" w:rsidRDefault="00887C18" w:rsidP="00D321C1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литературному чтению в начальной школе</w:t>
            </w:r>
          </w:p>
          <w:p w:rsidR="00887C18" w:rsidRPr="00982E40" w:rsidRDefault="00887C18" w:rsidP="00D321C1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Мали Любовь Дмитриевна</w:t>
            </w:r>
          </w:p>
        </w:tc>
      </w:tr>
      <w:tr w:rsidR="00B45FF1" w:rsidTr="002D71E0">
        <w:trPr>
          <w:trHeight w:val="832"/>
        </w:trPr>
        <w:tc>
          <w:tcPr>
            <w:tcW w:w="2093" w:type="dxa"/>
            <w:vMerge w:val="restart"/>
            <w:vAlign w:val="center"/>
          </w:tcPr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февраля</w:t>
            </w:r>
          </w:p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1701" w:type="dxa"/>
            <w:vAlign w:val="center"/>
          </w:tcPr>
          <w:p w:rsidR="00B45FF1" w:rsidRPr="00566A7E" w:rsidRDefault="00B45FF1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B45FF1" w:rsidRPr="00566A7E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B45FF1" w:rsidRPr="00982E40" w:rsidRDefault="00B45FF1" w:rsidP="00B45FF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Теоретические основы преподавания русского языка в начальных классах</w:t>
            </w:r>
          </w:p>
          <w:p w:rsidR="00B45FF1" w:rsidRPr="00982E40" w:rsidRDefault="00B45FF1" w:rsidP="00B45FF1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Федорова Лидия Владимировна</w:t>
            </w:r>
          </w:p>
        </w:tc>
      </w:tr>
      <w:tr w:rsidR="00B45FF1" w:rsidTr="002D71E0">
        <w:trPr>
          <w:trHeight w:val="832"/>
        </w:trPr>
        <w:tc>
          <w:tcPr>
            <w:tcW w:w="2093" w:type="dxa"/>
            <w:vMerge/>
            <w:vAlign w:val="center"/>
          </w:tcPr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45FF1" w:rsidRPr="00566A7E" w:rsidRDefault="00B45FF1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B45FF1" w:rsidRPr="00566A7E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B45FF1" w:rsidRPr="00982E40" w:rsidRDefault="00B45FF1" w:rsidP="00B45FF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Теоретические основы преподавания русского языка в начальных классах</w:t>
            </w:r>
          </w:p>
          <w:p w:rsidR="00B45FF1" w:rsidRPr="00982E40" w:rsidRDefault="00B45FF1" w:rsidP="00B45FF1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Федорова Лидия Владимировна</w:t>
            </w:r>
          </w:p>
        </w:tc>
      </w:tr>
      <w:tr w:rsidR="00B45FF1" w:rsidRPr="00B43570" w:rsidTr="002D71E0">
        <w:trPr>
          <w:trHeight w:val="678"/>
        </w:trPr>
        <w:tc>
          <w:tcPr>
            <w:tcW w:w="2093" w:type="dxa"/>
            <w:vMerge w:val="restart"/>
            <w:vAlign w:val="center"/>
          </w:tcPr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февраля</w:t>
            </w:r>
          </w:p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B45FF1" w:rsidRPr="00566A7E" w:rsidRDefault="00B45FF1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B45FF1" w:rsidRPr="00566A7E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7E2C19" w:rsidRPr="00982E40" w:rsidRDefault="007E2C19" w:rsidP="007E2C19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B45FF1" w:rsidRPr="00982E40" w:rsidRDefault="007E2C19" w:rsidP="007E2C1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B45FF1" w:rsidRPr="00B43570" w:rsidTr="002D71E0">
        <w:trPr>
          <w:trHeight w:val="678"/>
        </w:trPr>
        <w:tc>
          <w:tcPr>
            <w:tcW w:w="2093" w:type="dxa"/>
            <w:vMerge/>
            <w:vAlign w:val="center"/>
          </w:tcPr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45FF1" w:rsidRPr="00566A7E" w:rsidRDefault="00B45FF1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B45FF1" w:rsidRPr="00566A7E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7E2C19" w:rsidRPr="00982E40" w:rsidRDefault="007E2C19" w:rsidP="007E2C19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B45FF1" w:rsidRPr="00982E40" w:rsidRDefault="007E2C19" w:rsidP="007E2C1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B45FF1" w:rsidRPr="00B43570" w:rsidTr="002D71E0">
        <w:trPr>
          <w:trHeight w:val="678"/>
        </w:trPr>
        <w:tc>
          <w:tcPr>
            <w:tcW w:w="2093" w:type="dxa"/>
            <w:vMerge w:val="restart"/>
            <w:vAlign w:val="center"/>
          </w:tcPr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февраля</w:t>
            </w:r>
          </w:p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B45FF1" w:rsidRPr="00566A7E" w:rsidRDefault="00B45FF1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B45FF1" w:rsidRPr="00566A7E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7E2C19" w:rsidRPr="00982E40" w:rsidRDefault="007E2C19" w:rsidP="007E2C19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B45FF1" w:rsidRPr="00982E40" w:rsidRDefault="007E2C19" w:rsidP="007E2C1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B45FF1" w:rsidRPr="00B43570" w:rsidTr="002D71E0">
        <w:trPr>
          <w:trHeight w:val="678"/>
        </w:trPr>
        <w:tc>
          <w:tcPr>
            <w:tcW w:w="2093" w:type="dxa"/>
            <w:vMerge/>
            <w:vAlign w:val="center"/>
          </w:tcPr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45FF1" w:rsidRPr="00566A7E" w:rsidRDefault="00B45FF1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B45FF1" w:rsidRPr="00566A7E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2918FF" w:rsidRPr="00982E40" w:rsidRDefault="002918FF" w:rsidP="002918F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B45FF1" w:rsidRPr="00982E40" w:rsidRDefault="002918FF" w:rsidP="002918F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B45FF1" w:rsidRPr="00B43570" w:rsidTr="002D71E0">
        <w:trPr>
          <w:trHeight w:val="695"/>
        </w:trPr>
        <w:tc>
          <w:tcPr>
            <w:tcW w:w="2093" w:type="dxa"/>
            <w:vMerge w:val="restart"/>
            <w:vAlign w:val="center"/>
          </w:tcPr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февраля</w:t>
            </w:r>
          </w:p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B45FF1" w:rsidRPr="00566A7E" w:rsidRDefault="00B45FF1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B45FF1" w:rsidRPr="00566A7E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B45FF1" w:rsidRPr="00982E40" w:rsidRDefault="00B45FF1" w:rsidP="00C73FE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B45FF1" w:rsidRPr="00982E40" w:rsidRDefault="00B45FF1" w:rsidP="00C73FE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B45FF1" w:rsidRPr="00B43570" w:rsidTr="002D71E0">
        <w:trPr>
          <w:trHeight w:val="704"/>
        </w:trPr>
        <w:tc>
          <w:tcPr>
            <w:tcW w:w="2093" w:type="dxa"/>
            <w:vMerge/>
            <w:vAlign w:val="center"/>
          </w:tcPr>
          <w:p w:rsidR="00B45FF1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45FF1" w:rsidRPr="00566A7E" w:rsidRDefault="00B45FF1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B45FF1" w:rsidRPr="00566A7E" w:rsidRDefault="00B45FF1" w:rsidP="002D71E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B45FF1" w:rsidRPr="00982E40" w:rsidRDefault="00B45FF1" w:rsidP="00C73FE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B45FF1" w:rsidRPr="00982E40" w:rsidRDefault="00B45FF1" w:rsidP="00C73FE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283468" w:rsidRPr="00B43570" w:rsidTr="002D71E0">
        <w:trPr>
          <w:trHeight w:val="700"/>
        </w:trPr>
        <w:tc>
          <w:tcPr>
            <w:tcW w:w="2093" w:type="dxa"/>
            <w:vMerge w:val="restart"/>
            <w:vAlign w:val="center"/>
          </w:tcPr>
          <w:p w:rsidR="00283468" w:rsidRDefault="00283468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28 февраля</w:t>
            </w:r>
          </w:p>
          <w:p w:rsidR="00283468" w:rsidRDefault="00283468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283468" w:rsidRDefault="00283468" w:rsidP="008158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283468" w:rsidRPr="00566A7E" w:rsidRDefault="00283468" w:rsidP="008158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 xml:space="preserve">00 </w:t>
            </w:r>
            <w:r>
              <w:rPr>
                <w:rFonts w:ascii="Times New Roman" w:hAnsi="Times New Roman"/>
                <w:b/>
                <w:lang w:val="en-US"/>
              </w:rPr>
              <w:t>-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:35)</w:t>
            </w:r>
          </w:p>
        </w:tc>
        <w:tc>
          <w:tcPr>
            <w:tcW w:w="7194" w:type="dxa"/>
          </w:tcPr>
          <w:p w:rsidR="00283468" w:rsidRPr="00982E40" w:rsidRDefault="00283468" w:rsidP="002D71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Теоретические основы преподавания русского языка в начальных классах</w:t>
            </w:r>
          </w:p>
          <w:p w:rsidR="00283468" w:rsidRPr="00982E40" w:rsidRDefault="00283468" w:rsidP="002D71E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Федорова Лидия Владимировна</w:t>
            </w:r>
          </w:p>
        </w:tc>
      </w:tr>
      <w:tr w:rsidR="00283468" w:rsidRPr="00B43570" w:rsidTr="002D71E0">
        <w:trPr>
          <w:trHeight w:val="700"/>
        </w:trPr>
        <w:tc>
          <w:tcPr>
            <w:tcW w:w="2093" w:type="dxa"/>
            <w:vMerge/>
            <w:vAlign w:val="center"/>
          </w:tcPr>
          <w:p w:rsidR="00283468" w:rsidRDefault="00283468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83468" w:rsidRDefault="00283468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283468" w:rsidRPr="00566A7E" w:rsidRDefault="00283468" w:rsidP="002D71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283468" w:rsidRPr="00982E40" w:rsidRDefault="00283468" w:rsidP="002D71E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литературному чтению в начальной школе</w:t>
            </w:r>
          </w:p>
          <w:p w:rsidR="00283468" w:rsidRPr="00982E40" w:rsidRDefault="00283468" w:rsidP="002D71E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Мали Любовь Дмитриевна</w:t>
            </w:r>
          </w:p>
        </w:tc>
      </w:tr>
      <w:tr w:rsidR="00283468" w:rsidRPr="00B43570" w:rsidTr="002D71E0">
        <w:trPr>
          <w:trHeight w:val="700"/>
        </w:trPr>
        <w:tc>
          <w:tcPr>
            <w:tcW w:w="2093" w:type="dxa"/>
            <w:vMerge/>
          </w:tcPr>
          <w:p w:rsidR="00283468" w:rsidRDefault="00283468" w:rsidP="002D71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83468" w:rsidRDefault="00283468" w:rsidP="00662C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283468" w:rsidRPr="00566A7E" w:rsidRDefault="00283468" w:rsidP="00662C0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283468" w:rsidRDefault="00283468" w:rsidP="00D321C1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литературному чтению в начальной школе</w:t>
            </w:r>
          </w:p>
          <w:p w:rsidR="00283468" w:rsidRPr="00982E40" w:rsidRDefault="00283468" w:rsidP="00D321C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283468" w:rsidRPr="00982E40" w:rsidRDefault="00283468" w:rsidP="00D321C1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Мали Любовь Дмитриевна</w:t>
            </w:r>
          </w:p>
        </w:tc>
      </w:tr>
    </w:tbl>
    <w:p w:rsidR="00D063FF" w:rsidRPr="009166F7" w:rsidRDefault="00D063FF" w:rsidP="00D063FF">
      <w:pPr>
        <w:rPr>
          <w:rFonts w:ascii="Times New Roman" w:hAnsi="Times New Roman"/>
        </w:rPr>
      </w:pPr>
    </w:p>
    <w:sectPr w:rsidR="00D063FF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FC8" w:rsidRDefault="00E37FC8" w:rsidP="007606AC">
      <w:pPr>
        <w:spacing w:after="0" w:line="240" w:lineRule="auto"/>
      </w:pPr>
      <w:r>
        <w:separator/>
      </w:r>
    </w:p>
  </w:endnote>
  <w:endnote w:type="continuationSeparator" w:id="0">
    <w:p w:rsidR="00E37FC8" w:rsidRDefault="00E37FC8" w:rsidP="0076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FC8" w:rsidRDefault="00E37FC8" w:rsidP="007606AC">
      <w:pPr>
        <w:spacing w:after="0" w:line="240" w:lineRule="auto"/>
      </w:pPr>
      <w:r>
        <w:separator/>
      </w:r>
    </w:p>
  </w:footnote>
  <w:footnote w:type="continuationSeparator" w:id="0">
    <w:p w:rsidR="00E37FC8" w:rsidRDefault="00E37FC8" w:rsidP="0076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CF2"/>
    <w:multiLevelType w:val="hybridMultilevel"/>
    <w:tmpl w:val="EFA4F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918"/>
    <w:rsid w:val="00002B0B"/>
    <w:rsid w:val="00003E96"/>
    <w:rsid w:val="00004F0D"/>
    <w:rsid w:val="000057F7"/>
    <w:rsid w:val="00007BDE"/>
    <w:rsid w:val="0001125D"/>
    <w:rsid w:val="00012292"/>
    <w:rsid w:val="00020DF2"/>
    <w:rsid w:val="00022943"/>
    <w:rsid w:val="0002662C"/>
    <w:rsid w:val="00026822"/>
    <w:rsid w:val="00031E80"/>
    <w:rsid w:val="0003239A"/>
    <w:rsid w:val="000351F2"/>
    <w:rsid w:val="00037772"/>
    <w:rsid w:val="00040FA6"/>
    <w:rsid w:val="000443FE"/>
    <w:rsid w:val="00046DDA"/>
    <w:rsid w:val="0004767A"/>
    <w:rsid w:val="00052FA4"/>
    <w:rsid w:val="00057FD1"/>
    <w:rsid w:val="0006002C"/>
    <w:rsid w:val="00065F03"/>
    <w:rsid w:val="0006773F"/>
    <w:rsid w:val="00073C71"/>
    <w:rsid w:val="000750ED"/>
    <w:rsid w:val="00075D3C"/>
    <w:rsid w:val="00080B48"/>
    <w:rsid w:val="00081298"/>
    <w:rsid w:val="00081A0E"/>
    <w:rsid w:val="00083FB9"/>
    <w:rsid w:val="00084B6B"/>
    <w:rsid w:val="00093CA8"/>
    <w:rsid w:val="000A3DD8"/>
    <w:rsid w:val="000A4660"/>
    <w:rsid w:val="000A5148"/>
    <w:rsid w:val="000B0437"/>
    <w:rsid w:val="000B2E13"/>
    <w:rsid w:val="000B4C76"/>
    <w:rsid w:val="000B5D42"/>
    <w:rsid w:val="000C3233"/>
    <w:rsid w:val="000D0430"/>
    <w:rsid w:val="000D2703"/>
    <w:rsid w:val="000D2DD3"/>
    <w:rsid w:val="000D31CB"/>
    <w:rsid w:val="000D522B"/>
    <w:rsid w:val="000E4C2A"/>
    <w:rsid w:val="000E668A"/>
    <w:rsid w:val="000F2ECF"/>
    <w:rsid w:val="00103AD5"/>
    <w:rsid w:val="00103EAE"/>
    <w:rsid w:val="00105B0B"/>
    <w:rsid w:val="00106768"/>
    <w:rsid w:val="00110A79"/>
    <w:rsid w:val="00122167"/>
    <w:rsid w:val="00124769"/>
    <w:rsid w:val="00124AB2"/>
    <w:rsid w:val="00125304"/>
    <w:rsid w:val="00126A80"/>
    <w:rsid w:val="001300D2"/>
    <w:rsid w:val="00131722"/>
    <w:rsid w:val="00134964"/>
    <w:rsid w:val="001353EB"/>
    <w:rsid w:val="00136B5B"/>
    <w:rsid w:val="001407B8"/>
    <w:rsid w:val="0014279A"/>
    <w:rsid w:val="00144A1E"/>
    <w:rsid w:val="00146474"/>
    <w:rsid w:val="001475EA"/>
    <w:rsid w:val="00151583"/>
    <w:rsid w:val="00151BF0"/>
    <w:rsid w:val="00152F0A"/>
    <w:rsid w:val="00153C80"/>
    <w:rsid w:val="0015562A"/>
    <w:rsid w:val="00156805"/>
    <w:rsid w:val="00156841"/>
    <w:rsid w:val="00157E8D"/>
    <w:rsid w:val="0016746F"/>
    <w:rsid w:val="00167D87"/>
    <w:rsid w:val="0017443A"/>
    <w:rsid w:val="001750B3"/>
    <w:rsid w:val="00176F0B"/>
    <w:rsid w:val="00182A63"/>
    <w:rsid w:val="001865D6"/>
    <w:rsid w:val="00191348"/>
    <w:rsid w:val="00191F7E"/>
    <w:rsid w:val="00195319"/>
    <w:rsid w:val="00196DAA"/>
    <w:rsid w:val="001A055A"/>
    <w:rsid w:val="001A285D"/>
    <w:rsid w:val="001B0D41"/>
    <w:rsid w:val="001B0DCA"/>
    <w:rsid w:val="001B0E5E"/>
    <w:rsid w:val="001B135A"/>
    <w:rsid w:val="001B1D47"/>
    <w:rsid w:val="001B2DA3"/>
    <w:rsid w:val="001B63E2"/>
    <w:rsid w:val="001C318A"/>
    <w:rsid w:val="001C73DF"/>
    <w:rsid w:val="001C7B24"/>
    <w:rsid w:val="001D1491"/>
    <w:rsid w:val="001D40D7"/>
    <w:rsid w:val="001D7690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047E3"/>
    <w:rsid w:val="002054C4"/>
    <w:rsid w:val="00210F3E"/>
    <w:rsid w:val="002117FF"/>
    <w:rsid w:val="00213CDC"/>
    <w:rsid w:val="0021495D"/>
    <w:rsid w:val="00216220"/>
    <w:rsid w:val="002166B1"/>
    <w:rsid w:val="0022215E"/>
    <w:rsid w:val="00222DA8"/>
    <w:rsid w:val="002233A7"/>
    <w:rsid w:val="00223AAF"/>
    <w:rsid w:val="00225862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5B46"/>
    <w:rsid w:val="002666DE"/>
    <w:rsid w:val="0027340D"/>
    <w:rsid w:val="00275D37"/>
    <w:rsid w:val="00283468"/>
    <w:rsid w:val="0028457D"/>
    <w:rsid w:val="00284B4E"/>
    <w:rsid w:val="0028729B"/>
    <w:rsid w:val="002913B5"/>
    <w:rsid w:val="002918FF"/>
    <w:rsid w:val="0029491B"/>
    <w:rsid w:val="002A1A2E"/>
    <w:rsid w:val="002A2594"/>
    <w:rsid w:val="002A3A87"/>
    <w:rsid w:val="002A42EE"/>
    <w:rsid w:val="002A445C"/>
    <w:rsid w:val="002A53E5"/>
    <w:rsid w:val="002A627C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65E30"/>
    <w:rsid w:val="00371E3E"/>
    <w:rsid w:val="0037248E"/>
    <w:rsid w:val="0037360B"/>
    <w:rsid w:val="00373958"/>
    <w:rsid w:val="003812E1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542D"/>
    <w:rsid w:val="003C5619"/>
    <w:rsid w:val="003D085C"/>
    <w:rsid w:val="003D22C6"/>
    <w:rsid w:val="003D2F2F"/>
    <w:rsid w:val="003D4657"/>
    <w:rsid w:val="003E18BE"/>
    <w:rsid w:val="003E326E"/>
    <w:rsid w:val="003F100F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05BB"/>
    <w:rsid w:val="004626B8"/>
    <w:rsid w:val="00465954"/>
    <w:rsid w:val="004861F5"/>
    <w:rsid w:val="004865D8"/>
    <w:rsid w:val="00487A5A"/>
    <w:rsid w:val="00490880"/>
    <w:rsid w:val="00496387"/>
    <w:rsid w:val="00496594"/>
    <w:rsid w:val="004A354F"/>
    <w:rsid w:val="004B15F9"/>
    <w:rsid w:val="004B3803"/>
    <w:rsid w:val="004B5028"/>
    <w:rsid w:val="004B6B8B"/>
    <w:rsid w:val="004C0BEE"/>
    <w:rsid w:val="004C6C7F"/>
    <w:rsid w:val="004D3FA8"/>
    <w:rsid w:val="004D453D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1773D"/>
    <w:rsid w:val="00520F1C"/>
    <w:rsid w:val="00531129"/>
    <w:rsid w:val="0053673F"/>
    <w:rsid w:val="0054146C"/>
    <w:rsid w:val="0055353C"/>
    <w:rsid w:val="00557DEB"/>
    <w:rsid w:val="0056089F"/>
    <w:rsid w:val="00561ABA"/>
    <w:rsid w:val="00562D05"/>
    <w:rsid w:val="00563768"/>
    <w:rsid w:val="00563985"/>
    <w:rsid w:val="00566A7E"/>
    <w:rsid w:val="0057035D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7E5"/>
    <w:rsid w:val="005A5B74"/>
    <w:rsid w:val="005B0740"/>
    <w:rsid w:val="005B33BB"/>
    <w:rsid w:val="005B5746"/>
    <w:rsid w:val="005C5B9B"/>
    <w:rsid w:val="005C6FF5"/>
    <w:rsid w:val="005C7F39"/>
    <w:rsid w:val="005D1B09"/>
    <w:rsid w:val="005D1E19"/>
    <w:rsid w:val="005D2106"/>
    <w:rsid w:val="005E0347"/>
    <w:rsid w:val="005E1B23"/>
    <w:rsid w:val="005E5072"/>
    <w:rsid w:val="005E5F9A"/>
    <w:rsid w:val="005E6E29"/>
    <w:rsid w:val="005F2201"/>
    <w:rsid w:val="005F3112"/>
    <w:rsid w:val="00600030"/>
    <w:rsid w:val="00600032"/>
    <w:rsid w:val="006003DE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6BDA"/>
    <w:rsid w:val="0064056E"/>
    <w:rsid w:val="006445A7"/>
    <w:rsid w:val="00645C14"/>
    <w:rsid w:val="00653B10"/>
    <w:rsid w:val="00655C50"/>
    <w:rsid w:val="0065690F"/>
    <w:rsid w:val="00662C0F"/>
    <w:rsid w:val="006663F3"/>
    <w:rsid w:val="0066754B"/>
    <w:rsid w:val="00670856"/>
    <w:rsid w:val="006823F7"/>
    <w:rsid w:val="006827FB"/>
    <w:rsid w:val="00694E35"/>
    <w:rsid w:val="00695282"/>
    <w:rsid w:val="006956B9"/>
    <w:rsid w:val="006A1B02"/>
    <w:rsid w:val="006A2473"/>
    <w:rsid w:val="006A5181"/>
    <w:rsid w:val="006A60D0"/>
    <w:rsid w:val="006B256A"/>
    <w:rsid w:val="006B38EF"/>
    <w:rsid w:val="006C16D9"/>
    <w:rsid w:val="006C6A60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5476"/>
    <w:rsid w:val="006F6615"/>
    <w:rsid w:val="006F7570"/>
    <w:rsid w:val="007038B9"/>
    <w:rsid w:val="00704430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415FA"/>
    <w:rsid w:val="00754CCA"/>
    <w:rsid w:val="00755001"/>
    <w:rsid w:val="00757893"/>
    <w:rsid w:val="007606AC"/>
    <w:rsid w:val="0076451C"/>
    <w:rsid w:val="00764EB1"/>
    <w:rsid w:val="00765E4F"/>
    <w:rsid w:val="007663C4"/>
    <w:rsid w:val="00766A30"/>
    <w:rsid w:val="00775979"/>
    <w:rsid w:val="00775A37"/>
    <w:rsid w:val="00775E7E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5EC7"/>
    <w:rsid w:val="007D6423"/>
    <w:rsid w:val="007D741A"/>
    <w:rsid w:val="007E05CD"/>
    <w:rsid w:val="007E2172"/>
    <w:rsid w:val="007E2C19"/>
    <w:rsid w:val="007E4C83"/>
    <w:rsid w:val="007E5F2A"/>
    <w:rsid w:val="007E666E"/>
    <w:rsid w:val="007F2084"/>
    <w:rsid w:val="007F3CA5"/>
    <w:rsid w:val="007F670E"/>
    <w:rsid w:val="007F78F9"/>
    <w:rsid w:val="00807893"/>
    <w:rsid w:val="0081296F"/>
    <w:rsid w:val="00813BAF"/>
    <w:rsid w:val="0081583E"/>
    <w:rsid w:val="008204D1"/>
    <w:rsid w:val="00824AF5"/>
    <w:rsid w:val="0082710A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9"/>
    <w:rsid w:val="008619BA"/>
    <w:rsid w:val="00863FB5"/>
    <w:rsid w:val="008711DB"/>
    <w:rsid w:val="008712EC"/>
    <w:rsid w:val="0087404A"/>
    <w:rsid w:val="008741E5"/>
    <w:rsid w:val="008745C7"/>
    <w:rsid w:val="00884467"/>
    <w:rsid w:val="008866C1"/>
    <w:rsid w:val="00887654"/>
    <w:rsid w:val="008876A1"/>
    <w:rsid w:val="00887C18"/>
    <w:rsid w:val="00892324"/>
    <w:rsid w:val="00893426"/>
    <w:rsid w:val="008A0A94"/>
    <w:rsid w:val="008A1A7F"/>
    <w:rsid w:val="008A2509"/>
    <w:rsid w:val="008A5405"/>
    <w:rsid w:val="008A7B02"/>
    <w:rsid w:val="008B44A0"/>
    <w:rsid w:val="008B44CA"/>
    <w:rsid w:val="008B4871"/>
    <w:rsid w:val="008B4D37"/>
    <w:rsid w:val="008C293F"/>
    <w:rsid w:val="008D271D"/>
    <w:rsid w:val="008D3C59"/>
    <w:rsid w:val="008D4195"/>
    <w:rsid w:val="008D6160"/>
    <w:rsid w:val="008E0986"/>
    <w:rsid w:val="008E0DEF"/>
    <w:rsid w:val="008E65F5"/>
    <w:rsid w:val="008F1564"/>
    <w:rsid w:val="008F1E68"/>
    <w:rsid w:val="008F685C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1F6C"/>
    <w:rsid w:val="00933D03"/>
    <w:rsid w:val="009413E5"/>
    <w:rsid w:val="009472FB"/>
    <w:rsid w:val="009522A9"/>
    <w:rsid w:val="00952557"/>
    <w:rsid w:val="0095460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75BCB"/>
    <w:rsid w:val="00981727"/>
    <w:rsid w:val="00982E40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B350B"/>
    <w:rsid w:val="009C04A5"/>
    <w:rsid w:val="009C195F"/>
    <w:rsid w:val="009C552C"/>
    <w:rsid w:val="009C6A5F"/>
    <w:rsid w:val="009D2AD1"/>
    <w:rsid w:val="009D5918"/>
    <w:rsid w:val="009D736D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0688"/>
    <w:rsid w:val="00A1208A"/>
    <w:rsid w:val="00A12148"/>
    <w:rsid w:val="00A17E16"/>
    <w:rsid w:val="00A2237A"/>
    <w:rsid w:val="00A3346A"/>
    <w:rsid w:val="00A33710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36A"/>
    <w:rsid w:val="00AA7B28"/>
    <w:rsid w:val="00AB29E6"/>
    <w:rsid w:val="00AB3752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597E"/>
    <w:rsid w:val="00AF7814"/>
    <w:rsid w:val="00B1353B"/>
    <w:rsid w:val="00B151A5"/>
    <w:rsid w:val="00B20C15"/>
    <w:rsid w:val="00B21479"/>
    <w:rsid w:val="00B23CDF"/>
    <w:rsid w:val="00B257CD"/>
    <w:rsid w:val="00B350FD"/>
    <w:rsid w:val="00B4092B"/>
    <w:rsid w:val="00B4104B"/>
    <w:rsid w:val="00B43570"/>
    <w:rsid w:val="00B453D2"/>
    <w:rsid w:val="00B45FF1"/>
    <w:rsid w:val="00B507E1"/>
    <w:rsid w:val="00B53453"/>
    <w:rsid w:val="00B57658"/>
    <w:rsid w:val="00B61DE0"/>
    <w:rsid w:val="00B64918"/>
    <w:rsid w:val="00B66CD1"/>
    <w:rsid w:val="00B66FCE"/>
    <w:rsid w:val="00B6745A"/>
    <w:rsid w:val="00B73040"/>
    <w:rsid w:val="00B8095A"/>
    <w:rsid w:val="00B872F5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482C"/>
    <w:rsid w:val="00BC7FAF"/>
    <w:rsid w:val="00BD0234"/>
    <w:rsid w:val="00BD068C"/>
    <w:rsid w:val="00BD06AC"/>
    <w:rsid w:val="00BD19B3"/>
    <w:rsid w:val="00BD4A13"/>
    <w:rsid w:val="00BD5CB6"/>
    <w:rsid w:val="00BD5CE4"/>
    <w:rsid w:val="00BD6A29"/>
    <w:rsid w:val="00BD7B6D"/>
    <w:rsid w:val="00BE3ADB"/>
    <w:rsid w:val="00BE485A"/>
    <w:rsid w:val="00BF269C"/>
    <w:rsid w:val="00BF4DE4"/>
    <w:rsid w:val="00C02EF8"/>
    <w:rsid w:val="00C0687C"/>
    <w:rsid w:val="00C1012E"/>
    <w:rsid w:val="00C106C3"/>
    <w:rsid w:val="00C12831"/>
    <w:rsid w:val="00C205F8"/>
    <w:rsid w:val="00C20AB0"/>
    <w:rsid w:val="00C22AAC"/>
    <w:rsid w:val="00C23A97"/>
    <w:rsid w:val="00C323E1"/>
    <w:rsid w:val="00C332FC"/>
    <w:rsid w:val="00C359EE"/>
    <w:rsid w:val="00C43BE8"/>
    <w:rsid w:val="00C45C19"/>
    <w:rsid w:val="00C463F3"/>
    <w:rsid w:val="00C4784E"/>
    <w:rsid w:val="00C574D3"/>
    <w:rsid w:val="00C60B4F"/>
    <w:rsid w:val="00C629DA"/>
    <w:rsid w:val="00C63269"/>
    <w:rsid w:val="00C73E1B"/>
    <w:rsid w:val="00C73FEE"/>
    <w:rsid w:val="00C74DE2"/>
    <w:rsid w:val="00C755DB"/>
    <w:rsid w:val="00C85D07"/>
    <w:rsid w:val="00C85D42"/>
    <w:rsid w:val="00C903ED"/>
    <w:rsid w:val="00C90BFF"/>
    <w:rsid w:val="00C963AC"/>
    <w:rsid w:val="00C9788E"/>
    <w:rsid w:val="00CA011E"/>
    <w:rsid w:val="00CA0549"/>
    <w:rsid w:val="00CA08BA"/>
    <w:rsid w:val="00CA516F"/>
    <w:rsid w:val="00CA7ECF"/>
    <w:rsid w:val="00CC1681"/>
    <w:rsid w:val="00CC2760"/>
    <w:rsid w:val="00CC4F48"/>
    <w:rsid w:val="00CC4F89"/>
    <w:rsid w:val="00CC5615"/>
    <w:rsid w:val="00CD16BD"/>
    <w:rsid w:val="00CD174D"/>
    <w:rsid w:val="00CD3BF5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63FF"/>
    <w:rsid w:val="00D069CC"/>
    <w:rsid w:val="00D10D34"/>
    <w:rsid w:val="00D2114D"/>
    <w:rsid w:val="00D211F4"/>
    <w:rsid w:val="00D21B58"/>
    <w:rsid w:val="00D24D86"/>
    <w:rsid w:val="00D26167"/>
    <w:rsid w:val="00D321C1"/>
    <w:rsid w:val="00D34D15"/>
    <w:rsid w:val="00D360B6"/>
    <w:rsid w:val="00D37FC2"/>
    <w:rsid w:val="00D42DB9"/>
    <w:rsid w:val="00D4375F"/>
    <w:rsid w:val="00D44F01"/>
    <w:rsid w:val="00D45A9D"/>
    <w:rsid w:val="00D47E5E"/>
    <w:rsid w:val="00D50B04"/>
    <w:rsid w:val="00D516AC"/>
    <w:rsid w:val="00D558AD"/>
    <w:rsid w:val="00D56673"/>
    <w:rsid w:val="00D5784B"/>
    <w:rsid w:val="00D61141"/>
    <w:rsid w:val="00D62916"/>
    <w:rsid w:val="00D706E0"/>
    <w:rsid w:val="00D8481E"/>
    <w:rsid w:val="00D85FEB"/>
    <w:rsid w:val="00D8640D"/>
    <w:rsid w:val="00D93D5E"/>
    <w:rsid w:val="00DA06E3"/>
    <w:rsid w:val="00DA251C"/>
    <w:rsid w:val="00DA6867"/>
    <w:rsid w:val="00DA7F95"/>
    <w:rsid w:val="00DB0BD0"/>
    <w:rsid w:val="00DB1437"/>
    <w:rsid w:val="00DB212A"/>
    <w:rsid w:val="00DB7295"/>
    <w:rsid w:val="00DB7C19"/>
    <w:rsid w:val="00DC4E47"/>
    <w:rsid w:val="00DC4F8E"/>
    <w:rsid w:val="00DD3B0A"/>
    <w:rsid w:val="00DD3BF5"/>
    <w:rsid w:val="00DD57F8"/>
    <w:rsid w:val="00DD7200"/>
    <w:rsid w:val="00DE05F8"/>
    <w:rsid w:val="00DE11CB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2E63"/>
    <w:rsid w:val="00E041D3"/>
    <w:rsid w:val="00E06BEF"/>
    <w:rsid w:val="00E10ED2"/>
    <w:rsid w:val="00E11CD5"/>
    <w:rsid w:val="00E13AF1"/>
    <w:rsid w:val="00E159DD"/>
    <w:rsid w:val="00E251C8"/>
    <w:rsid w:val="00E27494"/>
    <w:rsid w:val="00E2776C"/>
    <w:rsid w:val="00E27916"/>
    <w:rsid w:val="00E3274E"/>
    <w:rsid w:val="00E33C43"/>
    <w:rsid w:val="00E34055"/>
    <w:rsid w:val="00E37FC8"/>
    <w:rsid w:val="00E412F5"/>
    <w:rsid w:val="00E427F8"/>
    <w:rsid w:val="00E5068B"/>
    <w:rsid w:val="00E50C69"/>
    <w:rsid w:val="00E5279E"/>
    <w:rsid w:val="00E56A61"/>
    <w:rsid w:val="00E61D27"/>
    <w:rsid w:val="00E64878"/>
    <w:rsid w:val="00E6582E"/>
    <w:rsid w:val="00E67BC0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6672"/>
    <w:rsid w:val="00E9678C"/>
    <w:rsid w:val="00EA5F44"/>
    <w:rsid w:val="00EB2295"/>
    <w:rsid w:val="00EB6692"/>
    <w:rsid w:val="00EB7AE3"/>
    <w:rsid w:val="00EC2345"/>
    <w:rsid w:val="00EC3DF3"/>
    <w:rsid w:val="00EC70BC"/>
    <w:rsid w:val="00EC7A5A"/>
    <w:rsid w:val="00ED04DC"/>
    <w:rsid w:val="00ED0966"/>
    <w:rsid w:val="00ED1291"/>
    <w:rsid w:val="00ED423C"/>
    <w:rsid w:val="00ED490B"/>
    <w:rsid w:val="00ED7A83"/>
    <w:rsid w:val="00EE105F"/>
    <w:rsid w:val="00EE37FA"/>
    <w:rsid w:val="00EE3C4A"/>
    <w:rsid w:val="00EE44EB"/>
    <w:rsid w:val="00EE4B51"/>
    <w:rsid w:val="00EF0154"/>
    <w:rsid w:val="00EF0677"/>
    <w:rsid w:val="00EF2836"/>
    <w:rsid w:val="00EF7F2F"/>
    <w:rsid w:val="00F02535"/>
    <w:rsid w:val="00F06AE1"/>
    <w:rsid w:val="00F1299D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26360"/>
    <w:rsid w:val="00F344D8"/>
    <w:rsid w:val="00F53F13"/>
    <w:rsid w:val="00F556BC"/>
    <w:rsid w:val="00F578E5"/>
    <w:rsid w:val="00F61F1C"/>
    <w:rsid w:val="00F62CAD"/>
    <w:rsid w:val="00F708D4"/>
    <w:rsid w:val="00F72FAB"/>
    <w:rsid w:val="00F73406"/>
    <w:rsid w:val="00F74EA5"/>
    <w:rsid w:val="00F814ED"/>
    <w:rsid w:val="00F8354F"/>
    <w:rsid w:val="00F85BB4"/>
    <w:rsid w:val="00F87372"/>
    <w:rsid w:val="00F90D41"/>
    <w:rsid w:val="00F920A4"/>
    <w:rsid w:val="00F960BF"/>
    <w:rsid w:val="00FA165F"/>
    <w:rsid w:val="00FA71F3"/>
    <w:rsid w:val="00FB3763"/>
    <w:rsid w:val="00FC0A60"/>
    <w:rsid w:val="00FC0EDF"/>
    <w:rsid w:val="00FC1EFD"/>
    <w:rsid w:val="00FC31BB"/>
    <w:rsid w:val="00FC3A18"/>
    <w:rsid w:val="00FC3E5D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06A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06A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4A51-E946-485A-9DBF-A1754059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87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2026-02-13T06:03:00Z</cp:lastPrinted>
  <dcterms:created xsi:type="dcterms:W3CDTF">2026-02-04T11:04:00Z</dcterms:created>
  <dcterms:modified xsi:type="dcterms:W3CDTF">2026-02-13T06:07:00Z</dcterms:modified>
</cp:coreProperties>
</file>