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A346CF" w:rsidP="00B608F6">
      <w:pPr>
        <w:tabs>
          <w:tab w:val="left" w:pos="377"/>
          <w:tab w:val="right" w:pos="1077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08F6">
        <w:rPr>
          <w:rFonts w:ascii="Times New Roman" w:hAnsi="Times New Roman"/>
        </w:rPr>
        <w:t>У</w:t>
      </w:r>
      <w:r w:rsidR="000F2ECF" w:rsidRPr="009166F7">
        <w:rPr>
          <w:rFonts w:ascii="Times New Roman" w:hAnsi="Times New Roman"/>
        </w:rPr>
        <w:t>ТВЕРЖДАЮ</w:t>
      </w:r>
    </w:p>
    <w:p w:rsidR="0032151C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Директор ЦДПО </w:t>
      </w:r>
    </w:p>
    <w:p w:rsidR="000B0437" w:rsidRPr="00063757" w:rsidRDefault="007210B3" w:rsidP="0095641B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F17659">
        <w:rPr>
          <w:rFonts w:ascii="Times New Roman" w:hAnsi="Times New Roman"/>
        </w:rPr>
        <w:t>Логопедия</w:t>
      </w:r>
      <w:r w:rsidR="00063757">
        <w:rPr>
          <w:rFonts w:ascii="Times New Roman" w:hAnsi="Times New Roman"/>
        </w:rPr>
        <w:t xml:space="preserve"> (работа с обучающимися </w:t>
      </w:r>
      <w:r w:rsidR="00837704">
        <w:rPr>
          <w:rFonts w:ascii="Times New Roman" w:hAnsi="Times New Roman"/>
        </w:rPr>
        <w:t>с нарушениями речи и коммуникации)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E53D56">
        <w:rPr>
          <w:rFonts w:ascii="Times New Roman" w:hAnsi="Times New Roman"/>
        </w:rPr>
        <w:t>февраль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411C58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9A2884" w:rsidTr="00B95B24">
        <w:tc>
          <w:tcPr>
            <w:tcW w:w="2093" w:type="dxa"/>
            <w:vMerge w:val="restart"/>
            <w:vAlign w:val="center"/>
          </w:tcPr>
          <w:p w:rsidR="009A2884" w:rsidRDefault="009A2884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февраля</w:t>
            </w:r>
          </w:p>
          <w:p w:rsidR="00220730" w:rsidRDefault="00220730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(понедельник)</w:t>
            </w:r>
          </w:p>
        </w:tc>
        <w:tc>
          <w:tcPr>
            <w:tcW w:w="1701" w:type="dxa"/>
            <w:vAlign w:val="center"/>
          </w:tcPr>
          <w:p w:rsidR="009A2884" w:rsidRPr="00566A7E" w:rsidRDefault="009A2884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9A2884" w:rsidRPr="00566A7E" w:rsidRDefault="009A2884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B877D1" w:rsidRPr="00411C58" w:rsidRDefault="002F1AF8" w:rsidP="00B877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</w:t>
            </w:r>
            <w:r w:rsidR="00B0087A">
              <w:rPr>
                <w:rFonts w:ascii="Times New Roman" w:hAnsi="Times New Roman"/>
              </w:rPr>
              <w:t>ические практикумы</w:t>
            </w:r>
          </w:p>
          <w:p w:rsidR="009A2884" w:rsidRPr="00411C58" w:rsidRDefault="00B877D1" w:rsidP="00B877D1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9A2884" w:rsidTr="00B95B24">
        <w:tc>
          <w:tcPr>
            <w:tcW w:w="2093" w:type="dxa"/>
            <w:vMerge/>
            <w:vAlign w:val="center"/>
          </w:tcPr>
          <w:p w:rsidR="009A2884" w:rsidRDefault="009A2884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A2884" w:rsidRPr="00566A7E" w:rsidRDefault="009A2884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9A2884" w:rsidRPr="00566A7E" w:rsidRDefault="009A2884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B877D1" w:rsidRPr="00411C58" w:rsidRDefault="00B0087A" w:rsidP="00B877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практикумы</w:t>
            </w:r>
          </w:p>
          <w:p w:rsidR="009A2884" w:rsidRPr="00411C58" w:rsidRDefault="00B877D1" w:rsidP="00B877D1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9A2884" w:rsidTr="00B95B24">
        <w:tc>
          <w:tcPr>
            <w:tcW w:w="2093" w:type="dxa"/>
            <w:vMerge w:val="restart"/>
            <w:vAlign w:val="center"/>
          </w:tcPr>
          <w:p w:rsidR="009A2884" w:rsidRDefault="007D66C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февраля</w:t>
            </w:r>
          </w:p>
          <w:p w:rsidR="00220730" w:rsidRDefault="00220730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1701" w:type="dxa"/>
            <w:vAlign w:val="center"/>
          </w:tcPr>
          <w:p w:rsidR="009A2884" w:rsidRPr="00566A7E" w:rsidRDefault="009A2884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9A2884" w:rsidRPr="00566A7E" w:rsidRDefault="009A2884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BC4CE9" w:rsidRPr="00411C58" w:rsidRDefault="00B0087A" w:rsidP="00BC4CE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практикумы</w:t>
            </w:r>
          </w:p>
          <w:p w:rsidR="009A2884" w:rsidRPr="00411C58" w:rsidRDefault="00BC4CE9" w:rsidP="00BC4CE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9A2884" w:rsidTr="00B95B24">
        <w:tc>
          <w:tcPr>
            <w:tcW w:w="2093" w:type="dxa"/>
            <w:vMerge/>
            <w:vAlign w:val="center"/>
          </w:tcPr>
          <w:p w:rsidR="009A2884" w:rsidRDefault="009A2884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A2884" w:rsidRPr="00566A7E" w:rsidRDefault="009A2884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9A2884" w:rsidRPr="00566A7E" w:rsidRDefault="009A2884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D87AF8" w:rsidRDefault="00D87AF8" w:rsidP="00D87AF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Теория и методика формирования математических представлений</w:t>
            </w:r>
          </w:p>
          <w:p w:rsidR="009A2884" w:rsidRPr="00411C58" w:rsidRDefault="00D87AF8" w:rsidP="00D87AF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Графова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Ольга Петровна</w:t>
            </w:r>
          </w:p>
        </w:tc>
      </w:tr>
      <w:tr w:rsidR="00666397" w:rsidTr="00B95B24">
        <w:tc>
          <w:tcPr>
            <w:tcW w:w="2093" w:type="dxa"/>
            <w:vMerge w:val="restart"/>
            <w:vAlign w:val="center"/>
          </w:tcPr>
          <w:p w:rsidR="00666397" w:rsidRDefault="00666397" w:rsidP="00E1781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февраля</w:t>
            </w:r>
          </w:p>
          <w:p w:rsidR="00666397" w:rsidRDefault="00666397" w:rsidP="00E1781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666397" w:rsidRPr="00566A7E" w:rsidRDefault="00666397" w:rsidP="008925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66397" w:rsidRPr="00566A7E" w:rsidRDefault="00666397" w:rsidP="008925D6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66397" w:rsidRDefault="00666397" w:rsidP="00E259F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Психолого-педагогическая диагностика развития лиц </w:t>
            </w:r>
          </w:p>
          <w:p w:rsidR="00666397" w:rsidRDefault="00666397" w:rsidP="00E259F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речевыми нарушениями</w:t>
            </w:r>
          </w:p>
          <w:p w:rsidR="00666397" w:rsidRPr="00411C58" w:rsidRDefault="00666397" w:rsidP="00E259F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666397" w:rsidTr="00B95B24">
        <w:tc>
          <w:tcPr>
            <w:tcW w:w="2093" w:type="dxa"/>
            <w:vMerge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Pr="00566A7E" w:rsidRDefault="00666397" w:rsidP="008925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66397" w:rsidRPr="00566A7E" w:rsidRDefault="00666397" w:rsidP="008925D6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666397" w:rsidRDefault="00666397" w:rsidP="00E259F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Психолого-педагогическая диагностика развития лиц </w:t>
            </w:r>
          </w:p>
          <w:p w:rsidR="00666397" w:rsidRDefault="00666397" w:rsidP="00E259F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речевыми нарушениями</w:t>
            </w:r>
          </w:p>
          <w:p w:rsidR="00666397" w:rsidRPr="00411C58" w:rsidRDefault="00666397" w:rsidP="00E259F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BC4456" w:rsidTr="00C35122">
        <w:trPr>
          <w:trHeight w:val="1208"/>
        </w:trPr>
        <w:tc>
          <w:tcPr>
            <w:tcW w:w="2093" w:type="dxa"/>
            <w:vAlign w:val="center"/>
          </w:tcPr>
          <w:p w:rsidR="00BC4456" w:rsidRDefault="00BC4456" w:rsidP="002F1C9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февраля</w:t>
            </w:r>
          </w:p>
          <w:p w:rsidR="00BC4456" w:rsidRDefault="00BC4456" w:rsidP="002F1C9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BC4456" w:rsidRPr="00566A7E" w:rsidRDefault="00BC4456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BC4456" w:rsidRPr="00566A7E" w:rsidRDefault="00BC4456" w:rsidP="00B95B2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BC4456" w:rsidRDefault="00BC4456" w:rsidP="001B5B2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Теория и методика формирования математических представлений</w:t>
            </w:r>
          </w:p>
          <w:p w:rsidR="00BC4456" w:rsidRPr="00411C58" w:rsidRDefault="00BC4456" w:rsidP="001B5B2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Графова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Ольга Петровна</w:t>
            </w:r>
          </w:p>
        </w:tc>
      </w:tr>
      <w:tr w:rsidR="00666397" w:rsidTr="00B95B24">
        <w:tc>
          <w:tcPr>
            <w:tcW w:w="2093" w:type="dxa"/>
            <w:vMerge w:val="restart"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февраля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666397" w:rsidRPr="00566A7E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66397" w:rsidRPr="00411C58" w:rsidRDefault="00666397" w:rsidP="0091227C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Логопедия</w:t>
            </w:r>
          </w:p>
          <w:p w:rsidR="00666397" w:rsidRPr="00411C58" w:rsidRDefault="00666397" w:rsidP="0091227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666397" w:rsidTr="00B95B24">
        <w:tc>
          <w:tcPr>
            <w:tcW w:w="2093" w:type="dxa"/>
            <w:vMerge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Pr="00566A7E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666397" w:rsidRPr="00411C58" w:rsidRDefault="00666397" w:rsidP="0091227C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Логопедия</w:t>
            </w:r>
          </w:p>
          <w:p w:rsidR="00666397" w:rsidRPr="00411C58" w:rsidRDefault="00666397" w:rsidP="0091227C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 w:val="restart"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февраля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666397" w:rsidRPr="004E3AB6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666397" w:rsidRPr="00411C58" w:rsidRDefault="00666397" w:rsidP="003524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практикумы</w:t>
            </w:r>
          </w:p>
          <w:p w:rsidR="00666397" w:rsidRPr="00411C58" w:rsidRDefault="00666397" w:rsidP="0035247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66397" w:rsidRPr="0087459B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666397" w:rsidRDefault="00666397" w:rsidP="005E53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практикумы</w:t>
            </w:r>
          </w:p>
          <w:p w:rsidR="00666397" w:rsidRPr="00411C58" w:rsidRDefault="00666397" w:rsidP="005E531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666397" w:rsidRPr="00411C58" w:rsidRDefault="00666397" w:rsidP="005E531E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Педагогические системы  воспитания детей с речевыми нарушениями</w:t>
            </w:r>
          </w:p>
          <w:p w:rsidR="00666397" w:rsidRPr="00411C58" w:rsidRDefault="00666397" w:rsidP="005E531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666397" w:rsidRPr="00FB363B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666397" w:rsidRPr="00411C58" w:rsidRDefault="00666397" w:rsidP="005E531E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Педагогические системы  воспитания детей с речевыми нарушениями</w:t>
            </w:r>
          </w:p>
          <w:p w:rsidR="00666397" w:rsidRPr="00411C58" w:rsidRDefault="00666397" w:rsidP="005E531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 w:val="restart"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февраля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66397" w:rsidRPr="0087459B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Логопедия</w:t>
            </w:r>
          </w:p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Логопедия</w:t>
            </w:r>
          </w:p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666397" w:rsidRPr="00FB363B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Логопедия</w:t>
            </w:r>
          </w:p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пара</w:t>
            </w:r>
          </w:p>
          <w:p w:rsidR="00666397" w:rsidRPr="001A5A20" w:rsidRDefault="00666397" w:rsidP="003B31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(15</w:t>
            </w:r>
            <w:r>
              <w:rPr>
                <w:rFonts w:ascii="Times New Roman" w:hAnsi="Times New Roman"/>
                <w:b/>
                <w:lang w:val="en-US"/>
              </w:rPr>
              <w:t>:20-16:55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666397" w:rsidRPr="00411C58" w:rsidRDefault="00666397" w:rsidP="001A5A20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Логопедия</w:t>
            </w:r>
          </w:p>
          <w:p w:rsidR="00666397" w:rsidRPr="00411C58" w:rsidRDefault="00666397" w:rsidP="001A5A2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 w:val="restart"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февраля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1701" w:type="dxa"/>
            <w:vAlign w:val="center"/>
          </w:tcPr>
          <w:p w:rsidR="00666397" w:rsidRPr="00566A7E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66397" w:rsidRDefault="00666397" w:rsidP="00C507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Психолого-педагогическая диагностика развития лиц </w:t>
            </w:r>
          </w:p>
          <w:p w:rsidR="00666397" w:rsidRDefault="00666397" w:rsidP="00C507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речевыми нарушениями</w:t>
            </w:r>
          </w:p>
          <w:p w:rsidR="00666397" w:rsidRPr="00411C58" w:rsidRDefault="00666397" w:rsidP="00C507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Pr="00566A7E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666397" w:rsidRDefault="00666397" w:rsidP="00C507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Психолого-педагогическая диагностика развития лиц </w:t>
            </w:r>
          </w:p>
          <w:p w:rsidR="00666397" w:rsidRDefault="00666397" w:rsidP="00C507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 речевыми нарушениями</w:t>
            </w:r>
          </w:p>
          <w:p w:rsidR="00666397" w:rsidRPr="00411C58" w:rsidRDefault="00666397" w:rsidP="00C507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Платонова Екатерина Николаевна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 w:val="restart"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25 февраля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666397" w:rsidRPr="00566A7E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Медицинские основы логопедической работы</w:t>
            </w:r>
          </w:p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Pr="00566A7E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666397" w:rsidRDefault="00666397" w:rsidP="007910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Медицинские основы логопедической работы</w:t>
            </w:r>
          </w:p>
          <w:p w:rsidR="00666397" w:rsidRPr="00411C58" w:rsidRDefault="00666397" w:rsidP="0079108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 w:val="restart"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февраля</w:t>
            </w:r>
          </w:p>
          <w:p w:rsidR="00666397" w:rsidRPr="00566A7E" w:rsidRDefault="00666397" w:rsidP="00D1136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666397" w:rsidRPr="00566A7E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Специальные методики развития речи детей</w:t>
            </w:r>
          </w:p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 ограниченными возможностями здоровья</w:t>
            </w:r>
          </w:p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  <w:color w:val="000000" w:themeColor="text1"/>
              </w:rPr>
              <w:t>Наумова Нина Ильинична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Pr="00566A7E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666397" w:rsidRDefault="00666397" w:rsidP="00E916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Специальные методики развития речи детей</w:t>
            </w:r>
          </w:p>
          <w:p w:rsidR="00666397" w:rsidRDefault="00666397" w:rsidP="00E91617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 ограниченными возможностями здоровья</w:t>
            </w:r>
          </w:p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  <w:color w:val="000000" w:themeColor="text1"/>
              </w:rPr>
              <w:t>Наумова Нина Ильинична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 w:val="restart"/>
            <w:vAlign w:val="center"/>
          </w:tcPr>
          <w:p w:rsidR="00666397" w:rsidRDefault="00666397" w:rsidP="0042494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февраля</w:t>
            </w:r>
          </w:p>
          <w:p w:rsidR="00666397" w:rsidRDefault="00666397" w:rsidP="0042494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666397" w:rsidRPr="00566A7E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666397" w:rsidRDefault="00666397" w:rsidP="007D0AC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технологии</w:t>
            </w:r>
          </w:p>
          <w:p w:rsidR="00666397" w:rsidRDefault="00666397" w:rsidP="007D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Pr="00566A7E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666397" w:rsidRDefault="00666397" w:rsidP="00C73DA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Логопедические технологии</w:t>
            </w:r>
          </w:p>
          <w:p w:rsidR="00666397" w:rsidRDefault="00666397" w:rsidP="007D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 w:val="restart"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февраля</w:t>
            </w:r>
          </w:p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666397" w:rsidRPr="004E3AB6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</w:tcPr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Педагогические системы  воспитания детей с речевыми нарушениями</w:t>
            </w:r>
          </w:p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66397" w:rsidRPr="0087459B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Педагогические системы  воспитания детей с речевыми нарушениями</w:t>
            </w:r>
          </w:p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Педагогические системы  воспитания детей с речевыми нарушениями</w:t>
            </w:r>
          </w:p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666397" w:rsidTr="00B95B24">
        <w:trPr>
          <w:trHeight w:val="678"/>
        </w:trPr>
        <w:tc>
          <w:tcPr>
            <w:tcW w:w="2093" w:type="dxa"/>
            <w:vMerge/>
            <w:vAlign w:val="center"/>
          </w:tcPr>
          <w:p w:rsidR="00666397" w:rsidRPr="00566A7E" w:rsidRDefault="00666397" w:rsidP="00B95B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66397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666397" w:rsidRPr="00FB363B" w:rsidRDefault="00666397" w:rsidP="00B95B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666397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 w:rsidRPr="00411C58">
              <w:rPr>
                <w:rFonts w:ascii="Times New Roman" w:hAnsi="Times New Roman"/>
              </w:rPr>
              <w:t>Педагогические системы  воспитания детей с речевыми нарушениями</w:t>
            </w:r>
          </w:p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666397" w:rsidRPr="00411C58" w:rsidRDefault="00666397" w:rsidP="00B95B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1C58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</w:tbl>
    <w:p w:rsidR="009A2884" w:rsidRDefault="009A2884" w:rsidP="009A2884">
      <w:pPr>
        <w:rPr>
          <w:rFonts w:ascii="Times New Roman" w:hAnsi="Times New Roman"/>
        </w:rPr>
      </w:pPr>
    </w:p>
    <w:p w:rsidR="007F53DE" w:rsidRDefault="007F53DE" w:rsidP="009A2884">
      <w:pPr>
        <w:rPr>
          <w:rFonts w:ascii="Times New Roman" w:hAnsi="Times New Roman"/>
        </w:rPr>
      </w:pPr>
    </w:p>
    <w:sectPr w:rsidR="007F53DE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302C"/>
    <w:rsid w:val="0002662C"/>
    <w:rsid w:val="00026822"/>
    <w:rsid w:val="00030279"/>
    <w:rsid w:val="00031E80"/>
    <w:rsid w:val="0003239A"/>
    <w:rsid w:val="000351F2"/>
    <w:rsid w:val="00037772"/>
    <w:rsid w:val="00037973"/>
    <w:rsid w:val="000443FE"/>
    <w:rsid w:val="0004767A"/>
    <w:rsid w:val="00055C88"/>
    <w:rsid w:val="00057FD1"/>
    <w:rsid w:val="0006002C"/>
    <w:rsid w:val="00063757"/>
    <w:rsid w:val="00065F03"/>
    <w:rsid w:val="0006773F"/>
    <w:rsid w:val="00073C71"/>
    <w:rsid w:val="000750ED"/>
    <w:rsid w:val="00075D3C"/>
    <w:rsid w:val="00081298"/>
    <w:rsid w:val="00083FB9"/>
    <w:rsid w:val="00084B6B"/>
    <w:rsid w:val="00085934"/>
    <w:rsid w:val="000918B2"/>
    <w:rsid w:val="00093CA8"/>
    <w:rsid w:val="0009450C"/>
    <w:rsid w:val="000A15E7"/>
    <w:rsid w:val="000A3DD8"/>
    <w:rsid w:val="000A4660"/>
    <w:rsid w:val="000B0437"/>
    <w:rsid w:val="000B258B"/>
    <w:rsid w:val="000B286D"/>
    <w:rsid w:val="000B2E13"/>
    <w:rsid w:val="000B4C76"/>
    <w:rsid w:val="000C3233"/>
    <w:rsid w:val="000D0430"/>
    <w:rsid w:val="000D2703"/>
    <w:rsid w:val="000D2DD3"/>
    <w:rsid w:val="000D31CB"/>
    <w:rsid w:val="000D522B"/>
    <w:rsid w:val="000E0092"/>
    <w:rsid w:val="000E4C2A"/>
    <w:rsid w:val="000F2ECF"/>
    <w:rsid w:val="001027CC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5E7A"/>
    <w:rsid w:val="001475EA"/>
    <w:rsid w:val="00151BF0"/>
    <w:rsid w:val="00152F0A"/>
    <w:rsid w:val="00153C80"/>
    <w:rsid w:val="00156841"/>
    <w:rsid w:val="00157E8D"/>
    <w:rsid w:val="0016746F"/>
    <w:rsid w:val="00172B16"/>
    <w:rsid w:val="0017443A"/>
    <w:rsid w:val="001750B3"/>
    <w:rsid w:val="00181414"/>
    <w:rsid w:val="00182A63"/>
    <w:rsid w:val="001865D6"/>
    <w:rsid w:val="00191348"/>
    <w:rsid w:val="00195319"/>
    <w:rsid w:val="001A055A"/>
    <w:rsid w:val="001A285D"/>
    <w:rsid w:val="001A5451"/>
    <w:rsid w:val="001A5A20"/>
    <w:rsid w:val="001B0D41"/>
    <w:rsid w:val="001B0DCA"/>
    <w:rsid w:val="001B0E5E"/>
    <w:rsid w:val="001B135A"/>
    <w:rsid w:val="001B1D47"/>
    <w:rsid w:val="001B5B2C"/>
    <w:rsid w:val="001B63E2"/>
    <w:rsid w:val="001B78E8"/>
    <w:rsid w:val="001C318A"/>
    <w:rsid w:val="001C73DF"/>
    <w:rsid w:val="001C7B24"/>
    <w:rsid w:val="001D1491"/>
    <w:rsid w:val="001D40D7"/>
    <w:rsid w:val="001D78ED"/>
    <w:rsid w:val="001D7985"/>
    <w:rsid w:val="001E594B"/>
    <w:rsid w:val="001F334C"/>
    <w:rsid w:val="001F47A5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0730"/>
    <w:rsid w:val="0022215E"/>
    <w:rsid w:val="00222DA8"/>
    <w:rsid w:val="00223AAF"/>
    <w:rsid w:val="00225B9D"/>
    <w:rsid w:val="00226472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7735B"/>
    <w:rsid w:val="00281B61"/>
    <w:rsid w:val="0028457D"/>
    <w:rsid w:val="002913B5"/>
    <w:rsid w:val="002A1F73"/>
    <w:rsid w:val="002A2594"/>
    <w:rsid w:val="002A3A87"/>
    <w:rsid w:val="002A42EE"/>
    <w:rsid w:val="002A445C"/>
    <w:rsid w:val="002A53E5"/>
    <w:rsid w:val="002A62FF"/>
    <w:rsid w:val="002A65DE"/>
    <w:rsid w:val="002A7575"/>
    <w:rsid w:val="002B0033"/>
    <w:rsid w:val="002B21FF"/>
    <w:rsid w:val="002B3CD3"/>
    <w:rsid w:val="002C0B7F"/>
    <w:rsid w:val="002C5656"/>
    <w:rsid w:val="002C5F7F"/>
    <w:rsid w:val="002C5FAC"/>
    <w:rsid w:val="002C7A8D"/>
    <w:rsid w:val="002C7C8F"/>
    <w:rsid w:val="002D06A2"/>
    <w:rsid w:val="002D1729"/>
    <w:rsid w:val="002D2C92"/>
    <w:rsid w:val="002D4A15"/>
    <w:rsid w:val="002D74AF"/>
    <w:rsid w:val="002D7C54"/>
    <w:rsid w:val="002E07DC"/>
    <w:rsid w:val="002E253F"/>
    <w:rsid w:val="002F1AF8"/>
    <w:rsid w:val="002F1C9A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364E1"/>
    <w:rsid w:val="00340F2D"/>
    <w:rsid w:val="0034121C"/>
    <w:rsid w:val="00341FDA"/>
    <w:rsid w:val="0035247D"/>
    <w:rsid w:val="003545F5"/>
    <w:rsid w:val="003652A0"/>
    <w:rsid w:val="00371E3E"/>
    <w:rsid w:val="0037248E"/>
    <w:rsid w:val="0037360B"/>
    <w:rsid w:val="00373958"/>
    <w:rsid w:val="00381BD9"/>
    <w:rsid w:val="003840B5"/>
    <w:rsid w:val="00385B24"/>
    <w:rsid w:val="00393241"/>
    <w:rsid w:val="00394778"/>
    <w:rsid w:val="003A0150"/>
    <w:rsid w:val="003A19E0"/>
    <w:rsid w:val="003A237B"/>
    <w:rsid w:val="003A2B4B"/>
    <w:rsid w:val="003A35F4"/>
    <w:rsid w:val="003B31DE"/>
    <w:rsid w:val="003C00D9"/>
    <w:rsid w:val="003C542D"/>
    <w:rsid w:val="003C6E62"/>
    <w:rsid w:val="003D085C"/>
    <w:rsid w:val="003D2F2F"/>
    <w:rsid w:val="003D4657"/>
    <w:rsid w:val="003E18BE"/>
    <w:rsid w:val="003E326E"/>
    <w:rsid w:val="003F5E78"/>
    <w:rsid w:val="003F64FE"/>
    <w:rsid w:val="00402272"/>
    <w:rsid w:val="00406C62"/>
    <w:rsid w:val="00411C58"/>
    <w:rsid w:val="00414160"/>
    <w:rsid w:val="00417710"/>
    <w:rsid w:val="00421B22"/>
    <w:rsid w:val="004234B9"/>
    <w:rsid w:val="004238CB"/>
    <w:rsid w:val="0042494B"/>
    <w:rsid w:val="00424C2E"/>
    <w:rsid w:val="00430964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6387"/>
    <w:rsid w:val="00496594"/>
    <w:rsid w:val="00496BC9"/>
    <w:rsid w:val="004A1B2C"/>
    <w:rsid w:val="004B15F9"/>
    <w:rsid w:val="004B3803"/>
    <w:rsid w:val="004B5028"/>
    <w:rsid w:val="004B6612"/>
    <w:rsid w:val="004B684B"/>
    <w:rsid w:val="004B6B8B"/>
    <w:rsid w:val="004C0BEE"/>
    <w:rsid w:val="004C6C7F"/>
    <w:rsid w:val="004D1B51"/>
    <w:rsid w:val="004D3FA8"/>
    <w:rsid w:val="004E1C19"/>
    <w:rsid w:val="004E254C"/>
    <w:rsid w:val="004E289A"/>
    <w:rsid w:val="004E33CC"/>
    <w:rsid w:val="004E3AB6"/>
    <w:rsid w:val="004E4C90"/>
    <w:rsid w:val="004F27BC"/>
    <w:rsid w:val="004F29C0"/>
    <w:rsid w:val="004F66E1"/>
    <w:rsid w:val="004F6E72"/>
    <w:rsid w:val="00510DC2"/>
    <w:rsid w:val="00513E0B"/>
    <w:rsid w:val="005155A7"/>
    <w:rsid w:val="005204A9"/>
    <w:rsid w:val="0052287C"/>
    <w:rsid w:val="00522905"/>
    <w:rsid w:val="00524BCF"/>
    <w:rsid w:val="00531129"/>
    <w:rsid w:val="0053673F"/>
    <w:rsid w:val="0054146C"/>
    <w:rsid w:val="0055353C"/>
    <w:rsid w:val="00557DEB"/>
    <w:rsid w:val="0056184E"/>
    <w:rsid w:val="00561ABA"/>
    <w:rsid w:val="00563768"/>
    <w:rsid w:val="00563985"/>
    <w:rsid w:val="00566A7E"/>
    <w:rsid w:val="0057070C"/>
    <w:rsid w:val="00570822"/>
    <w:rsid w:val="0057612D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4660"/>
    <w:rsid w:val="005B5746"/>
    <w:rsid w:val="005C5B9B"/>
    <w:rsid w:val="005C6FF5"/>
    <w:rsid w:val="005C7F39"/>
    <w:rsid w:val="005D2106"/>
    <w:rsid w:val="005E1B23"/>
    <w:rsid w:val="005E5072"/>
    <w:rsid w:val="005E531E"/>
    <w:rsid w:val="005E5B03"/>
    <w:rsid w:val="005E5F9A"/>
    <w:rsid w:val="005E6E29"/>
    <w:rsid w:val="005F2201"/>
    <w:rsid w:val="005F3112"/>
    <w:rsid w:val="00600032"/>
    <w:rsid w:val="006003DE"/>
    <w:rsid w:val="00603792"/>
    <w:rsid w:val="00603803"/>
    <w:rsid w:val="00605B92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2EA4"/>
    <w:rsid w:val="00636BDA"/>
    <w:rsid w:val="00637BB1"/>
    <w:rsid w:val="00637CFA"/>
    <w:rsid w:val="0064056E"/>
    <w:rsid w:val="006445A7"/>
    <w:rsid w:val="00652216"/>
    <w:rsid w:val="00653B10"/>
    <w:rsid w:val="00655C50"/>
    <w:rsid w:val="0065690F"/>
    <w:rsid w:val="00666397"/>
    <w:rsid w:val="006663F3"/>
    <w:rsid w:val="006671C6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77F1"/>
    <w:rsid w:val="006D7F91"/>
    <w:rsid w:val="006E1ADE"/>
    <w:rsid w:val="006E45C1"/>
    <w:rsid w:val="006E5628"/>
    <w:rsid w:val="006E5FDE"/>
    <w:rsid w:val="006E6075"/>
    <w:rsid w:val="006E65D0"/>
    <w:rsid w:val="006E6A7A"/>
    <w:rsid w:val="006E7784"/>
    <w:rsid w:val="006F1F16"/>
    <w:rsid w:val="006F2455"/>
    <w:rsid w:val="006F6615"/>
    <w:rsid w:val="006F7570"/>
    <w:rsid w:val="007038B9"/>
    <w:rsid w:val="00706197"/>
    <w:rsid w:val="00706B28"/>
    <w:rsid w:val="0071273D"/>
    <w:rsid w:val="007158B0"/>
    <w:rsid w:val="00715C05"/>
    <w:rsid w:val="007164BE"/>
    <w:rsid w:val="00717E5E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660D"/>
    <w:rsid w:val="00757893"/>
    <w:rsid w:val="0076451C"/>
    <w:rsid w:val="00764EB1"/>
    <w:rsid w:val="00765E4F"/>
    <w:rsid w:val="007663C4"/>
    <w:rsid w:val="00766A30"/>
    <w:rsid w:val="00770148"/>
    <w:rsid w:val="00775979"/>
    <w:rsid w:val="00775A37"/>
    <w:rsid w:val="00780C9B"/>
    <w:rsid w:val="00782231"/>
    <w:rsid w:val="007831C5"/>
    <w:rsid w:val="00784ECC"/>
    <w:rsid w:val="00784F47"/>
    <w:rsid w:val="00791080"/>
    <w:rsid w:val="00793AB3"/>
    <w:rsid w:val="00794C3E"/>
    <w:rsid w:val="007A3FEF"/>
    <w:rsid w:val="007A6891"/>
    <w:rsid w:val="007B0FC0"/>
    <w:rsid w:val="007B2FAC"/>
    <w:rsid w:val="007B4506"/>
    <w:rsid w:val="007B5FD9"/>
    <w:rsid w:val="007C22D2"/>
    <w:rsid w:val="007C420E"/>
    <w:rsid w:val="007C5640"/>
    <w:rsid w:val="007C6F6F"/>
    <w:rsid w:val="007D07A0"/>
    <w:rsid w:val="007D0ACD"/>
    <w:rsid w:val="007D6423"/>
    <w:rsid w:val="007D66C7"/>
    <w:rsid w:val="007D741A"/>
    <w:rsid w:val="007E05CD"/>
    <w:rsid w:val="007E2172"/>
    <w:rsid w:val="007E4C83"/>
    <w:rsid w:val="007E5F2A"/>
    <w:rsid w:val="007E666E"/>
    <w:rsid w:val="007F2084"/>
    <w:rsid w:val="007F3CA5"/>
    <w:rsid w:val="007F53DE"/>
    <w:rsid w:val="007F670E"/>
    <w:rsid w:val="007F78F9"/>
    <w:rsid w:val="0081296F"/>
    <w:rsid w:val="00813BAF"/>
    <w:rsid w:val="008204D1"/>
    <w:rsid w:val="00820A43"/>
    <w:rsid w:val="00824AF5"/>
    <w:rsid w:val="0082671D"/>
    <w:rsid w:val="0082710A"/>
    <w:rsid w:val="00833E32"/>
    <w:rsid w:val="00835E0F"/>
    <w:rsid w:val="00837704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711DB"/>
    <w:rsid w:val="008712EC"/>
    <w:rsid w:val="0087404A"/>
    <w:rsid w:val="008741E5"/>
    <w:rsid w:val="0087459B"/>
    <w:rsid w:val="008745C7"/>
    <w:rsid w:val="00884467"/>
    <w:rsid w:val="008866C1"/>
    <w:rsid w:val="00887654"/>
    <w:rsid w:val="008876A1"/>
    <w:rsid w:val="00892324"/>
    <w:rsid w:val="008A0A94"/>
    <w:rsid w:val="008A0F55"/>
    <w:rsid w:val="008A1A7F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8F2556"/>
    <w:rsid w:val="00906AD3"/>
    <w:rsid w:val="0090739F"/>
    <w:rsid w:val="0091227C"/>
    <w:rsid w:val="00915DE4"/>
    <w:rsid w:val="009166F7"/>
    <w:rsid w:val="009169D6"/>
    <w:rsid w:val="00920812"/>
    <w:rsid w:val="009268DD"/>
    <w:rsid w:val="00927E33"/>
    <w:rsid w:val="009318BF"/>
    <w:rsid w:val="009336D2"/>
    <w:rsid w:val="00933D03"/>
    <w:rsid w:val="009413E5"/>
    <w:rsid w:val="009472FB"/>
    <w:rsid w:val="00952557"/>
    <w:rsid w:val="0095460E"/>
    <w:rsid w:val="0095641B"/>
    <w:rsid w:val="00956FA5"/>
    <w:rsid w:val="00957CD8"/>
    <w:rsid w:val="0096074A"/>
    <w:rsid w:val="00960C58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1E57"/>
    <w:rsid w:val="009A2884"/>
    <w:rsid w:val="009A36ED"/>
    <w:rsid w:val="009A4BA9"/>
    <w:rsid w:val="009B04F8"/>
    <w:rsid w:val="009B16DD"/>
    <w:rsid w:val="009C04A5"/>
    <w:rsid w:val="009C195F"/>
    <w:rsid w:val="009C552C"/>
    <w:rsid w:val="009C6A5F"/>
    <w:rsid w:val="009D2AD1"/>
    <w:rsid w:val="009D5918"/>
    <w:rsid w:val="009E02EA"/>
    <w:rsid w:val="009E1C46"/>
    <w:rsid w:val="009E362F"/>
    <w:rsid w:val="009E4CFB"/>
    <w:rsid w:val="009E56FC"/>
    <w:rsid w:val="009F1486"/>
    <w:rsid w:val="009F3317"/>
    <w:rsid w:val="009F7195"/>
    <w:rsid w:val="00A00A9E"/>
    <w:rsid w:val="00A04256"/>
    <w:rsid w:val="00A054B4"/>
    <w:rsid w:val="00A10365"/>
    <w:rsid w:val="00A1208A"/>
    <w:rsid w:val="00A12148"/>
    <w:rsid w:val="00A17E16"/>
    <w:rsid w:val="00A2237A"/>
    <w:rsid w:val="00A33710"/>
    <w:rsid w:val="00A346CF"/>
    <w:rsid w:val="00A36BE5"/>
    <w:rsid w:val="00A37A25"/>
    <w:rsid w:val="00A43B92"/>
    <w:rsid w:val="00A456EC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29E6"/>
    <w:rsid w:val="00AB3752"/>
    <w:rsid w:val="00AC1A3B"/>
    <w:rsid w:val="00AC3B62"/>
    <w:rsid w:val="00AC3C2F"/>
    <w:rsid w:val="00AC54F3"/>
    <w:rsid w:val="00AD11C7"/>
    <w:rsid w:val="00AD2696"/>
    <w:rsid w:val="00AD773F"/>
    <w:rsid w:val="00AE4C3D"/>
    <w:rsid w:val="00AF130E"/>
    <w:rsid w:val="00AF26A3"/>
    <w:rsid w:val="00AF3389"/>
    <w:rsid w:val="00AF7814"/>
    <w:rsid w:val="00B0087A"/>
    <w:rsid w:val="00B061E9"/>
    <w:rsid w:val="00B064F0"/>
    <w:rsid w:val="00B151A5"/>
    <w:rsid w:val="00B20C15"/>
    <w:rsid w:val="00B21479"/>
    <w:rsid w:val="00B23CDF"/>
    <w:rsid w:val="00B257CD"/>
    <w:rsid w:val="00B350FD"/>
    <w:rsid w:val="00B4092B"/>
    <w:rsid w:val="00B453D2"/>
    <w:rsid w:val="00B47C3C"/>
    <w:rsid w:val="00B507E1"/>
    <w:rsid w:val="00B53453"/>
    <w:rsid w:val="00B608F6"/>
    <w:rsid w:val="00B61DE0"/>
    <w:rsid w:val="00B64918"/>
    <w:rsid w:val="00B66CD1"/>
    <w:rsid w:val="00B73040"/>
    <w:rsid w:val="00B8095A"/>
    <w:rsid w:val="00B83378"/>
    <w:rsid w:val="00B872F5"/>
    <w:rsid w:val="00B877D1"/>
    <w:rsid w:val="00B93379"/>
    <w:rsid w:val="00B95405"/>
    <w:rsid w:val="00B97019"/>
    <w:rsid w:val="00B973B6"/>
    <w:rsid w:val="00B97B0A"/>
    <w:rsid w:val="00BA172E"/>
    <w:rsid w:val="00BA4225"/>
    <w:rsid w:val="00BB19D4"/>
    <w:rsid w:val="00BB3963"/>
    <w:rsid w:val="00BB4395"/>
    <w:rsid w:val="00BC082F"/>
    <w:rsid w:val="00BC1462"/>
    <w:rsid w:val="00BC2B71"/>
    <w:rsid w:val="00BC3D43"/>
    <w:rsid w:val="00BC4456"/>
    <w:rsid w:val="00BC4CE9"/>
    <w:rsid w:val="00BC7FAF"/>
    <w:rsid w:val="00BD0234"/>
    <w:rsid w:val="00BD068C"/>
    <w:rsid w:val="00BD06AC"/>
    <w:rsid w:val="00BD5CB6"/>
    <w:rsid w:val="00BD5CE4"/>
    <w:rsid w:val="00BD6A29"/>
    <w:rsid w:val="00BD7B6D"/>
    <w:rsid w:val="00BE393F"/>
    <w:rsid w:val="00BE3ADB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4FD3"/>
    <w:rsid w:val="00C359EE"/>
    <w:rsid w:val="00C45C19"/>
    <w:rsid w:val="00C463F3"/>
    <w:rsid w:val="00C574D3"/>
    <w:rsid w:val="00C60B4F"/>
    <w:rsid w:val="00C629DA"/>
    <w:rsid w:val="00C63269"/>
    <w:rsid w:val="00C73DA9"/>
    <w:rsid w:val="00C73E1B"/>
    <w:rsid w:val="00C74DE2"/>
    <w:rsid w:val="00C755DB"/>
    <w:rsid w:val="00C85D07"/>
    <w:rsid w:val="00C85D42"/>
    <w:rsid w:val="00C903ED"/>
    <w:rsid w:val="00C90BFF"/>
    <w:rsid w:val="00C958D6"/>
    <w:rsid w:val="00C963AC"/>
    <w:rsid w:val="00CA011E"/>
    <w:rsid w:val="00CA0549"/>
    <w:rsid w:val="00CA08BA"/>
    <w:rsid w:val="00CA200A"/>
    <w:rsid w:val="00CA516F"/>
    <w:rsid w:val="00CA7ECF"/>
    <w:rsid w:val="00CC1681"/>
    <w:rsid w:val="00CC2760"/>
    <w:rsid w:val="00CC4F48"/>
    <w:rsid w:val="00CC5615"/>
    <w:rsid w:val="00CD16BD"/>
    <w:rsid w:val="00CE0831"/>
    <w:rsid w:val="00CE414B"/>
    <w:rsid w:val="00CE5F9F"/>
    <w:rsid w:val="00CE7024"/>
    <w:rsid w:val="00CE7801"/>
    <w:rsid w:val="00CF34F6"/>
    <w:rsid w:val="00CF400D"/>
    <w:rsid w:val="00CF6A2F"/>
    <w:rsid w:val="00D00A49"/>
    <w:rsid w:val="00D01A44"/>
    <w:rsid w:val="00D038A5"/>
    <w:rsid w:val="00D0399B"/>
    <w:rsid w:val="00D03C39"/>
    <w:rsid w:val="00D069CC"/>
    <w:rsid w:val="00D10D34"/>
    <w:rsid w:val="00D11367"/>
    <w:rsid w:val="00D2114D"/>
    <w:rsid w:val="00D211F4"/>
    <w:rsid w:val="00D21B58"/>
    <w:rsid w:val="00D24D86"/>
    <w:rsid w:val="00D26167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2916"/>
    <w:rsid w:val="00D706E0"/>
    <w:rsid w:val="00D803BE"/>
    <w:rsid w:val="00D80A19"/>
    <w:rsid w:val="00D83C15"/>
    <w:rsid w:val="00D8481E"/>
    <w:rsid w:val="00D8640D"/>
    <w:rsid w:val="00D87AF8"/>
    <w:rsid w:val="00D87D9C"/>
    <w:rsid w:val="00D91F8D"/>
    <w:rsid w:val="00DA06E3"/>
    <w:rsid w:val="00DA251C"/>
    <w:rsid w:val="00DA6867"/>
    <w:rsid w:val="00DA7F95"/>
    <w:rsid w:val="00DB0BD0"/>
    <w:rsid w:val="00DB1437"/>
    <w:rsid w:val="00DB7295"/>
    <w:rsid w:val="00DB7C19"/>
    <w:rsid w:val="00DC4E47"/>
    <w:rsid w:val="00DC4F8E"/>
    <w:rsid w:val="00DC51F4"/>
    <w:rsid w:val="00DD3BF5"/>
    <w:rsid w:val="00DD57F8"/>
    <w:rsid w:val="00DD7200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6BEF"/>
    <w:rsid w:val="00E10ED2"/>
    <w:rsid w:val="00E11CD5"/>
    <w:rsid w:val="00E13AF1"/>
    <w:rsid w:val="00E159DD"/>
    <w:rsid w:val="00E1781C"/>
    <w:rsid w:val="00E206FB"/>
    <w:rsid w:val="00E251C8"/>
    <w:rsid w:val="00E25919"/>
    <w:rsid w:val="00E2776C"/>
    <w:rsid w:val="00E27916"/>
    <w:rsid w:val="00E3274E"/>
    <w:rsid w:val="00E32A04"/>
    <w:rsid w:val="00E33C43"/>
    <w:rsid w:val="00E37876"/>
    <w:rsid w:val="00E5068B"/>
    <w:rsid w:val="00E50C69"/>
    <w:rsid w:val="00E5279E"/>
    <w:rsid w:val="00E53D56"/>
    <w:rsid w:val="00E56A61"/>
    <w:rsid w:val="00E64878"/>
    <w:rsid w:val="00E6540A"/>
    <w:rsid w:val="00E6582E"/>
    <w:rsid w:val="00E71ED8"/>
    <w:rsid w:val="00E74103"/>
    <w:rsid w:val="00E750A8"/>
    <w:rsid w:val="00E75DB4"/>
    <w:rsid w:val="00E76072"/>
    <w:rsid w:val="00E768A1"/>
    <w:rsid w:val="00E77769"/>
    <w:rsid w:val="00E849BA"/>
    <w:rsid w:val="00E84BA6"/>
    <w:rsid w:val="00E85386"/>
    <w:rsid w:val="00E85D42"/>
    <w:rsid w:val="00E91617"/>
    <w:rsid w:val="00E91CAE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C7AAB"/>
    <w:rsid w:val="00ED04DC"/>
    <w:rsid w:val="00ED0966"/>
    <w:rsid w:val="00ED38D0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338E0"/>
    <w:rsid w:val="00F40F60"/>
    <w:rsid w:val="00F47048"/>
    <w:rsid w:val="00F53F13"/>
    <w:rsid w:val="00F578E5"/>
    <w:rsid w:val="00F61F1C"/>
    <w:rsid w:val="00F62CAD"/>
    <w:rsid w:val="00F63BB9"/>
    <w:rsid w:val="00F708D4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A2219"/>
    <w:rsid w:val="00FB363B"/>
    <w:rsid w:val="00FB3763"/>
    <w:rsid w:val="00FC0A60"/>
    <w:rsid w:val="00FC0EDF"/>
    <w:rsid w:val="00FC1EFD"/>
    <w:rsid w:val="00FC31BB"/>
    <w:rsid w:val="00FC3A18"/>
    <w:rsid w:val="00FC4E8F"/>
    <w:rsid w:val="00FC603D"/>
    <w:rsid w:val="00FC6191"/>
    <w:rsid w:val="00FD4434"/>
    <w:rsid w:val="00FD7DD5"/>
    <w:rsid w:val="00FE076E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7779-4731-4F92-B694-B3380DF1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26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2026-02-13T12:53:00Z</cp:lastPrinted>
  <dcterms:created xsi:type="dcterms:W3CDTF">2026-02-13T12:26:00Z</dcterms:created>
  <dcterms:modified xsi:type="dcterms:W3CDTF">2026-02-16T05:28:00Z</dcterms:modified>
</cp:coreProperties>
</file>